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659"/>
        <w:gridCol w:w="566"/>
        <w:gridCol w:w="726"/>
        <w:gridCol w:w="314"/>
        <w:gridCol w:w="211"/>
        <w:gridCol w:w="627"/>
        <w:gridCol w:w="847"/>
        <w:gridCol w:w="2283"/>
        <w:gridCol w:w="2267"/>
        <w:gridCol w:w="850"/>
        <w:gridCol w:w="141"/>
        <w:gridCol w:w="567"/>
        <w:gridCol w:w="142"/>
        <w:gridCol w:w="425"/>
        <w:gridCol w:w="2788"/>
        <w:gridCol w:w="1418"/>
      </w:tblGrid>
      <w:tr w:rsidR="00DF787F" w:rsidRPr="003D114E" w14:paraId="268DEC73" w14:textId="77777777" w:rsidTr="004450C7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DD19E" w14:textId="75BE7675" w:rsidR="00DF787F" w:rsidRPr="00D3255C" w:rsidRDefault="00DF787F" w:rsidP="004D213B">
            <w:pPr>
              <w:pStyle w:val="leeg"/>
            </w:pPr>
          </w:p>
        </w:tc>
        <w:tc>
          <w:tcPr>
            <w:tcW w:w="1341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F61F4" w14:textId="77777777" w:rsidR="00DF787F" w:rsidRPr="0046573A" w:rsidRDefault="002A6C3E" w:rsidP="00B378AA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rFonts w:asciiTheme="minorHAnsi" w:hAnsiTheme="minorHAnsi" w:cstheme="minorHAnsi"/>
                <w:color w:val="auto"/>
                <w:sz w:val="36"/>
                <w:szCs w:val="36"/>
              </w:rPr>
            </w:pPr>
            <w:r w:rsidRPr="00EA349D">
              <w:rPr>
                <w:color w:val="auto"/>
                <w:sz w:val="36"/>
                <w:szCs w:val="36"/>
                <w:lang w:val="nl-NL"/>
              </w:rPr>
              <w:t>Resultaten van de intake, screening en observ</w:t>
            </w:r>
            <w:r>
              <w:rPr>
                <w:color w:val="auto"/>
                <w:sz w:val="36"/>
                <w:szCs w:val="36"/>
                <w:lang w:val="nl-NL"/>
              </w:rPr>
              <w:t>atie</w:t>
            </w:r>
            <w:r w:rsidR="00EC1168">
              <w:rPr>
                <w:color w:val="auto"/>
                <w:sz w:val="36"/>
                <w:szCs w:val="36"/>
                <w:lang w:val="nl-NL"/>
              </w:rPr>
              <w:t>,</w:t>
            </w:r>
            <w:r>
              <w:rPr>
                <w:color w:val="auto"/>
                <w:sz w:val="36"/>
                <w:szCs w:val="36"/>
                <w:lang w:val="nl-NL"/>
              </w:rPr>
              <w:t xml:space="preserve"> </w:t>
            </w:r>
            <w:r w:rsidR="00B378AA">
              <w:rPr>
                <w:color w:val="auto"/>
                <w:sz w:val="36"/>
                <w:szCs w:val="36"/>
                <w:lang w:val="nl-NL"/>
              </w:rPr>
              <w:t>met</w:t>
            </w:r>
            <w:r>
              <w:rPr>
                <w:color w:val="auto"/>
                <w:sz w:val="36"/>
                <w:szCs w:val="36"/>
                <w:lang w:val="nl-NL"/>
              </w:rPr>
              <w:t xml:space="preserve"> trajectadvies voor </w:t>
            </w:r>
            <w:proofErr w:type="spellStart"/>
            <w:r>
              <w:rPr>
                <w:color w:val="auto"/>
                <w:sz w:val="36"/>
                <w:szCs w:val="36"/>
                <w:lang w:val="nl-NL"/>
              </w:rPr>
              <w:t>B</w:t>
            </w:r>
            <w:r w:rsidRPr="00EA349D">
              <w:rPr>
                <w:color w:val="auto"/>
                <w:sz w:val="36"/>
                <w:szCs w:val="36"/>
                <w:lang w:val="nl-NL"/>
              </w:rPr>
              <w:t>u</w:t>
            </w:r>
            <w:r>
              <w:rPr>
                <w:color w:val="auto"/>
                <w:sz w:val="36"/>
                <w:szCs w:val="36"/>
                <w:lang w:val="nl-NL"/>
              </w:rPr>
              <w:t>SO</w:t>
            </w:r>
            <w:proofErr w:type="spellEnd"/>
            <w:r w:rsidRPr="00EA349D">
              <w:rPr>
                <w:color w:val="auto"/>
                <w:sz w:val="36"/>
                <w:szCs w:val="36"/>
                <w:lang w:val="nl-NL"/>
              </w:rPr>
              <w:t xml:space="preserve"> </w:t>
            </w:r>
            <w:r>
              <w:rPr>
                <w:color w:val="auto"/>
                <w:sz w:val="36"/>
                <w:szCs w:val="36"/>
                <w:lang w:val="nl-NL"/>
              </w:rPr>
              <w:t>−</w:t>
            </w:r>
            <w:r w:rsidRPr="00EA349D">
              <w:rPr>
                <w:color w:val="auto"/>
                <w:sz w:val="36"/>
                <w:szCs w:val="36"/>
                <w:lang w:val="nl-NL"/>
              </w:rPr>
              <w:t xml:space="preserve"> OV3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DB964" w14:textId="77777777" w:rsidR="00DF787F" w:rsidRPr="003D114E" w:rsidRDefault="002A6C3E" w:rsidP="004450C7">
            <w:pPr>
              <w:pStyle w:val="rechts"/>
              <w:ind w:left="29"/>
              <w:rPr>
                <w:sz w:val="12"/>
                <w:szCs w:val="12"/>
              </w:rPr>
            </w:pPr>
            <w:r w:rsidRPr="00754520">
              <w:rPr>
                <w:sz w:val="12"/>
                <w:szCs w:val="12"/>
                <w:lang w:val="nl-NL"/>
              </w:rPr>
              <w:t>1F2B8F</w:t>
            </w:r>
            <w:r w:rsidR="004450C7">
              <w:rPr>
                <w:sz w:val="12"/>
                <w:szCs w:val="12"/>
                <w:lang w:val="nl-NL"/>
              </w:rPr>
              <w:t>-6027-</w:t>
            </w:r>
            <w:r w:rsidR="00D44BCB">
              <w:rPr>
                <w:rFonts w:asciiTheme="minorHAnsi" w:hAnsiTheme="minorHAnsi" w:cstheme="minorHAnsi"/>
                <w:sz w:val="12"/>
                <w:szCs w:val="12"/>
              </w:rPr>
              <w:t>-01-1509</w:t>
            </w:r>
            <w:r>
              <w:rPr>
                <w:rFonts w:asciiTheme="minorHAnsi" w:hAnsiTheme="minorHAnsi" w:cstheme="minorHAnsi"/>
                <w:sz w:val="12"/>
                <w:szCs w:val="12"/>
              </w:rPr>
              <w:t>2</w:t>
            </w:r>
            <w:r w:rsidR="00013361">
              <w:rPr>
                <w:rFonts w:asciiTheme="minorHAnsi" w:hAnsiTheme="minorHAnsi" w:cstheme="minorHAnsi"/>
                <w:sz w:val="12"/>
                <w:szCs w:val="12"/>
              </w:rPr>
              <w:t>3</w:t>
            </w:r>
          </w:p>
        </w:tc>
      </w:tr>
      <w:tr w:rsidR="00CA770C" w:rsidRPr="003D114E" w14:paraId="7FE5984D" w14:textId="77777777" w:rsidTr="00C93532">
        <w:trPr>
          <w:trHeight w:hRule="exact" w:val="28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4B751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14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97978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</w:t>
            </w:r>
            <w:r w:rsidR="0085645A">
              <w:t>////////////////////////////////////////////////////////////////////////////////</w:t>
            </w:r>
            <w:r w:rsidRPr="003D114E">
              <w:t>/////////</w:t>
            </w:r>
          </w:p>
        </w:tc>
      </w:tr>
      <w:tr w:rsidR="00DB7CF6" w:rsidRPr="00700AB8" w14:paraId="5ECFAD1F" w14:textId="77777777" w:rsidTr="00C93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2610CC84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14831" w:type="dxa"/>
            <w:gridSpan w:val="16"/>
            <w:shd w:val="clear" w:color="auto" w:fill="auto"/>
          </w:tcPr>
          <w:p w14:paraId="6D82B83F" w14:textId="77777777" w:rsidR="0046573A" w:rsidRDefault="0046573A" w:rsidP="0085645A">
            <w:pPr>
              <w:autoSpaceDE w:val="0"/>
              <w:autoSpaceDN w:val="0"/>
              <w:ind w:left="28"/>
            </w:pPr>
            <w:r w:rsidRPr="0046573A">
              <w:t>D</w:t>
            </w:r>
            <w:r w:rsidR="00D803ED">
              <w:t>epartement Onderwijs en Vorming</w:t>
            </w:r>
          </w:p>
          <w:p w14:paraId="4AE32FFD" w14:textId="77777777" w:rsidR="0046573A" w:rsidRDefault="0046573A" w:rsidP="0085645A">
            <w:pPr>
              <w:autoSpaceDE w:val="0"/>
              <w:autoSpaceDN w:val="0"/>
              <w:ind w:left="28"/>
              <w:rPr>
                <w:rStyle w:val="Zwaar"/>
              </w:rPr>
            </w:pPr>
            <w:r w:rsidRPr="0046573A">
              <w:rPr>
                <w:rStyle w:val="Zwaar"/>
              </w:rPr>
              <w:t>Afdeling Secundair Onderwijs en Leerlingenbegeleiding</w:t>
            </w:r>
          </w:p>
          <w:p w14:paraId="08B4D45B" w14:textId="77777777" w:rsidR="0085645A" w:rsidRDefault="0046573A" w:rsidP="0085645A">
            <w:pPr>
              <w:autoSpaceDE w:val="0"/>
              <w:autoSpaceDN w:val="0"/>
              <w:ind w:left="28"/>
            </w:pPr>
            <w:r w:rsidRPr="0046573A">
              <w:t>Koning Albert II-laan 15, 1210 BRUSSEL</w:t>
            </w:r>
          </w:p>
          <w:p w14:paraId="1C435990" w14:textId="77777777" w:rsidR="0085645A" w:rsidRPr="00060EA1" w:rsidRDefault="0085645A" w:rsidP="00C04A10">
            <w:pPr>
              <w:ind w:left="28"/>
              <w:rPr>
                <w:lang w:val="nl-NL"/>
              </w:rPr>
            </w:pPr>
            <w:r w:rsidRPr="00060EA1">
              <w:rPr>
                <w:rStyle w:val="Zwaar"/>
                <w:rFonts w:asciiTheme="minorHAnsi" w:hAnsiTheme="minorHAnsi" w:cstheme="minorHAnsi"/>
                <w:lang w:val="nl-NL"/>
              </w:rPr>
              <w:t>T</w:t>
            </w:r>
            <w:r w:rsidRPr="00060EA1">
              <w:rPr>
                <w:rFonts w:asciiTheme="minorHAnsi" w:hAnsiTheme="minorHAnsi" w:cstheme="minorHAnsi"/>
                <w:lang w:val="nl-NL"/>
              </w:rPr>
              <w:t xml:space="preserve"> 02 553 87 00 – </w:t>
            </w:r>
            <w:r w:rsidRPr="00060EA1">
              <w:rPr>
                <w:rStyle w:val="Zwaar"/>
                <w:rFonts w:asciiTheme="minorHAnsi" w:hAnsiTheme="minorHAnsi" w:cstheme="minorHAnsi"/>
                <w:lang w:val="nl-NL"/>
              </w:rPr>
              <w:t>F</w:t>
            </w:r>
            <w:r w:rsidRPr="00060EA1">
              <w:rPr>
                <w:rFonts w:asciiTheme="minorHAnsi" w:hAnsiTheme="minorHAnsi" w:cstheme="minorHAnsi"/>
                <w:lang w:val="nl-NL"/>
              </w:rPr>
              <w:t xml:space="preserve"> 02 553 88 45</w:t>
            </w:r>
            <w:r w:rsidR="00C04A10" w:rsidRPr="00060EA1">
              <w:rPr>
                <w:rFonts w:asciiTheme="minorHAnsi" w:hAnsiTheme="minorHAnsi" w:cstheme="minorHAnsi"/>
                <w:lang w:val="nl-NL"/>
              </w:rPr>
              <w:t xml:space="preserve"> – </w:t>
            </w:r>
            <w:hyperlink r:id="rId8" w:history="1">
              <w:r w:rsidRPr="00060EA1">
                <w:rPr>
                  <w:rStyle w:val="Hyperlink"/>
                  <w:rFonts w:asciiTheme="minorHAnsi" w:hAnsiTheme="minorHAnsi" w:cstheme="minorHAnsi"/>
                  <w:lang w:val="nl-NL"/>
                </w:rPr>
                <w:t>lerenenwerken@vlaanderen.be</w:t>
              </w:r>
            </w:hyperlink>
          </w:p>
        </w:tc>
      </w:tr>
      <w:tr w:rsidR="0085645A" w:rsidRPr="003D114E" w14:paraId="5CB3A136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166DC" w14:textId="77777777" w:rsidR="0085645A" w:rsidRPr="00060EA1" w:rsidRDefault="0085645A" w:rsidP="00226968">
            <w:pPr>
              <w:pStyle w:val="leeg"/>
              <w:rPr>
                <w:lang w:val="nl-NL"/>
              </w:rPr>
            </w:pPr>
          </w:p>
        </w:tc>
        <w:tc>
          <w:tcPr>
            <w:tcW w:w="14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3F5A3" w14:textId="77777777" w:rsidR="0085645A" w:rsidRPr="0085645A" w:rsidRDefault="0085645A" w:rsidP="00422D2D">
            <w:pPr>
              <w:pStyle w:val="Aanwijzing"/>
              <w:spacing w:before="60"/>
              <w:rPr>
                <w:b/>
              </w:rPr>
            </w:pPr>
            <w:r w:rsidRPr="0085645A">
              <w:rPr>
                <w:b/>
              </w:rPr>
              <w:t>Waarvoor dient dit formulier?</w:t>
            </w:r>
          </w:p>
          <w:p w14:paraId="643367BF" w14:textId="77777777" w:rsidR="0085645A" w:rsidRPr="0085645A" w:rsidRDefault="0085645A" w:rsidP="0085645A">
            <w:pPr>
              <w:pStyle w:val="Aanwijzing"/>
            </w:pPr>
            <w:r w:rsidRPr="0085645A">
              <w:t>Met dit formulier kunnen scholen voor buitengewoon onderwijs de resultaten van de intake, screening en observatie</w:t>
            </w:r>
            <w:r w:rsidR="00C04A10">
              <w:t xml:space="preserve"> registreren </w:t>
            </w:r>
            <w:r w:rsidRPr="0085645A">
              <w:t xml:space="preserve">en trajectadvies </w:t>
            </w:r>
            <w:r w:rsidR="00C04A10">
              <w:t>geven</w:t>
            </w:r>
            <w:r w:rsidRPr="0085645A">
              <w:t>. Dit formulier vormt deel A van het individuele transitieplan. Scholen zijn niet verplicht om dit formulier te gebruiken</w:t>
            </w:r>
            <w:r w:rsidR="00C04A10">
              <w:t xml:space="preserve">: ze kunnen de gegevens ook </w:t>
            </w:r>
            <w:r w:rsidR="00AC53FE">
              <w:t>in een andere vorm</w:t>
            </w:r>
            <w:r w:rsidR="00C04A10">
              <w:t xml:space="preserve"> </w:t>
            </w:r>
            <w:r w:rsidR="00AC53FE">
              <w:t>bijhouden</w:t>
            </w:r>
            <w:r w:rsidRPr="0085645A">
              <w:t>.</w:t>
            </w:r>
          </w:p>
          <w:p w14:paraId="231FFC0E" w14:textId="77777777" w:rsidR="0085645A" w:rsidRPr="0085645A" w:rsidRDefault="0085645A" w:rsidP="00422D2D">
            <w:pPr>
              <w:pStyle w:val="Aanwijzing"/>
              <w:spacing w:before="60"/>
              <w:rPr>
                <w:b/>
              </w:rPr>
            </w:pPr>
            <w:r w:rsidRPr="0085645A">
              <w:rPr>
                <w:b/>
              </w:rPr>
              <w:t>Wie vult dit formulier in?</w:t>
            </w:r>
          </w:p>
          <w:p w14:paraId="1D156D9E" w14:textId="77777777" w:rsidR="0085645A" w:rsidRPr="0085645A" w:rsidRDefault="0085645A" w:rsidP="0085645A">
            <w:pPr>
              <w:pStyle w:val="Aanwijzing"/>
            </w:pPr>
            <w:r w:rsidRPr="0085645A">
              <w:t>De begeleider van de school vult dit formulier in, na overleg met het begeleidingsteam. Alle leden van het begeleidingsteam ondertekenen dit formulier.</w:t>
            </w:r>
          </w:p>
          <w:p w14:paraId="5A1B19A4" w14:textId="77777777" w:rsidR="0085645A" w:rsidRPr="00422D2D" w:rsidRDefault="00422D2D" w:rsidP="00C04A10">
            <w:pPr>
              <w:pStyle w:val="Aanwijzing"/>
            </w:pPr>
            <w:r w:rsidRPr="00422D2D">
              <w:t>Dit formulier wordt opgemaakt in twee exemplaren: é</w:t>
            </w:r>
            <w:r w:rsidR="0085645A" w:rsidRPr="00422D2D">
              <w:t>én exemplaar is bestemd voor de jongere en één exemplaar voor de school.</w:t>
            </w:r>
          </w:p>
        </w:tc>
      </w:tr>
      <w:tr w:rsidR="00D803ED" w:rsidRPr="003D114E" w14:paraId="15EFF2F3" w14:textId="77777777" w:rsidTr="00C93532">
        <w:trPr>
          <w:trHeight w:hRule="exact" w:val="283"/>
        </w:trPr>
        <w:tc>
          <w:tcPr>
            <w:tcW w:w="152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7F63" w14:textId="77777777" w:rsidR="00D803ED" w:rsidRPr="003D114E" w:rsidRDefault="00D803ED" w:rsidP="00226968">
            <w:pPr>
              <w:pStyle w:val="leeg"/>
            </w:pPr>
          </w:p>
        </w:tc>
      </w:tr>
      <w:tr w:rsidR="00D803ED" w:rsidRPr="003D114E" w14:paraId="0F39B09D" w14:textId="77777777" w:rsidTr="00C93532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31482307" w14:textId="77777777" w:rsidR="00D803ED" w:rsidRPr="003D114E" w:rsidRDefault="00D803ED" w:rsidP="00226968">
            <w:pPr>
              <w:pStyle w:val="leeg"/>
            </w:pPr>
          </w:p>
        </w:tc>
        <w:tc>
          <w:tcPr>
            <w:tcW w:w="14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77499B6" w14:textId="77777777" w:rsidR="00D803ED" w:rsidRPr="003D114E" w:rsidRDefault="00D803ED" w:rsidP="00494E7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de </w:t>
            </w:r>
            <w:r w:rsidR="00494E70">
              <w:rPr>
                <w:rFonts w:cs="Calibri"/>
              </w:rPr>
              <w:t>school</w:t>
            </w:r>
          </w:p>
        </w:tc>
      </w:tr>
      <w:tr w:rsidR="00494E70" w:rsidRPr="003D114E" w14:paraId="34938494" w14:textId="77777777" w:rsidTr="00C93532">
        <w:trPr>
          <w:trHeight w:hRule="exact" w:val="113"/>
        </w:trPr>
        <w:tc>
          <w:tcPr>
            <w:tcW w:w="152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9342E" w14:textId="77777777" w:rsidR="00494E70" w:rsidRPr="004D213B" w:rsidRDefault="00494E70" w:rsidP="00F467C8">
            <w:pPr>
              <w:pStyle w:val="leeg"/>
            </w:pPr>
          </w:p>
        </w:tc>
      </w:tr>
      <w:tr w:rsidR="00494E70" w:rsidRPr="003D114E" w14:paraId="23073F40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200A1" w14:textId="77777777" w:rsidR="00494E70" w:rsidRPr="003D114E" w:rsidRDefault="00494E70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14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D251" w14:textId="77777777" w:rsidR="00494E70" w:rsidRPr="00FF630A" w:rsidRDefault="00494E70" w:rsidP="00F467C8">
            <w:pPr>
              <w:pStyle w:val="Vraag"/>
            </w:pPr>
            <w:r>
              <w:t>Vul de naam van de school in.</w:t>
            </w:r>
          </w:p>
        </w:tc>
      </w:tr>
      <w:tr w:rsidR="00494E70" w:rsidRPr="003D114E" w14:paraId="41253A3C" w14:textId="77777777" w:rsidTr="00C93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68123B36" w14:textId="77777777" w:rsidR="00494E70" w:rsidRPr="00463023" w:rsidRDefault="00494E70" w:rsidP="00F467C8">
            <w:pPr>
              <w:pStyle w:val="leeg"/>
            </w:pPr>
          </w:p>
        </w:tc>
        <w:tc>
          <w:tcPr>
            <w:tcW w:w="14831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1E7672F7" w14:textId="5BFD8F4C" w:rsidR="00494E70" w:rsidRPr="00060EA1" w:rsidRDefault="00060EA1" w:rsidP="00F467C8">
            <w:pPr>
              <w:pStyle w:val="invulveld"/>
              <w:framePr w:wrap="around"/>
              <w:rPr>
                <w:b/>
                <w:bCs/>
                <w:sz w:val="24"/>
                <w:szCs w:val="24"/>
              </w:rPr>
            </w:pPr>
            <w:proofErr w:type="spellStart"/>
            <w:r w:rsidRPr="00060EA1">
              <w:rPr>
                <w:b/>
                <w:bCs/>
                <w:sz w:val="24"/>
                <w:szCs w:val="24"/>
              </w:rPr>
              <w:t>BuSO</w:t>
            </w:r>
            <w:proofErr w:type="spellEnd"/>
            <w:r w:rsidRPr="00060EA1">
              <w:rPr>
                <w:b/>
                <w:bCs/>
                <w:sz w:val="24"/>
                <w:szCs w:val="24"/>
              </w:rPr>
              <w:t>-KIDS Hasselt</w:t>
            </w:r>
          </w:p>
        </w:tc>
      </w:tr>
      <w:tr w:rsidR="00494E70" w:rsidRPr="003D114E" w14:paraId="14E8E7F9" w14:textId="77777777" w:rsidTr="00C93532">
        <w:trPr>
          <w:trHeight w:hRule="exact" w:val="283"/>
        </w:trPr>
        <w:tc>
          <w:tcPr>
            <w:tcW w:w="152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7D4BB" w14:textId="77777777" w:rsidR="00494E70" w:rsidRPr="003D114E" w:rsidRDefault="00494E70" w:rsidP="00F467C8">
            <w:pPr>
              <w:pStyle w:val="leeg"/>
            </w:pPr>
          </w:p>
        </w:tc>
      </w:tr>
      <w:tr w:rsidR="00494E70" w:rsidRPr="003D114E" w14:paraId="6D8FE9D2" w14:textId="77777777" w:rsidTr="00C93532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617ED5C" w14:textId="77777777" w:rsidR="00494E70" w:rsidRPr="003D114E" w:rsidRDefault="00494E70" w:rsidP="00F467C8">
            <w:pPr>
              <w:pStyle w:val="leeg"/>
            </w:pPr>
          </w:p>
        </w:tc>
        <w:tc>
          <w:tcPr>
            <w:tcW w:w="14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EF9BB37" w14:textId="77777777" w:rsidR="00494E70" w:rsidRPr="003D114E" w:rsidRDefault="00494E70" w:rsidP="00F467C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leerling</w:t>
            </w:r>
          </w:p>
        </w:tc>
      </w:tr>
      <w:tr w:rsidR="00B56FB7" w:rsidRPr="003D114E" w14:paraId="2D2EDE25" w14:textId="77777777" w:rsidTr="00C93532">
        <w:trPr>
          <w:trHeight w:hRule="exact" w:val="113"/>
        </w:trPr>
        <w:tc>
          <w:tcPr>
            <w:tcW w:w="152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A0A03" w14:textId="77777777" w:rsidR="00B56FB7" w:rsidRPr="004D213B" w:rsidRDefault="00B56FB7" w:rsidP="00F467C8">
            <w:pPr>
              <w:pStyle w:val="leeg"/>
            </w:pPr>
          </w:p>
        </w:tc>
      </w:tr>
      <w:tr w:rsidR="00B56FB7" w:rsidRPr="003D114E" w14:paraId="1625A8E8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D0F19" w14:textId="77777777" w:rsidR="00B56FB7" w:rsidRPr="003D114E" w:rsidRDefault="00494E70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14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9343B" w14:textId="77777777" w:rsidR="00B56FB7" w:rsidRPr="00FF630A" w:rsidRDefault="00B56FB7" w:rsidP="00B56FB7">
            <w:pPr>
              <w:pStyle w:val="Vraag"/>
            </w:pPr>
            <w:r w:rsidRPr="00FF630A">
              <w:t>V</w:t>
            </w:r>
            <w:r>
              <w:t>ul de voor- en achternaam en het rijksregisternummer van de leerling in.</w:t>
            </w:r>
          </w:p>
        </w:tc>
      </w:tr>
      <w:tr w:rsidR="00494E70" w:rsidRPr="003D114E" w14:paraId="4B5E5B7C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D8E38" w14:textId="77777777" w:rsidR="00494E70" w:rsidRPr="004C6E93" w:rsidRDefault="00494E70" w:rsidP="00F467C8">
            <w:pPr>
              <w:pStyle w:val="leeg"/>
            </w:pPr>
          </w:p>
        </w:tc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5CE31" w14:textId="77777777" w:rsidR="00494E70" w:rsidRPr="003D114E" w:rsidRDefault="00494E70" w:rsidP="00F467C8">
            <w:pPr>
              <w:jc w:val="right"/>
            </w:pPr>
            <w:r>
              <w:t>voor- en achternaam</w:t>
            </w:r>
          </w:p>
        </w:tc>
        <w:tc>
          <w:tcPr>
            <w:tcW w:w="3968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253EB17" w14:textId="77777777" w:rsidR="00494E70" w:rsidRPr="00060EA1" w:rsidRDefault="00494E70" w:rsidP="00494E70">
            <w:pPr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EC185" w14:textId="77777777" w:rsidR="00494E70" w:rsidRPr="003D114E" w:rsidRDefault="00494E70" w:rsidP="00F467C8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C03084C" w14:textId="77777777" w:rsidR="00494E70" w:rsidRPr="00060EA1" w:rsidRDefault="00494E70" w:rsidP="00F467C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bookmarkStart w:id="0" w:name="Text14"/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62248D" w14:textId="77777777" w:rsidR="00494E70" w:rsidRPr="00060EA1" w:rsidRDefault="00494E70" w:rsidP="00F467C8">
            <w:pPr>
              <w:pStyle w:val="lee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F210000" w14:textId="77777777" w:rsidR="00494E70" w:rsidRPr="00060EA1" w:rsidRDefault="00494E70" w:rsidP="00F467C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1" w:name="Text219"/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009E47A" w14:textId="77777777" w:rsidR="00494E70" w:rsidRPr="00060EA1" w:rsidRDefault="00494E70" w:rsidP="00F467C8">
            <w:pPr>
              <w:pStyle w:val="lee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68F0C7C" w14:textId="77777777" w:rsidR="00494E70" w:rsidRPr="00060EA1" w:rsidRDefault="00494E70" w:rsidP="00F467C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" w:name="Text218"/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EEE06" w14:textId="77777777" w:rsidR="00494E70" w:rsidRPr="003D114E" w:rsidRDefault="00494E70" w:rsidP="00F467C8">
            <w:pPr>
              <w:pStyle w:val="leeg"/>
              <w:jc w:val="left"/>
            </w:pPr>
          </w:p>
        </w:tc>
      </w:tr>
      <w:tr w:rsidR="00B56FB7" w:rsidRPr="003D114E" w14:paraId="58F07921" w14:textId="77777777" w:rsidTr="00C93532">
        <w:trPr>
          <w:trHeight w:hRule="exact" w:val="113"/>
        </w:trPr>
        <w:tc>
          <w:tcPr>
            <w:tcW w:w="152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86ED2" w14:textId="77777777" w:rsidR="00B56FB7" w:rsidRPr="004D213B" w:rsidRDefault="00B56FB7" w:rsidP="00F467C8">
            <w:pPr>
              <w:pStyle w:val="leeg"/>
            </w:pPr>
          </w:p>
        </w:tc>
      </w:tr>
      <w:tr w:rsidR="00B56FB7" w:rsidRPr="003D114E" w14:paraId="25A6BABF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3D729" w14:textId="77777777" w:rsidR="00B56FB7" w:rsidRPr="003D114E" w:rsidRDefault="00494E70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14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1F026" w14:textId="77777777" w:rsidR="00B56FB7" w:rsidRPr="00FF630A" w:rsidRDefault="00B56FB7" w:rsidP="00F467C8">
            <w:pPr>
              <w:pStyle w:val="Vraag"/>
            </w:pPr>
            <w:r>
              <w:t>Welke opleiding volgt de leerling?</w:t>
            </w:r>
          </w:p>
        </w:tc>
      </w:tr>
      <w:tr w:rsidR="00B56FB7" w:rsidRPr="003D114E" w14:paraId="12730B65" w14:textId="77777777" w:rsidTr="00C93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4" w:type="dxa"/>
            <w:shd w:val="clear" w:color="auto" w:fill="auto"/>
          </w:tcPr>
          <w:p w14:paraId="0856FC2B" w14:textId="77777777" w:rsidR="00B56FB7" w:rsidRPr="00463023" w:rsidRDefault="00B56FB7" w:rsidP="00F467C8">
            <w:pPr>
              <w:pStyle w:val="leeg"/>
            </w:pPr>
          </w:p>
        </w:tc>
        <w:tc>
          <w:tcPr>
            <w:tcW w:w="14831" w:type="dxa"/>
            <w:gridSpan w:val="16"/>
            <w:tcBorders>
              <w:bottom w:val="dotted" w:sz="6" w:space="0" w:color="auto"/>
            </w:tcBorders>
            <w:shd w:val="clear" w:color="auto" w:fill="auto"/>
          </w:tcPr>
          <w:p w14:paraId="0C14BBBD" w14:textId="3670712B" w:rsidR="00B56FB7" w:rsidRPr="00060EA1" w:rsidRDefault="00AF7CB4" w:rsidP="00F467C8">
            <w:pPr>
              <w:pStyle w:val="invulveld"/>
              <w:framePr w:wrap="around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56FB7" w:rsidRPr="003D114E" w14:paraId="34DFB5E2" w14:textId="77777777" w:rsidTr="00C93532">
        <w:trPr>
          <w:trHeight w:hRule="exact" w:val="113"/>
        </w:trPr>
        <w:tc>
          <w:tcPr>
            <w:tcW w:w="152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8CAFA" w14:textId="77777777" w:rsidR="00B56FB7" w:rsidRPr="004D213B" w:rsidRDefault="00B56FB7" w:rsidP="00F467C8">
            <w:pPr>
              <w:pStyle w:val="leeg"/>
            </w:pPr>
          </w:p>
        </w:tc>
      </w:tr>
      <w:tr w:rsidR="00B56FB7" w:rsidRPr="003D114E" w14:paraId="5D3C399E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16982" w14:textId="77777777" w:rsidR="00B56FB7" w:rsidRPr="003D114E" w:rsidRDefault="00494E70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148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961DE" w14:textId="77777777" w:rsidR="00B56FB7" w:rsidRPr="00FF630A" w:rsidRDefault="00B56FB7" w:rsidP="00F467C8">
            <w:pPr>
              <w:pStyle w:val="Vraag"/>
            </w:pPr>
            <w:r>
              <w:t>Wanneer heeft het overleg plaatsgehad?</w:t>
            </w:r>
          </w:p>
        </w:tc>
      </w:tr>
      <w:tr w:rsidR="00B56FB7" w:rsidRPr="003D114E" w14:paraId="1BF331D4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B5689" w14:textId="77777777" w:rsidR="00B56FB7" w:rsidRPr="00463023" w:rsidRDefault="00B56FB7" w:rsidP="00F467C8">
            <w:pPr>
              <w:pStyle w:val="leeg"/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3B471" w14:textId="77777777" w:rsidR="00B56FB7" w:rsidRPr="003D114E" w:rsidRDefault="00B56FB7" w:rsidP="00F467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5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1E1164" w14:textId="77777777" w:rsidR="00B56FB7" w:rsidRPr="00060EA1" w:rsidRDefault="00B56FB7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E07F7" w14:textId="77777777" w:rsidR="00B56FB7" w:rsidRPr="003D114E" w:rsidRDefault="00B56FB7" w:rsidP="00F467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D45205" w14:textId="77777777" w:rsidR="00B56FB7" w:rsidRPr="00060EA1" w:rsidRDefault="00B56FB7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noProof/>
                <w:sz w:val="24"/>
                <w:szCs w:val="24"/>
              </w:rPr>
            </w:pPr>
            <w:r w:rsidRPr="00060EA1">
              <w:rPr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60EA1">
              <w:rPr>
                <w:b/>
                <w:bCs/>
                <w:noProof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noProof/>
                <w:sz w:val="24"/>
                <w:szCs w:val="24"/>
              </w:rPr>
            </w:r>
            <w:r w:rsidRPr="00060EA1">
              <w:rPr>
                <w:b/>
                <w:bCs/>
                <w:noProof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B41A4" w14:textId="77777777" w:rsidR="00B56FB7" w:rsidRPr="003D114E" w:rsidRDefault="00B56FB7" w:rsidP="00F467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84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F1F06A" w14:textId="77777777" w:rsidR="00B56FB7" w:rsidRPr="00060EA1" w:rsidRDefault="00B56FB7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1096B" w14:textId="77777777" w:rsidR="00B56FB7" w:rsidRPr="003D114E" w:rsidRDefault="00B56FB7" w:rsidP="00F467C8"/>
        </w:tc>
      </w:tr>
      <w:tr w:rsidR="003C3732" w:rsidRPr="003D114E" w14:paraId="2201AFC1" w14:textId="77777777" w:rsidTr="00C93532">
        <w:trPr>
          <w:trHeight w:hRule="exact" w:val="170"/>
        </w:trPr>
        <w:tc>
          <w:tcPr>
            <w:tcW w:w="152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B517B" w14:textId="77777777" w:rsidR="003C3732" w:rsidRPr="003D114E" w:rsidRDefault="003C3732" w:rsidP="00F467C8">
            <w:pPr>
              <w:pStyle w:val="leeg"/>
            </w:pPr>
          </w:p>
        </w:tc>
      </w:tr>
    </w:tbl>
    <w:p w14:paraId="35C05150" w14:textId="77777777" w:rsidR="00727DA8" w:rsidRDefault="00727DA8">
      <w:r>
        <w:br w:type="page"/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229"/>
        <w:gridCol w:w="2410"/>
        <w:gridCol w:w="142"/>
        <w:gridCol w:w="4537"/>
        <w:gridCol w:w="1415"/>
        <w:gridCol w:w="142"/>
        <w:gridCol w:w="1417"/>
        <w:gridCol w:w="852"/>
        <w:gridCol w:w="142"/>
        <w:gridCol w:w="3545"/>
      </w:tblGrid>
      <w:tr w:rsidR="003C3732" w:rsidRPr="003D114E" w14:paraId="1921A3B0" w14:textId="77777777" w:rsidTr="00C93532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2DFC2781" w14:textId="77777777" w:rsidR="003C3732" w:rsidRPr="003D114E" w:rsidRDefault="003C3732" w:rsidP="00F467C8">
            <w:pPr>
              <w:pStyle w:val="leeg"/>
            </w:pPr>
          </w:p>
        </w:tc>
        <w:tc>
          <w:tcPr>
            <w:tcW w:w="14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D84579B" w14:textId="77777777" w:rsidR="003C3732" w:rsidRPr="003D114E" w:rsidRDefault="003C3732" w:rsidP="00F467C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Resultaten</w:t>
            </w:r>
          </w:p>
        </w:tc>
      </w:tr>
      <w:tr w:rsidR="003C3732" w:rsidRPr="003D114E" w14:paraId="72DAD66F" w14:textId="77777777" w:rsidTr="00C93532">
        <w:trPr>
          <w:trHeight w:hRule="exact" w:val="113"/>
        </w:trPr>
        <w:tc>
          <w:tcPr>
            <w:tcW w:w="15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14A44" w14:textId="77777777" w:rsidR="003C3732" w:rsidRPr="004D213B" w:rsidRDefault="003C3732" w:rsidP="00F467C8">
            <w:pPr>
              <w:pStyle w:val="leeg"/>
            </w:pPr>
          </w:p>
        </w:tc>
      </w:tr>
      <w:tr w:rsidR="003C3732" w:rsidRPr="003D114E" w14:paraId="24099538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16852" w14:textId="77777777" w:rsidR="003C3732" w:rsidRPr="003D114E" w:rsidRDefault="003C3732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14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BDF57" w14:textId="77777777" w:rsidR="003C3732" w:rsidRPr="00F369D9" w:rsidRDefault="003C3732" w:rsidP="003C3732">
            <w:pPr>
              <w:pStyle w:val="Vraag"/>
            </w:pPr>
            <w:r w:rsidRPr="00F369D9">
              <w:t>Vul de onderstaande gegevens over de beginsituatie</w:t>
            </w:r>
            <w:r>
              <w:t xml:space="preserve"> in</w:t>
            </w:r>
            <w:r w:rsidRPr="00F369D9">
              <w:t xml:space="preserve"> </w:t>
            </w:r>
            <w:r>
              <w:t>en vermeld</w:t>
            </w:r>
            <w:r w:rsidRPr="00F369D9">
              <w:t xml:space="preserve"> het bijbehorende advies van het begeleidingsteam of de actiepunten.</w:t>
            </w:r>
          </w:p>
          <w:p w14:paraId="4AE3E65F" w14:textId="77777777" w:rsidR="003C3732" w:rsidRPr="00BE7CA3" w:rsidRDefault="003C3732" w:rsidP="003C3732">
            <w:pPr>
              <w:pStyle w:val="Aanwijzing"/>
            </w:pPr>
            <w:r w:rsidRPr="00BE7CA3">
              <w:t>Vermeld alleen de informatie die van belang is voor de tewerkstelling.</w:t>
            </w:r>
          </w:p>
        </w:tc>
      </w:tr>
      <w:tr w:rsidR="003C3732" w:rsidRPr="003D114E" w14:paraId="1D537BA0" w14:textId="77777777" w:rsidTr="00C93532">
        <w:trPr>
          <w:trHeight w:hRule="exact" w:val="113"/>
        </w:trPr>
        <w:tc>
          <w:tcPr>
            <w:tcW w:w="15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E3C7E" w14:textId="77777777" w:rsidR="003C3732" w:rsidRPr="003D114E" w:rsidRDefault="003C3732" w:rsidP="00F467C8">
            <w:pPr>
              <w:pStyle w:val="leeg"/>
            </w:pPr>
          </w:p>
        </w:tc>
      </w:tr>
      <w:tr w:rsidR="003C3732" w:rsidRPr="003D114E" w14:paraId="1257C398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A7867" w14:textId="77777777" w:rsidR="003C3732" w:rsidRPr="00CA4C88" w:rsidRDefault="003C3732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9C1A3" w14:textId="77777777" w:rsidR="003C3732" w:rsidRPr="0031551C" w:rsidRDefault="003C3732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66939" w14:textId="77777777" w:rsidR="003C3732" w:rsidRPr="003D114E" w:rsidRDefault="003C3732" w:rsidP="00F467C8"/>
        </w:tc>
        <w:tc>
          <w:tcPr>
            <w:tcW w:w="595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2AF95D7" w14:textId="77777777" w:rsidR="003C3732" w:rsidRPr="003D114E" w:rsidRDefault="003C3732" w:rsidP="003C3732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omschrijving van de beginsituatie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3FC53" w14:textId="77777777" w:rsidR="003C3732" w:rsidRPr="003D114E" w:rsidRDefault="003C3732" w:rsidP="00F467C8"/>
        </w:tc>
        <w:tc>
          <w:tcPr>
            <w:tcW w:w="5956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AC3BDDF" w14:textId="77777777" w:rsidR="003C3732" w:rsidRPr="003D114E" w:rsidRDefault="003C3732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advies van het begeleidingsteam of actiepunten</w:t>
            </w:r>
          </w:p>
        </w:tc>
      </w:tr>
      <w:tr w:rsidR="00965494" w:rsidRPr="003D114E" w14:paraId="7609BD79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75ECE" w14:textId="77777777" w:rsidR="00965494" w:rsidRPr="00CA4C88" w:rsidRDefault="00965494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CF4B4" w14:textId="77777777" w:rsidR="00965494" w:rsidRPr="003D114E" w:rsidRDefault="00965494" w:rsidP="00F467C8">
            <w:pPr>
              <w:pStyle w:val="rechts"/>
            </w:pPr>
            <w:r>
              <w:t>gezinssituatie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47E7F" w14:textId="77777777" w:rsidR="00965494" w:rsidRPr="003D114E" w:rsidRDefault="00965494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5B78F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FD897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350B93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5494" w:rsidRPr="003D114E" w14:paraId="3042F58F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6B833" w14:textId="77777777" w:rsidR="00965494" w:rsidRPr="00CA4C88" w:rsidRDefault="00965494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5766F" w14:textId="77777777" w:rsidR="00965494" w:rsidRPr="003D114E" w:rsidRDefault="00965494" w:rsidP="00F467C8">
            <w:pPr>
              <w:pStyle w:val="rechts"/>
            </w:pPr>
            <w:r>
              <w:t>externe begeleiding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D6E8C" w14:textId="77777777" w:rsidR="00965494" w:rsidRPr="003D114E" w:rsidRDefault="00965494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66ABD4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ABBFB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6A6F78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5494" w:rsidRPr="003D114E" w14:paraId="70D918B9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333D0" w14:textId="77777777" w:rsidR="00965494" w:rsidRPr="00CA4C88" w:rsidRDefault="00965494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76345" w14:textId="77777777" w:rsidR="00965494" w:rsidRPr="003D114E" w:rsidRDefault="00965494" w:rsidP="00F467C8">
            <w:pPr>
              <w:pStyle w:val="rechts"/>
            </w:pPr>
            <w:r>
              <w:t>medische beperkingen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80418" w14:textId="77777777" w:rsidR="00965494" w:rsidRPr="003D114E" w:rsidRDefault="00965494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31BEC6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0724C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DD8235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5494" w:rsidRPr="003D114E" w14:paraId="18519514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651F" w14:textId="77777777" w:rsidR="00965494" w:rsidRPr="00CA4C88" w:rsidRDefault="00965494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2301A" w14:textId="77777777" w:rsidR="00965494" w:rsidRPr="003D114E" w:rsidRDefault="00965494" w:rsidP="00F467C8">
            <w:pPr>
              <w:pStyle w:val="rechts"/>
            </w:pPr>
            <w:r>
              <w:t>schoolverleden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C271F" w14:textId="77777777" w:rsidR="00965494" w:rsidRPr="003D114E" w:rsidRDefault="00965494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A5834A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A7C1B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6809ED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5494" w:rsidRPr="003D114E" w14:paraId="3396A452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0DACA" w14:textId="77777777" w:rsidR="00965494" w:rsidRPr="00CA4C88" w:rsidRDefault="00965494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6258A" w14:textId="77777777" w:rsidR="00965494" w:rsidRDefault="00965494" w:rsidP="00F467C8">
            <w:pPr>
              <w:pStyle w:val="rechts"/>
            </w:pPr>
            <w:r>
              <w:t>toekomstvisie van de jongere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AF4C7" w14:textId="77777777" w:rsidR="00965494" w:rsidRPr="003D114E" w:rsidRDefault="00965494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4D415F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1B380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E0151C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5494" w:rsidRPr="003D114E" w14:paraId="0E15F093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AACC4" w14:textId="77777777" w:rsidR="00965494" w:rsidRPr="00CA4C88" w:rsidRDefault="00965494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29FEA" w14:textId="77777777" w:rsidR="00965494" w:rsidRDefault="00965494" w:rsidP="00F467C8">
            <w:pPr>
              <w:pStyle w:val="rechts"/>
            </w:pPr>
            <w:r>
              <w:t>mobiliteit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D9D23" w14:textId="77777777" w:rsidR="00965494" w:rsidRPr="003D114E" w:rsidRDefault="00965494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F22C58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C03A2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444BA0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5494" w:rsidRPr="003D114E" w14:paraId="578CE7E7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AFAC2" w14:textId="77777777" w:rsidR="00965494" w:rsidRPr="00CA4C88" w:rsidRDefault="00965494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2EFFE" w14:textId="77777777" w:rsidR="00965494" w:rsidRDefault="00965494" w:rsidP="00F467C8">
            <w:pPr>
              <w:pStyle w:val="rechts"/>
            </w:pPr>
            <w:r>
              <w:t>activiteiten thuis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DC582" w14:textId="77777777" w:rsidR="00965494" w:rsidRPr="003D114E" w:rsidRDefault="00965494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EC4CD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0A545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6115C4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5494" w:rsidRPr="003D114E" w14:paraId="069B6C16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971BE" w14:textId="77777777" w:rsidR="00965494" w:rsidRPr="00CA4C88" w:rsidRDefault="00965494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D6449" w14:textId="77777777" w:rsidR="00965494" w:rsidRDefault="00965494" w:rsidP="00F467C8">
            <w:pPr>
              <w:pStyle w:val="rechts"/>
            </w:pPr>
            <w:r>
              <w:t>vrijetijdsbesteding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D0B54" w14:textId="77777777" w:rsidR="00965494" w:rsidRPr="003D114E" w:rsidRDefault="00965494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2861F1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23EE2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731FE5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5494" w:rsidRPr="003D114E" w14:paraId="080D1C11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E3DF2" w14:textId="77777777" w:rsidR="00965494" w:rsidRPr="00CA4C88" w:rsidRDefault="00965494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B17FF" w14:textId="77777777" w:rsidR="00965494" w:rsidRDefault="00965494" w:rsidP="00F467C8">
            <w:pPr>
              <w:pStyle w:val="rechts"/>
            </w:pPr>
            <w:r>
              <w:t>talenkennis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47C7D" w14:textId="77777777" w:rsidR="00965494" w:rsidRPr="003D114E" w:rsidRDefault="00965494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287BA2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BE6D9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3C303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5494" w:rsidRPr="003D114E" w14:paraId="155D0A39" w14:textId="77777777" w:rsidTr="00C93532">
        <w:trPr>
          <w:trHeight w:hRule="exact" w:val="113"/>
        </w:trPr>
        <w:tc>
          <w:tcPr>
            <w:tcW w:w="15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A60B5" w14:textId="77777777" w:rsidR="00965494" w:rsidRPr="004D213B" w:rsidRDefault="00965494" w:rsidP="00F467C8">
            <w:pPr>
              <w:pStyle w:val="leeg"/>
            </w:pPr>
          </w:p>
        </w:tc>
      </w:tr>
      <w:tr w:rsidR="00965494" w:rsidRPr="003D114E" w14:paraId="1FBB8F2B" w14:textId="77777777" w:rsidTr="00727DA8">
        <w:trPr>
          <w:trHeight w:val="329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DF9F6" w14:textId="77777777" w:rsidR="00965494" w:rsidRPr="003D114E" w:rsidRDefault="00965494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14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B1043" w14:textId="77777777" w:rsidR="00965494" w:rsidRPr="0096093F" w:rsidRDefault="0096093F" w:rsidP="0096093F">
            <w:pPr>
              <w:pStyle w:val="Vraag"/>
            </w:pPr>
            <w:r w:rsidRPr="0096093F">
              <w:t>V</w:t>
            </w:r>
            <w:r>
              <w:t>ul</w:t>
            </w:r>
            <w:r w:rsidRPr="0096093F">
              <w:t xml:space="preserve"> de resultaten van het vierde en vijfde jaar </w:t>
            </w:r>
            <w:r>
              <w:t>in en vermeld</w:t>
            </w:r>
            <w:r w:rsidRPr="0096093F">
              <w:t xml:space="preserve"> het bij</w:t>
            </w:r>
            <w:r w:rsidR="00C04A10">
              <w:t>be</w:t>
            </w:r>
            <w:r w:rsidRPr="0096093F">
              <w:t>horende advies van het begeleidingsteam of de actiepunten.</w:t>
            </w:r>
          </w:p>
        </w:tc>
      </w:tr>
      <w:tr w:rsidR="00965494" w:rsidRPr="003D114E" w14:paraId="5CACA501" w14:textId="77777777" w:rsidTr="00C93532">
        <w:trPr>
          <w:trHeight w:hRule="exact" w:val="113"/>
        </w:trPr>
        <w:tc>
          <w:tcPr>
            <w:tcW w:w="15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01A44" w14:textId="77777777" w:rsidR="00965494" w:rsidRPr="003D114E" w:rsidRDefault="00965494" w:rsidP="00F467C8">
            <w:pPr>
              <w:pStyle w:val="leeg"/>
            </w:pPr>
          </w:p>
        </w:tc>
      </w:tr>
      <w:tr w:rsidR="00965494" w:rsidRPr="003D114E" w14:paraId="072ACC71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2EC68" w14:textId="77777777" w:rsidR="00965494" w:rsidRPr="00CA4C88" w:rsidRDefault="00965494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431D7" w14:textId="77777777" w:rsidR="00965494" w:rsidRPr="0031551C" w:rsidRDefault="0096549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8D9B2" w14:textId="77777777" w:rsidR="00965494" w:rsidRPr="003D114E" w:rsidRDefault="00965494" w:rsidP="00F467C8"/>
        </w:tc>
        <w:tc>
          <w:tcPr>
            <w:tcW w:w="595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CB484A4" w14:textId="77777777" w:rsidR="00965494" w:rsidRPr="003D114E" w:rsidRDefault="0096093F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resultaten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14E8A" w14:textId="77777777" w:rsidR="00965494" w:rsidRPr="003D114E" w:rsidRDefault="00965494" w:rsidP="00F467C8"/>
        </w:tc>
        <w:tc>
          <w:tcPr>
            <w:tcW w:w="5956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E3EB822" w14:textId="77777777" w:rsidR="00965494" w:rsidRPr="003D114E" w:rsidRDefault="0096549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advies van het begeleidingsteam of actiepunten</w:t>
            </w:r>
          </w:p>
        </w:tc>
      </w:tr>
      <w:tr w:rsidR="00965494" w:rsidRPr="003D114E" w14:paraId="622E261E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1C799" w14:textId="77777777" w:rsidR="00965494" w:rsidRPr="00CA4C88" w:rsidRDefault="00965494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2E311" w14:textId="77777777" w:rsidR="00965494" w:rsidRPr="003D114E" w:rsidRDefault="0096093F" w:rsidP="00F467C8">
            <w:pPr>
              <w:pStyle w:val="rechts"/>
            </w:pPr>
            <w:r>
              <w:t>vierde jaar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DDCA4" w14:textId="77777777" w:rsidR="00965494" w:rsidRPr="003D114E" w:rsidRDefault="00965494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1654C5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EF790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2C1BAB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5494" w:rsidRPr="003D114E" w14:paraId="39C6FA58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9332E" w14:textId="77777777" w:rsidR="00965494" w:rsidRPr="00CA4C88" w:rsidRDefault="00965494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D1CDE" w14:textId="77777777" w:rsidR="00965494" w:rsidRPr="003D114E" w:rsidRDefault="0096093F" w:rsidP="00F467C8">
            <w:pPr>
              <w:pStyle w:val="rechts"/>
            </w:pPr>
            <w:r>
              <w:t>vijfde jaar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92A1F" w14:textId="77777777" w:rsidR="00965494" w:rsidRPr="003D114E" w:rsidRDefault="00965494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11A6F4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EA140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BD0072" w14:textId="77777777" w:rsidR="00965494" w:rsidRPr="003D114E" w:rsidRDefault="0096549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093F" w:rsidRPr="003D114E" w14:paraId="18DD9BBB" w14:textId="77777777" w:rsidTr="00C93532">
        <w:trPr>
          <w:trHeight w:hRule="exact" w:val="113"/>
        </w:trPr>
        <w:tc>
          <w:tcPr>
            <w:tcW w:w="15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ECF26" w14:textId="77777777" w:rsidR="0096093F" w:rsidRPr="004D213B" w:rsidRDefault="0096093F" w:rsidP="00F467C8">
            <w:pPr>
              <w:pStyle w:val="leeg"/>
            </w:pPr>
          </w:p>
        </w:tc>
      </w:tr>
      <w:tr w:rsidR="0096093F" w:rsidRPr="003D114E" w14:paraId="6C87DE55" w14:textId="77777777" w:rsidTr="00727DA8">
        <w:trPr>
          <w:trHeight w:val="329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C0DE2" w14:textId="77777777" w:rsidR="0096093F" w:rsidRPr="003D114E" w:rsidRDefault="0096093F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14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D4C60" w14:textId="77777777" w:rsidR="0096093F" w:rsidRPr="0096093F" w:rsidRDefault="0096093F" w:rsidP="009F4D89">
            <w:pPr>
              <w:pStyle w:val="Vraag"/>
            </w:pPr>
            <w:r w:rsidRPr="0096093F">
              <w:t xml:space="preserve">Vul de </w:t>
            </w:r>
            <w:r w:rsidR="009F4D89">
              <w:t>niveaubepaling</w:t>
            </w:r>
            <w:r w:rsidR="00EC1168">
              <w:t xml:space="preserve"> </w:t>
            </w:r>
            <w:r w:rsidR="009F4D89">
              <w:t xml:space="preserve">in voor </w:t>
            </w:r>
            <w:r w:rsidR="00EC1168">
              <w:t xml:space="preserve">de </w:t>
            </w:r>
            <w:r w:rsidR="009F4D89">
              <w:t>onderstaande leergebieden</w:t>
            </w:r>
            <w:r w:rsidR="00EC1168">
              <w:t xml:space="preserve"> </w:t>
            </w:r>
            <w:r>
              <w:t xml:space="preserve">en vermeld </w:t>
            </w:r>
            <w:r w:rsidRPr="0096093F">
              <w:t>het bijbehorende advies van het begeleidingsteam of de actiepunten.</w:t>
            </w:r>
          </w:p>
        </w:tc>
      </w:tr>
      <w:tr w:rsidR="0096093F" w:rsidRPr="003D114E" w14:paraId="69A6D56E" w14:textId="77777777" w:rsidTr="00C93532">
        <w:trPr>
          <w:trHeight w:hRule="exact" w:val="113"/>
        </w:trPr>
        <w:tc>
          <w:tcPr>
            <w:tcW w:w="15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94C74" w14:textId="77777777" w:rsidR="0096093F" w:rsidRPr="003D114E" w:rsidRDefault="0096093F" w:rsidP="00F467C8">
            <w:pPr>
              <w:pStyle w:val="leeg"/>
            </w:pPr>
          </w:p>
        </w:tc>
      </w:tr>
      <w:tr w:rsidR="0096093F" w:rsidRPr="003D114E" w14:paraId="39B1629C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6CE41" w14:textId="77777777" w:rsidR="0096093F" w:rsidRPr="00CA4C88" w:rsidRDefault="0096093F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35FAA" w14:textId="77777777" w:rsidR="0096093F" w:rsidRPr="0031551C" w:rsidRDefault="0096093F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9E49C" w14:textId="77777777" w:rsidR="0096093F" w:rsidRPr="003D114E" w:rsidRDefault="0096093F" w:rsidP="00F467C8"/>
        </w:tc>
        <w:tc>
          <w:tcPr>
            <w:tcW w:w="595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5F40512" w14:textId="77777777" w:rsidR="0096093F" w:rsidRPr="003D114E" w:rsidRDefault="00EC1168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niveaubepaling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3598F" w14:textId="77777777" w:rsidR="0096093F" w:rsidRPr="003D114E" w:rsidRDefault="0096093F" w:rsidP="00F467C8"/>
        </w:tc>
        <w:tc>
          <w:tcPr>
            <w:tcW w:w="5956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D3F8A81" w14:textId="77777777" w:rsidR="0096093F" w:rsidRPr="003D114E" w:rsidRDefault="0096093F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advies van het begeleidingsteam of actiepunten</w:t>
            </w:r>
          </w:p>
        </w:tc>
      </w:tr>
      <w:tr w:rsidR="0096093F" w:rsidRPr="003D114E" w14:paraId="052F491B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0DC4D" w14:textId="77777777" w:rsidR="0096093F" w:rsidRPr="00CA4C88" w:rsidRDefault="0096093F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069D0" w14:textId="77777777" w:rsidR="0096093F" w:rsidRPr="003D114E" w:rsidRDefault="0096093F" w:rsidP="00F467C8">
            <w:pPr>
              <w:pStyle w:val="rechts"/>
            </w:pPr>
            <w:r>
              <w:t>taal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8235B" w14:textId="77777777" w:rsidR="0096093F" w:rsidRPr="003D114E" w:rsidRDefault="0096093F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D14F40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A0106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66148D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093F" w:rsidRPr="003D114E" w14:paraId="31FEFBAA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44929" w14:textId="77777777" w:rsidR="0096093F" w:rsidRPr="00CA4C88" w:rsidRDefault="0096093F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74DC9" w14:textId="77777777" w:rsidR="0096093F" w:rsidRPr="003D114E" w:rsidRDefault="0096093F" w:rsidP="00F467C8">
            <w:pPr>
              <w:pStyle w:val="rechts"/>
            </w:pPr>
            <w:r>
              <w:t>rekenen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FF216" w14:textId="77777777" w:rsidR="0096093F" w:rsidRPr="003D114E" w:rsidRDefault="0096093F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770D36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29494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4AC1F0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093F" w:rsidRPr="003D114E" w14:paraId="258B6D64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97CAE" w14:textId="77777777" w:rsidR="0096093F" w:rsidRPr="00CA4C88" w:rsidRDefault="0096093F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0E378" w14:textId="77777777" w:rsidR="0096093F" w:rsidRPr="003D114E" w:rsidRDefault="0096093F" w:rsidP="00F467C8">
            <w:pPr>
              <w:pStyle w:val="rechts"/>
            </w:pPr>
            <w:r>
              <w:t>algemene kennis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35EA4" w14:textId="77777777" w:rsidR="0096093F" w:rsidRPr="003D114E" w:rsidRDefault="0096093F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F290B9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6C632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0E66D2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093F" w:rsidRPr="003D114E" w14:paraId="3DA17D3E" w14:textId="77777777" w:rsidTr="00C93532">
        <w:trPr>
          <w:trHeight w:val="31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06CC4" w14:textId="77777777" w:rsidR="0096093F" w:rsidRPr="00CA4C88" w:rsidRDefault="0096093F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99A6E" w14:textId="77777777" w:rsidR="0096093F" w:rsidRPr="003D114E" w:rsidRDefault="0096093F" w:rsidP="00F467C8">
            <w:pPr>
              <w:pStyle w:val="rechts"/>
            </w:pPr>
            <w:r>
              <w:t>computervaardigheden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6584A" w14:textId="77777777" w:rsidR="0096093F" w:rsidRPr="003D114E" w:rsidRDefault="0096093F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A5B8B2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B45C7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A0B736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093F" w:rsidRPr="003D114E" w14:paraId="188F9D1E" w14:textId="77777777" w:rsidTr="00C93532">
        <w:trPr>
          <w:trHeight w:hRule="exact" w:val="113"/>
        </w:trPr>
        <w:tc>
          <w:tcPr>
            <w:tcW w:w="15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E7947" w14:textId="77777777" w:rsidR="0096093F" w:rsidRPr="004D213B" w:rsidRDefault="0096093F" w:rsidP="00F467C8">
            <w:pPr>
              <w:pStyle w:val="leeg"/>
            </w:pPr>
          </w:p>
        </w:tc>
      </w:tr>
      <w:tr w:rsidR="0096093F" w:rsidRPr="003D114E" w14:paraId="20A17F84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B5958" w14:textId="77777777" w:rsidR="0096093F" w:rsidRPr="003D114E" w:rsidRDefault="0096093F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8</w:t>
            </w:r>
          </w:p>
        </w:tc>
        <w:tc>
          <w:tcPr>
            <w:tcW w:w="14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F6FD0" w14:textId="77777777" w:rsidR="0096093F" w:rsidRPr="0096093F" w:rsidRDefault="009F4D89" w:rsidP="00F467C8">
            <w:pPr>
              <w:pStyle w:val="Vraag"/>
            </w:pPr>
            <w:r w:rsidRPr="0096093F">
              <w:t xml:space="preserve">Vul de </w:t>
            </w:r>
            <w:r>
              <w:t xml:space="preserve">opmerkingen over de observaties ASV en BGV in en vermeld </w:t>
            </w:r>
            <w:r w:rsidRPr="0096093F">
              <w:t>het bijbehorende advies van het begeleidingsteam of de actiepunten.</w:t>
            </w:r>
          </w:p>
        </w:tc>
      </w:tr>
      <w:tr w:rsidR="0096093F" w:rsidRPr="003D114E" w14:paraId="6636CB8A" w14:textId="77777777" w:rsidTr="00C93532">
        <w:trPr>
          <w:trHeight w:hRule="exact" w:val="113"/>
        </w:trPr>
        <w:tc>
          <w:tcPr>
            <w:tcW w:w="15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5B5A7" w14:textId="77777777" w:rsidR="0096093F" w:rsidRPr="003D114E" w:rsidRDefault="0096093F" w:rsidP="00F467C8">
            <w:pPr>
              <w:pStyle w:val="leeg"/>
            </w:pPr>
          </w:p>
        </w:tc>
      </w:tr>
      <w:tr w:rsidR="0096093F" w:rsidRPr="003D114E" w14:paraId="289C7CEF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B6158" w14:textId="77777777" w:rsidR="0096093F" w:rsidRPr="00CA4C88" w:rsidRDefault="0096093F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2629C" w14:textId="77777777" w:rsidR="0096093F" w:rsidRPr="0031551C" w:rsidRDefault="0096093F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DB4E3" w14:textId="77777777" w:rsidR="0096093F" w:rsidRPr="003D114E" w:rsidRDefault="0096093F" w:rsidP="00F467C8"/>
        </w:tc>
        <w:tc>
          <w:tcPr>
            <w:tcW w:w="5952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5A16DD7" w14:textId="77777777" w:rsidR="0096093F" w:rsidRPr="003D114E" w:rsidRDefault="0096093F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resultaten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90DF" w14:textId="77777777" w:rsidR="0096093F" w:rsidRPr="003D114E" w:rsidRDefault="0096093F" w:rsidP="00F467C8"/>
        </w:tc>
        <w:tc>
          <w:tcPr>
            <w:tcW w:w="5956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3658497" w14:textId="77777777" w:rsidR="0096093F" w:rsidRPr="003D114E" w:rsidRDefault="0096093F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advies van het begeleidingsteam of actiepunten</w:t>
            </w:r>
          </w:p>
        </w:tc>
      </w:tr>
      <w:tr w:rsidR="0096093F" w:rsidRPr="003D114E" w14:paraId="05909E66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19BC4" w14:textId="77777777" w:rsidR="0096093F" w:rsidRPr="00CA4C88" w:rsidRDefault="0096093F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177DC" w14:textId="77777777" w:rsidR="0096093F" w:rsidRPr="003D114E" w:rsidRDefault="009F4D89" w:rsidP="009F4D89">
            <w:pPr>
              <w:pStyle w:val="rechts"/>
            </w:pPr>
            <w:r>
              <w:t>observaties ASV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FFB9A" w14:textId="77777777" w:rsidR="0096093F" w:rsidRPr="003D114E" w:rsidRDefault="0096093F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342422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AD006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EB14FA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6093F" w:rsidRPr="003D114E" w14:paraId="37723797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6A53" w14:textId="77777777" w:rsidR="0096093F" w:rsidRPr="00CA4C88" w:rsidRDefault="0096093F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0BFA1" w14:textId="77777777" w:rsidR="0096093F" w:rsidRPr="003D114E" w:rsidRDefault="009F4D89" w:rsidP="009F4D89">
            <w:pPr>
              <w:pStyle w:val="rechts"/>
            </w:pPr>
            <w:r>
              <w:t>observaties BGV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45648" w14:textId="77777777" w:rsidR="0096093F" w:rsidRPr="003D114E" w:rsidRDefault="0096093F" w:rsidP="00F467C8"/>
        </w:tc>
        <w:tc>
          <w:tcPr>
            <w:tcW w:w="595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BEFD59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9F61C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95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333B2E" w14:textId="77777777" w:rsidR="0096093F" w:rsidRPr="003D114E" w:rsidRDefault="0096093F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D6BE4" w:rsidRPr="003D114E" w14:paraId="2029D6EF" w14:textId="77777777" w:rsidTr="00727DA8">
        <w:trPr>
          <w:trHeight w:hRule="exact" w:val="340"/>
        </w:trPr>
        <w:tc>
          <w:tcPr>
            <w:tcW w:w="15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B7A91" w14:textId="77777777" w:rsidR="00CD6BE4" w:rsidRPr="003D114E" w:rsidRDefault="00CD6BE4" w:rsidP="00965494">
            <w:pPr>
              <w:pStyle w:val="leeg"/>
            </w:pPr>
          </w:p>
        </w:tc>
      </w:tr>
      <w:tr w:rsidR="00CD6BE4" w:rsidRPr="003D114E" w14:paraId="33E0B201" w14:textId="77777777" w:rsidTr="00C93532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0274287" w14:textId="77777777" w:rsidR="00CD6BE4" w:rsidRPr="003D114E" w:rsidRDefault="00CD6BE4" w:rsidP="0044546C">
            <w:pPr>
              <w:pStyle w:val="leeg"/>
            </w:pPr>
          </w:p>
        </w:tc>
        <w:tc>
          <w:tcPr>
            <w:tcW w:w="14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D2FF541" w14:textId="77777777" w:rsidR="00CD6BE4" w:rsidRPr="003D114E" w:rsidRDefault="009F4D89" w:rsidP="00CD6BE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Trajectadvies</w:t>
            </w:r>
          </w:p>
        </w:tc>
      </w:tr>
      <w:tr w:rsidR="009F4D89" w:rsidRPr="003D114E" w14:paraId="4A38D7D6" w14:textId="77777777" w:rsidTr="00C93532">
        <w:trPr>
          <w:trHeight w:hRule="exact" w:val="113"/>
        </w:trPr>
        <w:tc>
          <w:tcPr>
            <w:tcW w:w="15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9AE19" w14:textId="77777777" w:rsidR="009F4D89" w:rsidRPr="004D213B" w:rsidRDefault="009F4D89" w:rsidP="00F467C8">
            <w:pPr>
              <w:pStyle w:val="leeg"/>
            </w:pPr>
          </w:p>
        </w:tc>
      </w:tr>
      <w:tr w:rsidR="009F4D89" w:rsidRPr="003D114E" w14:paraId="4FEEEE57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D1605" w14:textId="77777777" w:rsidR="009F4D89" w:rsidRPr="003D114E" w:rsidRDefault="009F4D89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14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27929" w14:textId="77777777" w:rsidR="009F4D89" w:rsidRPr="0096093F" w:rsidRDefault="009F4D89" w:rsidP="009F4D89">
            <w:pPr>
              <w:pStyle w:val="Vraag"/>
            </w:pPr>
            <w:r w:rsidRPr="0096093F">
              <w:t xml:space="preserve">Vul </w:t>
            </w:r>
            <w:r>
              <w:t>het trajectadvies in voor de onderstaande gebieden</w:t>
            </w:r>
            <w:r w:rsidRPr="0096093F">
              <w:t>.</w:t>
            </w:r>
          </w:p>
        </w:tc>
      </w:tr>
      <w:tr w:rsidR="009F4D89" w:rsidRPr="003D114E" w14:paraId="45A9C6C3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A6549" w14:textId="77777777" w:rsidR="009F4D89" w:rsidRPr="004C6E93" w:rsidRDefault="009F4D89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C67A8" w14:textId="77777777" w:rsidR="009F4D89" w:rsidRPr="003D114E" w:rsidRDefault="00DD4A1B" w:rsidP="00F467C8">
            <w:pPr>
              <w:jc w:val="right"/>
            </w:pPr>
            <w:r>
              <w:t>opleiding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314C1C" w14:textId="77777777" w:rsidR="009F4D89" w:rsidRPr="003D114E" w:rsidRDefault="009F4D89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18ADE" w14:textId="77777777" w:rsidR="009F4D89" w:rsidRPr="003D114E" w:rsidRDefault="00DD4A1B" w:rsidP="00AC53FE">
            <w:pPr>
              <w:jc w:val="right"/>
            </w:pPr>
            <w:r>
              <w:t>belangrijkste actiepunten ASV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791F12" w14:textId="77777777" w:rsidR="009F4D89" w:rsidRPr="003D114E" w:rsidRDefault="009F4D89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D4A1B" w:rsidRPr="003D114E" w14:paraId="1F4030D9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AFCC9" w14:textId="77777777" w:rsidR="00DD4A1B" w:rsidRPr="004C6E93" w:rsidRDefault="00DD4A1B" w:rsidP="00F467C8">
            <w:pPr>
              <w:pStyle w:val="leeg"/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06B9B" w14:textId="77777777" w:rsidR="00DD4A1B" w:rsidRPr="003D114E" w:rsidRDefault="00DD4A1B" w:rsidP="00F467C8">
            <w:pPr>
              <w:jc w:val="right"/>
            </w:pPr>
            <w:r>
              <w:t>belangrijkste attitudes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2D092D" w14:textId="77777777" w:rsidR="00DD4A1B" w:rsidRPr="003D114E" w:rsidRDefault="00DD4A1B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5E488" w14:textId="77777777" w:rsidR="00DD4A1B" w:rsidRPr="003D114E" w:rsidRDefault="00DD4A1B" w:rsidP="00DD4A1B">
            <w:pPr>
              <w:jc w:val="right"/>
            </w:pPr>
            <w:r>
              <w:t>belangrijkste actiepunten BGV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DCFF70" w14:textId="77777777" w:rsidR="00DD4A1B" w:rsidRPr="003D114E" w:rsidRDefault="00DD4A1B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4A1B" w:rsidRPr="003D114E" w14:paraId="716EA50B" w14:textId="77777777" w:rsidTr="00C93532">
        <w:trPr>
          <w:trHeight w:hRule="exact" w:val="113"/>
        </w:trPr>
        <w:tc>
          <w:tcPr>
            <w:tcW w:w="15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EC168" w14:textId="77777777" w:rsidR="00DD4A1B" w:rsidRPr="004D213B" w:rsidRDefault="00DD4A1B" w:rsidP="00F467C8">
            <w:pPr>
              <w:pStyle w:val="leeg"/>
            </w:pPr>
          </w:p>
        </w:tc>
      </w:tr>
      <w:tr w:rsidR="00DD4A1B" w:rsidRPr="003D114E" w14:paraId="63EE11E4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E9759" w14:textId="77777777" w:rsidR="00DD4A1B" w:rsidRPr="003D114E" w:rsidRDefault="00DD4A1B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148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11103" w14:textId="77777777" w:rsidR="00DD4A1B" w:rsidRPr="00F369D9" w:rsidRDefault="00DD4A1B" w:rsidP="00A02624">
            <w:pPr>
              <w:pStyle w:val="Vraag"/>
            </w:pPr>
            <w:r>
              <w:t>Geef een voorstel voor acties met het oog op tewerkstelling</w:t>
            </w:r>
            <w:r w:rsidRPr="00F369D9">
              <w:t>.</w:t>
            </w:r>
          </w:p>
          <w:p w14:paraId="67B69E91" w14:textId="77777777" w:rsidR="00DD4A1B" w:rsidRPr="0096093F" w:rsidRDefault="00DD4A1B" w:rsidP="00A02624">
            <w:pPr>
              <w:pStyle w:val="Aanwijzing"/>
            </w:pPr>
            <w:r w:rsidRPr="00BE7CA3">
              <w:t xml:space="preserve">Vermeld </w:t>
            </w:r>
            <w:r>
              <w:t>de acties chronologisch en geef telkens de vermoedelijke duur ervan</w:t>
            </w:r>
            <w:r w:rsidR="00A02624">
              <w:t>.</w:t>
            </w:r>
          </w:p>
        </w:tc>
      </w:tr>
      <w:tr w:rsidR="00DD4A1B" w:rsidRPr="003D114E" w14:paraId="5FEEC066" w14:textId="77777777" w:rsidTr="00C93532">
        <w:trPr>
          <w:trHeight w:hRule="exact" w:val="113"/>
        </w:trPr>
        <w:tc>
          <w:tcPr>
            <w:tcW w:w="15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14347" w14:textId="77777777" w:rsidR="00DD4A1B" w:rsidRPr="003D114E" w:rsidRDefault="00DD4A1B" w:rsidP="00F467C8">
            <w:pPr>
              <w:pStyle w:val="leeg"/>
            </w:pPr>
          </w:p>
        </w:tc>
      </w:tr>
      <w:tr w:rsidR="00A02624" w:rsidRPr="003D114E" w14:paraId="5DE4F5FB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7FF70" w14:textId="77777777" w:rsidR="00A02624" w:rsidRPr="00CA4C88" w:rsidRDefault="00A02624" w:rsidP="00F467C8">
            <w:pPr>
              <w:pStyle w:val="leeg"/>
            </w:pPr>
          </w:p>
        </w:tc>
        <w:tc>
          <w:tcPr>
            <w:tcW w:w="11144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BEF6B96" w14:textId="77777777" w:rsidR="00A02624" w:rsidRPr="003D114E" w:rsidRDefault="00A0262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voorstel voor acties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F5C05" w14:textId="77777777" w:rsidR="00A02624" w:rsidRPr="003D114E" w:rsidRDefault="00A02624" w:rsidP="00F467C8"/>
        </w:tc>
        <w:tc>
          <w:tcPr>
            <w:tcW w:w="3545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179EF7B" w14:textId="77777777" w:rsidR="00A02624" w:rsidRPr="003D114E" w:rsidRDefault="00A02624" w:rsidP="00F467C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vermoedelijk</w:t>
            </w:r>
            <w:r w:rsidR="00C04A10">
              <w:rPr>
                <w:rFonts w:cs="Calibri"/>
              </w:rPr>
              <w:t>e</w:t>
            </w:r>
            <w:r>
              <w:rPr>
                <w:rFonts w:cs="Calibri"/>
              </w:rPr>
              <w:t xml:space="preserve"> duur</w:t>
            </w:r>
          </w:p>
        </w:tc>
      </w:tr>
      <w:tr w:rsidR="00A02624" w:rsidRPr="003D114E" w14:paraId="32918AF3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D9625" w14:textId="77777777" w:rsidR="00A02624" w:rsidRPr="00CA4C88" w:rsidRDefault="00A02624" w:rsidP="00F467C8">
            <w:pPr>
              <w:pStyle w:val="leeg"/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DBDE" w14:textId="77777777" w:rsidR="00A02624" w:rsidRPr="00A02624" w:rsidRDefault="00A02624" w:rsidP="00F467C8">
            <w:pPr>
              <w:pStyle w:val="rechts"/>
              <w:rPr>
                <w:b/>
              </w:rPr>
            </w:pPr>
            <w:r w:rsidRPr="00A02624">
              <w:rPr>
                <w:b/>
              </w:rPr>
              <w:t>1</w:t>
            </w:r>
          </w:p>
        </w:tc>
        <w:tc>
          <w:tcPr>
            <w:tcW w:w="1091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407FA2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D353B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FE7EF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02624" w:rsidRPr="003D114E" w14:paraId="5E5F6FC2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C5EED" w14:textId="77777777" w:rsidR="00A02624" w:rsidRPr="00CA4C88" w:rsidRDefault="00A02624" w:rsidP="00F467C8">
            <w:pPr>
              <w:pStyle w:val="leeg"/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26AFC" w14:textId="77777777" w:rsidR="00A02624" w:rsidRPr="00A02624" w:rsidRDefault="00A02624" w:rsidP="00F467C8">
            <w:pPr>
              <w:pStyle w:val="rechts"/>
              <w:rPr>
                <w:b/>
              </w:rPr>
            </w:pPr>
            <w:r w:rsidRPr="00A02624">
              <w:rPr>
                <w:b/>
              </w:rPr>
              <w:t>2</w:t>
            </w:r>
          </w:p>
        </w:tc>
        <w:tc>
          <w:tcPr>
            <w:tcW w:w="1091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6F2AEE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E96B8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78FBC5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02624" w:rsidRPr="003D114E" w14:paraId="3EBD713B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F525A" w14:textId="77777777" w:rsidR="00A02624" w:rsidRPr="00CA4C88" w:rsidRDefault="00A02624" w:rsidP="00F467C8">
            <w:pPr>
              <w:pStyle w:val="leeg"/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6F740" w14:textId="77777777" w:rsidR="00A02624" w:rsidRPr="00A02624" w:rsidRDefault="00A02624" w:rsidP="00F467C8">
            <w:pPr>
              <w:pStyle w:val="recht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1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1820B3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B53AF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B6468D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02624" w:rsidRPr="003D114E" w14:paraId="6ED51BA4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DAE64" w14:textId="77777777" w:rsidR="00A02624" w:rsidRPr="00CA4C88" w:rsidRDefault="00A02624" w:rsidP="00F467C8">
            <w:pPr>
              <w:pStyle w:val="leeg"/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7F086" w14:textId="77777777" w:rsidR="00A02624" w:rsidRPr="00A02624" w:rsidRDefault="00A02624" w:rsidP="00F467C8">
            <w:pPr>
              <w:pStyle w:val="rechts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1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A2EF04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837FC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48759E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02624" w:rsidRPr="003D114E" w14:paraId="24DF739A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25C57" w14:textId="77777777" w:rsidR="00A02624" w:rsidRPr="00CA4C88" w:rsidRDefault="00A02624" w:rsidP="00F467C8">
            <w:pPr>
              <w:pStyle w:val="leeg"/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D2F87" w14:textId="77777777" w:rsidR="00A02624" w:rsidRPr="00A02624" w:rsidRDefault="00A02624" w:rsidP="00F467C8">
            <w:pPr>
              <w:pStyle w:val="rechts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91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45112D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0ED76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929EB6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02624" w:rsidRPr="003D114E" w14:paraId="6DA5F36A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2995D" w14:textId="77777777" w:rsidR="00A02624" w:rsidRPr="00CA4C88" w:rsidRDefault="00A02624" w:rsidP="00F467C8">
            <w:pPr>
              <w:pStyle w:val="leeg"/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24407" w14:textId="77777777" w:rsidR="00A02624" w:rsidRPr="00A02624" w:rsidRDefault="00A02624" w:rsidP="00F467C8">
            <w:pPr>
              <w:pStyle w:val="recht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1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87FB5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82152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54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52E849" w14:textId="77777777" w:rsidR="00A02624" w:rsidRPr="003D114E" w:rsidRDefault="00A02624" w:rsidP="00F467C8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A02624" w:rsidRPr="003D114E" w14:paraId="23448690" w14:textId="77777777" w:rsidTr="00727DA8">
        <w:trPr>
          <w:trHeight w:hRule="exact" w:val="170"/>
        </w:trPr>
        <w:tc>
          <w:tcPr>
            <w:tcW w:w="152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81183" w14:textId="77777777" w:rsidR="00A02624" w:rsidRPr="003D114E" w:rsidRDefault="00A02624" w:rsidP="00F467C8">
            <w:pPr>
              <w:pStyle w:val="leeg"/>
            </w:pPr>
          </w:p>
        </w:tc>
      </w:tr>
    </w:tbl>
    <w:p w14:paraId="16EB1017" w14:textId="77777777" w:rsidR="00594AC7" w:rsidRDefault="00594AC7">
      <w:r>
        <w:br w:type="page"/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928"/>
        <w:gridCol w:w="567"/>
        <w:gridCol w:w="425"/>
        <w:gridCol w:w="709"/>
        <w:gridCol w:w="425"/>
        <w:gridCol w:w="567"/>
        <w:gridCol w:w="710"/>
        <w:gridCol w:w="566"/>
        <w:gridCol w:w="425"/>
        <w:gridCol w:w="3970"/>
        <w:gridCol w:w="425"/>
        <w:gridCol w:w="4114"/>
      </w:tblGrid>
      <w:tr w:rsidR="00A02624" w:rsidRPr="003D114E" w14:paraId="6BE9CFB7" w14:textId="77777777" w:rsidTr="00C93532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2D50AA9" w14:textId="77777777" w:rsidR="00A02624" w:rsidRPr="003D114E" w:rsidRDefault="00A02624" w:rsidP="00F467C8">
            <w:pPr>
              <w:pStyle w:val="leeg"/>
            </w:pPr>
          </w:p>
        </w:tc>
        <w:tc>
          <w:tcPr>
            <w:tcW w:w="148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206DA19" w14:textId="77777777" w:rsidR="00A02624" w:rsidRPr="003D114E" w:rsidRDefault="00A02624" w:rsidP="00F467C8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A02624" w:rsidRPr="003D114E" w14:paraId="3EE39553" w14:textId="77777777" w:rsidTr="00C93532">
        <w:trPr>
          <w:trHeight w:hRule="exact" w:val="113"/>
        </w:trPr>
        <w:tc>
          <w:tcPr>
            <w:tcW w:w="152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28922" w14:textId="77777777" w:rsidR="00A02624" w:rsidRPr="003D114E" w:rsidRDefault="00A02624" w:rsidP="00F467C8">
            <w:pPr>
              <w:pStyle w:val="leeg"/>
            </w:pPr>
          </w:p>
        </w:tc>
      </w:tr>
      <w:tr w:rsidR="00A02624" w:rsidRPr="003D114E" w14:paraId="6E637BE7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45EEE" w14:textId="77777777" w:rsidR="00A02624" w:rsidRPr="003D114E" w:rsidRDefault="00C93532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02624" w:rsidRPr="003D114E">
              <w:t>1</w:t>
            </w:r>
          </w:p>
        </w:tc>
        <w:tc>
          <w:tcPr>
            <w:tcW w:w="148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A98C4" w14:textId="77777777" w:rsidR="00A02624" w:rsidRPr="00BA55EB" w:rsidRDefault="00A02624" w:rsidP="00F467C8">
            <w:pPr>
              <w:pStyle w:val="Vraag"/>
            </w:pPr>
            <w:r w:rsidRPr="00BA55EB">
              <w:t>Vul de onderstaande verklaring in.</w:t>
            </w:r>
          </w:p>
        </w:tc>
      </w:tr>
      <w:tr w:rsidR="00A02624" w:rsidRPr="003D114E" w14:paraId="3CBC562A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551EA" w14:textId="77777777" w:rsidR="00A02624" w:rsidRPr="004C6E93" w:rsidRDefault="00A02624" w:rsidP="00F467C8">
            <w:pPr>
              <w:pStyle w:val="leeg"/>
            </w:pPr>
          </w:p>
        </w:tc>
        <w:tc>
          <w:tcPr>
            <w:tcW w:w="148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467BB" w14:textId="77777777" w:rsidR="00A02624" w:rsidRPr="00232277" w:rsidRDefault="007A415A" w:rsidP="007A415A">
            <w:pPr>
              <w:pStyle w:val="Verklaring"/>
              <w:spacing w:before="60" w:after="40"/>
            </w:pPr>
            <w:r>
              <w:t>Ik bevestig dat alle gegevens in dit formulier naar waarheid zijn ingevuld.</w:t>
            </w:r>
          </w:p>
        </w:tc>
      </w:tr>
      <w:tr w:rsidR="00A02624" w:rsidRPr="003D114E" w14:paraId="61592DDC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24C05" w14:textId="77777777" w:rsidR="00A02624" w:rsidRPr="004C6E93" w:rsidRDefault="00A02624" w:rsidP="00F467C8">
            <w:pPr>
              <w:pStyle w:val="leeg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B2F96" w14:textId="77777777" w:rsidR="00A02624" w:rsidRPr="003D114E" w:rsidRDefault="00A02624" w:rsidP="00F467C8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0D6A2D" w14:textId="77777777" w:rsidR="00A02624" w:rsidRPr="003D114E" w:rsidRDefault="00A02624" w:rsidP="00F467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AF34A3" w14:textId="77777777" w:rsidR="00A02624" w:rsidRPr="00060EA1" w:rsidRDefault="00A02624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32774" w14:textId="77777777" w:rsidR="00A02624" w:rsidRPr="003D114E" w:rsidRDefault="00A02624" w:rsidP="00F467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8D8FF8" w14:textId="77777777" w:rsidR="00A02624" w:rsidRPr="00060EA1" w:rsidRDefault="00A02624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8D644" w14:textId="77777777" w:rsidR="00A02624" w:rsidRPr="003D114E" w:rsidRDefault="00A02624" w:rsidP="00F467C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A0B8E2" w14:textId="77777777" w:rsidR="00A02624" w:rsidRPr="00060EA1" w:rsidRDefault="00A02624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18932" w14:textId="77777777" w:rsidR="00A02624" w:rsidRPr="003D114E" w:rsidRDefault="00A02624" w:rsidP="00F467C8"/>
        </w:tc>
      </w:tr>
      <w:tr w:rsidR="007A415A" w:rsidRPr="00A57232" w14:paraId="77470EB6" w14:textId="77777777" w:rsidTr="00C93532">
        <w:trPr>
          <w:trHeight w:val="68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143F0" w14:textId="77777777" w:rsidR="007A415A" w:rsidRPr="004C6E93" w:rsidRDefault="007A415A" w:rsidP="00F467C8">
            <w:pPr>
              <w:pStyle w:val="leeg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8210F" w14:textId="77777777" w:rsidR="007A415A" w:rsidRPr="00A57232" w:rsidRDefault="007A415A" w:rsidP="00F467C8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3579123E" w14:textId="77777777" w:rsidR="007A415A" w:rsidRPr="00060EA1" w:rsidRDefault="007A415A" w:rsidP="00F467C8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DAD8B" w14:textId="77777777" w:rsidR="007A415A" w:rsidRPr="00060EA1" w:rsidRDefault="007A415A" w:rsidP="00F467C8">
            <w:pPr>
              <w:pStyle w:val="invulveld"/>
              <w:framePr w:hSpace="0" w:wrap="auto" w:vAnchor="margin" w:xAlign="left" w:yAlign="inline"/>
              <w:spacing w:after="100"/>
              <w:suppressOverlap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7B758E2" w14:textId="77777777" w:rsidR="007A415A" w:rsidRPr="00060EA1" w:rsidRDefault="007A415A" w:rsidP="00F467C8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4" w:name="Text217"/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D99019" w14:textId="77777777" w:rsidR="007A415A" w:rsidRPr="00060EA1" w:rsidRDefault="007A415A" w:rsidP="007A415A">
            <w:pPr>
              <w:pStyle w:val="lee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879E4AF" w14:textId="77777777" w:rsidR="007A415A" w:rsidRPr="00060EA1" w:rsidRDefault="007A415A" w:rsidP="007A415A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noProof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noProof/>
                <w:sz w:val="24"/>
                <w:szCs w:val="24"/>
              </w:rPr>
            </w:r>
            <w:r w:rsidRPr="00060EA1">
              <w:rPr>
                <w:b/>
                <w:bCs/>
                <w:noProof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7A415A" w:rsidRPr="003D114E" w14:paraId="2C029025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C4B62" w14:textId="77777777" w:rsidR="007A415A" w:rsidRPr="004C6E93" w:rsidRDefault="007A415A" w:rsidP="00F467C8">
            <w:pPr>
              <w:pStyle w:val="leeg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4E4C3" w14:textId="77777777" w:rsidR="007A415A" w:rsidRPr="003D114E" w:rsidRDefault="007A415A" w:rsidP="00F467C8">
            <w:pPr>
              <w:jc w:val="right"/>
            </w:pPr>
            <w:r w:rsidRPr="003D114E">
              <w:t>voor- en achternaam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B8F7E9" w14:textId="51ED9703" w:rsidR="007A415A" w:rsidRPr="00060EA1" w:rsidRDefault="00060EA1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 Verheyen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B9536" w14:textId="77777777" w:rsidR="007A415A" w:rsidRPr="00060EA1" w:rsidRDefault="007A415A" w:rsidP="00F467C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68244A" w14:textId="70118508" w:rsidR="007A415A" w:rsidRPr="00060EA1" w:rsidRDefault="00060EA1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Marina Hulsmans / Dana Hamaekers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450565" w14:textId="77777777" w:rsidR="007A415A" w:rsidRPr="00060EA1" w:rsidRDefault="007A415A" w:rsidP="007A415A">
            <w:pPr>
              <w:pStyle w:val="lee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ECDDB7" w14:textId="0FFA4508" w:rsidR="007A415A" w:rsidRPr="00060EA1" w:rsidRDefault="00DD19B2" w:rsidP="007A415A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Dieter Boes</w:t>
            </w:r>
          </w:p>
        </w:tc>
      </w:tr>
      <w:tr w:rsidR="00F467C8" w:rsidRPr="00A57232" w14:paraId="1213F6C6" w14:textId="77777777" w:rsidTr="00C93532">
        <w:trPr>
          <w:trHeight w:val="68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0AD09" w14:textId="77777777" w:rsidR="00F467C8" w:rsidRPr="004C6E93" w:rsidRDefault="00F467C8" w:rsidP="00F467C8">
            <w:pPr>
              <w:pStyle w:val="leeg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B2B0F" w14:textId="77777777" w:rsidR="00F467C8" w:rsidRPr="00A57232" w:rsidRDefault="00F467C8" w:rsidP="00F467C8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F0F8A6E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E8FB4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pacing w:after="100"/>
              <w:suppressOverlap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51BBBE3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403E8F4" w14:textId="77777777" w:rsidR="00F467C8" w:rsidRPr="00060EA1" w:rsidRDefault="00F467C8" w:rsidP="00F467C8">
            <w:pPr>
              <w:pStyle w:val="lee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450CAB49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noProof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noProof/>
                <w:sz w:val="24"/>
                <w:szCs w:val="24"/>
              </w:rPr>
            </w:r>
            <w:r w:rsidRPr="00060EA1">
              <w:rPr>
                <w:b/>
                <w:bCs/>
                <w:noProof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F467C8" w:rsidRPr="003D114E" w14:paraId="691EA14E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EC8F2" w14:textId="77777777" w:rsidR="00F467C8" w:rsidRPr="004C6E93" w:rsidRDefault="00F467C8" w:rsidP="00F467C8">
            <w:pPr>
              <w:pStyle w:val="leeg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FBC8A" w14:textId="77777777" w:rsidR="00F467C8" w:rsidRPr="003D114E" w:rsidRDefault="00F467C8" w:rsidP="00F467C8">
            <w:pPr>
              <w:jc w:val="right"/>
            </w:pPr>
            <w:r w:rsidRPr="003D114E">
              <w:t>voor- en achternaam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10BEB1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06DDD" w14:textId="77777777" w:rsidR="00F467C8" w:rsidRPr="00060EA1" w:rsidRDefault="00F467C8" w:rsidP="00F467C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33576E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ADEDE1" w14:textId="77777777" w:rsidR="00F467C8" w:rsidRPr="00060EA1" w:rsidRDefault="00F467C8" w:rsidP="00F467C8">
            <w:pPr>
              <w:pStyle w:val="lee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08BAAA7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noProof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noProof/>
                <w:sz w:val="24"/>
                <w:szCs w:val="24"/>
              </w:rPr>
            </w:r>
            <w:r w:rsidRPr="00060EA1">
              <w:rPr>
                <w:b/>
                <w:bCs/>
                <w:noProof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F467C8" w:rsidRPr="00A57232" w14:paraId="1AD04B6B" w14:textId="77777777" w:rsidTr="00C93532">
        <w:trPr>
          <w:trHeight w:val="68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F28F7" w14:textId="77777777" w:rsidR="00F467C8" w:rsidRPr="004C6E93" w:rsidRDefault="00F467C8" w:rsidP="00F467C8">
            <w:pPr>
              <w:pStyle w:val="leeg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380B1" w14:textId="77777777" w:rsidR="00F467C8" w:rsidRPr="00A57232" w:rsidRDefault="00F467C8" w:rsidP="00F467C8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71CF4E6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BD2EE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pacing w:after="100"/>
              <w:suppressOverlap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E07B0DB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188479" w14:textId="77777777" w:rsidR="00F467C8" w:rsidRPr="00060EA1" w:rsidRDefault="00F467C8" w:rsidP="00F467C8">
            <w:pPr>
              <w:pStyle w:val="lee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4F9ED14D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noProof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noProof/>
                <w:sz w:val="24"/>
                <w:szCs w:val="24"/>
              </w:rPr>
            </w:r>
            <w:r w:rsidRPr="00060EA1">
              <w:rPr>
                <w:b/>
                <w:bCs/>
                <w:noProof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F467C8" w:rsidRPr="003D114E" w14:paraId="59F94993" w14:textId="77777777" w:rsidTr="00C93532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A168C" w14:textId="77777777" w:rsidR="00F467C8" w:rsidRPr="004C6E93" w:rsidRDefault="00F467C8" w:rsidP="00F467C8">
            <w:pPr>
              <w:pStyle w:val="leeg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FC810" w14:textId="77777777" w:rsidR="00F467C8" w:rsidRPr="003D114E" w:rsidRDefault="00F467C8" w:rsidP="00F467C8">
            <w:pPr>
              <w:jc w:val="right"/>
            </w:pPr>
            <w:r w:rsidRPr="003D114E">
              <w:t>voor- en achternaam</w:t>
            </w:r>
          </w:p>
        </w:tc>
        <w:tc>
          <w:tcPr>
            <w:tcW w:w="396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5AC111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D65F0" w14:textId="77777777" w:rsidR="00F467C8" w:rsidRPr="00060EA1" w:rsidRDefault="00F467C8" w:rsidP="00F467C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2CB44F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sz w:val="24"/>
                <w:szCs w:val="24"/>
              </w:rPr>
            </w:r>
            <w:r w:rsidRPr="00060EA1">
              <w:rPr>
                <w:b/>
                <w:bCs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A0DE197" w14:textId="77777777" w:rsidR="00F467C8" w:rsidRPr="00060EA1" w:rsidRDefault="00F467C8" w:rsidP="00F467C8">
            <w:pPr>
              <w:pStyle w:val="lee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1941BBE" w14:textId="77777777" w:rsidR="00F467C8" w:rsidRPr="00060EA1" w:rsidRDefault="00F467C8" w:rsidP="00F467C8">
            <w:pPr>
              <w:pStyle w:val="invulveld"/>
              <w:framePr w:hSpace="0" w:wrap="auto" w:vAnchor="margin" w:xAlign="left" w:yAlign="inline"/>
              <w:suppressOverlap w:val="0"/>
              <w:rPr>
                <w:b/>
                <w:bCs/>
                <w:sz w:val="24"/>
                <w:szCs w:val="24"/>
              </w:rPr>
            </w:pPr>
            <w:r w:rsidRPr="00060EA1">
              <w:rPr>
                <w:b/>
                <w:bCs/>
                <w:noProof/>
                <w:sz w:val="24"/>
                <w:szCs w:val="24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060EA1">
              <w:rPr>
                <w:b/>
                <w:bCs/>
                <w:noProof/>
                <w:sz w:val="24"/>
                <w:szCs w:val="24"/>
              </w:rPr>
              <w:instrText xml:space="preserve"> FORMTEXT </w:instrText>
            </w:r>
            <w:r w:rsidRPr="00060EA1">
              <w:rPr>
                <w:b/>
                <w:bCs/>
                <w:noProof/>
                <w:sz w:val="24"/>
                <w:szCs w:val="24"/>
              </w:rPr>
            </w:r>
            <w:r w:rsidRPr="00060EA1">
              <w:rPr>
                <w:b/>
                <w:bCs/>
                <w:noProof/>
                <w:sz w:val="24"/>
                <w:szCs w:val="24"/>
              </w:rPr>
              <w:fldChar w:fldCharType="separate"/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t> </w:t>
            </w:r>
            <w:r w:rsidRPr="00060EA1">
              <w:rPr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</w:tbl>
    <w:p w14:paraId="4B88687D" w14:textId="77777777" w:rsidR="00216E43" w:rsidRPr="00331173" w:rsidRDefault="00216E43" w:rsidP="00F467C8">
      <w:pPr>
        <w:rPr>
          <w:sz w:val="2"/>
          <w:szCs w:val="2"/>
        </w:rPr>
      </w:pPr>
    </w:p>
    <w:sectPr w:rsidR="00216E43" w:rsidRPr="00331173" w:rsidSect="002A6C3E">
      <w:footerReference w:type="default" r:id="rId9"/>
      <w:footerReference w:type="first" r:id="rId10"/>
      <w:pgSz w:w="16838" w:h="11906" w:orient="landscape" w:code="9"/>
      <w:pgMar w:top="680" w:right="680" w:bottom="1814" w:left="794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E535C" w14:textId="77777777" w:rsidR="00004AF6" w:rsidRDefault="00004AF6" w:rsidP="008E174D">
      <w:r>
        <w:separator/>
      </w:r>
    </w:p>
  </w:endnote>
  <w:endnote w:type="continuationSeparator" w:id="0">
    <w:p w14:paraId="21BF9603" w14:textId="77777777" w:rsidR="00004AF6" w:rsidRDefault="00004AF6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9DEBB" w14:textId="77777777" w:rsidR="00F467C8" w:rsidRPr="005B1DBA" w:rsidRDefault="00F467C8" w:rsidP="00C04A10">
    <w:pPr>
      <w:pStyle w:val="Koptekst"/>
      <w:tabs>
        <w:tab w:val="clear" w:pos="4536"/>
        <w:tab w:val="clear" w:pos="9072"/>
        <w:tab w:val="center" w:pos="9356"/>
        <w:tab w:val="right" w:pos="10206"/>
      </w:tabs>
      <w:ind w:right="196"/>
      <w:jc w:val="right"/>
      <w:rPr>
        <w:sz w:val="18"/>
        <w:szCs w:val="18"/>
      </w:rPr>
    </w:pPr>
    <w:r w:rsidRPr="00EC1168">
      <w:rPr>
        <w:sz w:val="18"/>
        <w:szCs w:val="18"/>
      </w:rPr>
      <w:t xml:space="preserve">Registratie van de resultaten van de intake, screening en observatie, en trajectadvies voor </w:t>
    </w:r>
    <w:proofErr w:type="spellStart"/>
    <w:r w:rsidRPr="00EC1168">
      <w:rPr>
        <w:sz w:val="18"/>
        <w:szCs w:val="18"/>
      </w:rPr>
      <w:t>BuSO</w:t>
    </w:r>
    <w:proofErr w:type="spellEnd"/>
    <w:r w:rsidRPr="00EC1168">
      <w:rPr>
        <w:sz w:val="18"/>
        <w:szCs w:val="18"/>
      </w:rPr>
      <w:t xml:space="preserve"> − OV3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61722B">
      <w:rPr>
        <w:noProof/>
        <w:sz w:val="18"/>
        <w:szCs w:val="18"/>
      </w:rPr>
      <w:t>4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EC1168">
      <w:rPr>
        <w:sz w:val="18"/>
        <w:szCs w:val="18"/>
      </w:rPr>
      <w:fldChar w:fldCharType="begin"/>
    </w:r>
    <w:r w:rsidRPr="00EC1168">
      <w:rPr>
        <w:sz w:val="18"/>
        <w:szCs w:val="18"/>
      </w:rPr>
      <w:instrText xml:space="preserve"> NUMPAGES </w:instrText>
    </w:r>
    <w:r w:rsidRPr="00EC1168">
      <w:rPr>
        <w:sz w:val="18"/>
        <w:szCs w:val="18"/>
      </w:rPr>
      <w:fldChar w:fldCharType="separate"/>
    </w:r>
    <w:r w:rsidR="0061722B">
      <w:rPr>
        <w:noProof/>
        <w:sz w:val="18"/>
        <w:szCs w:val="18"/>
      </w:rPr>
      <w:t>4</w:t>
    </w:r>
    <w:r w:rsidRPr="00EC1168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CFA4" w14:textId="5FB16227" w:rsidR="00F467C8" w:rsidRPr="00594054" w:rsidRDefault="00B945ED" w:rsidP="00B945ED">
    <w:pPr>
      <w:pStyle w:val="Voettekst"/>
      <w:ind w:left="284"/>
      <w:jc w:val="center"/>
    </w:pPr>
    <w:r>
      <w:rPr>
        <w:noProof/>
      </w:rPr>
      <w:drawing>
        <wp:inline distT="0" distB="0" distL="0" distR="0" wp14:anchorId="11635D5F" wp14:editId="61023A8F">
          <wp:extent cx="4810125" cy="500253"/>
          <wp:effectExtent l="0" t="0" r="0" b="0"/>
          <wp:docPr id="203789309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893097" name="Afbeelding 20378930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1914" cy="516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803F" w14:textId="77777777" w:rsidR="00004AF6" w:rsidRDefault="00004AF6" w:rsidP="008E174D">
      <w:r>
        <w:separator/>
      </w:r>
    </w:p>
  </w:footnote>
  <w:footnote w:type="continuationSeparator" w:id="0">
    <w:p w14:paraId="6B91A058" w14:textId="77777777" w:rsidR="00004AF6" w:rsidRDefault="00004AF6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24165">
    <w:abstractNumId w:val="8"/>
  </w:num>
  <w:num w:numId="2" w16cid:durableId="788669469">
    <w:abstractNumId w:val="5"/>
  </w:num>
  <w:num w:numId="3" w16cid:durableId="1600794552">
    <w:abstractNumId w:val="1"/>
  </w:num>
  <w:num w:numId="4" w16cid:durableId="816143463">
    <w:abstractNumId w:val="4"/>
  </w:num>
  <w:num w:numId="5" w16cid:durableId="977148586">
    <w:abstractNumId w:val="2"/>
  </w:num>
  <w:num w:numId="6" w16cid:durableId="450436647">
    <w:abstractNumId w:val="7"/>
  </w:num>
  <w:num w:numId="7" w16cid:durableId="576591605">
    <w:abstractNumId w:val="0"/>
  </w:num>
  <w:num w:numId="8" w16cid:durableId="1429885137">
    <w:abstractNumId w:val="3"/>
  </w:num>
  <w:num w:numId="9" w16cid:durableId="1617635244">
    <w:abstractNumId w:val="6"/>
  </w:num>
  <w:num w:numId="10" w16cid:durableId="1974480500">
    <w:abstractNumId w:val="9"/>
  </w:num>
  <w:num w:numId="11" w16cid:durableId="1853837813">
    <w:abstractNumId w:val="6"/>
  </w:num>
  <w:num w:numId="12" w16cid:durableId="566115832">
    <w:abstractNumId w:val="6"/>
  </w:num>
  <w:num w:numId="13" w16cid:durableId="86971329">
    <w:abstractNumId w:val="6"/>
  </w:num>
  <w:num w:numId="14" w16cid:durableId="1498570228">
    <w:abstractNumId w:val="6"/>
  </w:num>
  <w:num w:numId="15" w16cid:durableId="437259130">
    <w:abstractNumId w:val="6"/>
  </w:num>
  <w:num w:numId="16" w16cid:durableId="624652290">
    <w:abstractNumId w:val="6"/>
  </w:num>
  <w:num w:numId="17" w16cid:durableId="9118113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4AF6"/>
    <w:rsid w:val="00007912"/>
    <w:rsid w:val="00010EDF"/>
    <w:rsid w:val="00013361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EA1"/>
    <w:rsid w:val="00060EEA"/>
    <w:rsid w:val="00062D04"/>
    <w:rsid w:val="00065AAB"/>
    <w:rsid w:val="000729C1"/>
    <w:rsid w:val="00073BEF"/>
    <w:rsid w:val="00074799"/>
    <w:rsid w:val="000753A0"/>
    <w:rsid w:val="00077C6F"/>
    <w:rsid w:val="00084E5E"/>
    <w:rsid w:val="00091A4B"/>
    <w:rsid w:val="00091ACB"/>
    <w:rsid w:val="00091BDC"/>
    <w:rsid w:val="00095639"/>
    <w:rsid w:val="00096D90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5D8"/>
    <w:rsid w:val="000D57DF"/>
    <w:rsid w:val="000D613E"/>
    <w:rsid w:val="000E23B0"/>
    <w:rsid w:val="000E306F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D36"/>
    <w:rsid w:val="00122EB4"/>
    <w:rsid w:val="001238D0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5CE2"/>
    <w:rsid w:val="00161B93"/>
    <w:rsid w:val="00162B26"/>
    <w:rsid w:val="00162CC2"/>
    <w:rsid w:val="0016431A"/>
    <w:rsid w:val="001656CB"/>
    <w:rsid w:val="00167ACC"/>
    <w:rsid w:val="00172572"/>
    <w:rsid w:val="00176865"/>
    <w:rsid w:val="00177600"/>
    <w:rsid w:val="001816D5"/>
    <w:rsid w:val="00183949"/>
    <w:rsid w:val="00183A68"/>
    <w:rsid w:val="00183EFC"/>
    <w:rsid w:val="00190CBE"/>
    <w:rsid w:val="001917FA"/>
    <w:rsid w:val="00192B4B"/>
    <w:rsid w:val="00196D04"/>
    <w:rsid w:val="001A23D3"/>
    <w:rsid w:val="001A23E8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E72B3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16E43"/>
    <w:rsid w:val="00221A1E"/>
    <w:rsid w:val="00222276"/>
    <w:rsid w:val="002230A4"/>
    <w:rsid w:val="002244F0"/>
    <w:rsid w:val="00225D0E"/>
    <w:rsid w:val="00226392"/>
    <w:rsid w:val="002268C9"/>
    <w:rsid w:val="00226968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A6C3E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173"/>
    <w:rsid w:val="003315DB"/>
    <w:rsid w:val="003347F1"/>
    <w:rsid w:val="00344002"/>
    <w:rsid w:val="00344078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4121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9401E"/>
    <w:rsid w:val="003970D1"/>
    <w:rsid w:val="003A11D3"/>
    <w:rsid w:val="003A2D06"/>
    <w:rsid w:val="003A4498"/>
    <w:rsid w:val="003A4E6F"/>
    <w:rsid w:val="003A6216"/>
    <w:rsid w:val="003B0490"/>
    <w:rsid w:val="003B1F13"/>
    <w:rsid w:val="003C146A"/>
    <w:rsid w:val="003C3732"/>
    <w:rsid w:val="003C55AE"/>
    <w:rsid w:val="003C65FD"/>
    <w:rsid w:val="003C75CA"/>
    <w:rsid w:val="003D114E"/>
    <w:rsid w:val="003E02FB"/>
    <w:rsid w:val="003E05E3"/>
    <w:rsid w:val="003E1DAA"/>
    <w:rsid w:val="003E3EAF"/>
    <w:rsid w:val="003E5458"/>
    <w:rsid w:val="0040190E"/>
    <w:rsid w:val="00406A5D"/>
    <w:rsid w:val="00407FE0"/>
    <w:rsid w:val="00412E01"/>
    <w:rsid w:val="00417E3A"/>
    <w:rsid w:val="00422D2D"/>
    <w:rsid w:val="00422E30"/>
    <w:rsid w:val="004258F8"/>
    <w:rsid w:val="00425A77"/>
    <w:rsid w:val="00430EF9"/>
    <w:rsid w:val="004362FB"/>
    <w:rsid w:val="00440A62"/>
    <w:rsid w:val="00445080"/>
    <w:rsid w:val="004450C7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6573A"/>
    <w:rsid w:val="00471768"/>
    <w:rsid w:val="004857A8"/>
    <w:rsid w:val="00486FC2"/>
    <w:rsid w:val="00494E70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6BDC"/>
    <w:rsid w:val="005177A0"/>
    <w:rsid w:val="00520535"/>
    <w:rsid w:val="00521620"/>
    <w:rsid w:val="00523F5F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4AC7"/>
    <w:rsid w:val="00595055"/>
    <w:rsid w:val="00595A87"/>
    <w:rsid w:val="005A0CE3"/>
    <w:rsid w:val="005A1166"/>
    <w:rsid w:val="005A4E43"/>
    <w:rsid w:val="005B01ED"/>
    <w:rsid w:val="005B1DBA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681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29DC"/>
    <w:rsid w:val="005F6894"/>
    <w:rsid w:val="005F706A"/>
    <w:rsid w:val="00610E7C"/>
    <w:rsid w:val="0061253A"/>
    <w:rsid w:val="00612D11"/>
    <w:rsid w:val="006137BA"/>
    <w:rsid w:val="00614A17"/>
    <w:rsid w:val="0061675A"/>
    <w:rsid w:val="0061722B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407"/>
    <w:rsid w:val="00687811"/>
    <w:rsid w:val="00691506"/>
    <w:rsid w:val="006935AC"/>
    <w:rsid w:val="006B3EB7"/>
    <w:rsid w:val="006B51E1"/>
    <w:rsid w:val="006B6406"/>
    <w:rsid w:val="006C4337"/>
    <w:rsid w:val="006C51E9"/>
    <w:rsid w:val="006C59C7"/>
    <w:rsid w:val="006D01FB"/>
    <w:rsid w:val="006D0E83"/>
    <w:rsid w:val="006E29BE"/>
    <w:rsid w:val="00700A82"/>
    <w:rsid w:val="00700AB8"/>
    <w:rsid w:val="0070145B"/>
    <w:rsid w:val="00702A7F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7DA8"/>
    <w:rsid w:val="00732398"/>
    <w:rsid w:val="0073380E"/>
    <w:rsid w:val="0073503E"/>
    <w:rsid w:val="00742D1B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A62"/>
    <w:rsid w:val="00773F18"/>
    <w:rsid w:val="007744EA"/>
    <w:rsid w:val="00780619"/>
    <w:rsid w:val="00781B5B"/>
    <w:rsid w:val="00781F63"/>
    <w:rsid w:val="00786BC8"/>
    <w:rsid w:val="00793ACB"/>
    <w:rsid w:val="007950E5"/>
    <w:rsid w:val="007A30C3"/>
    <w:rsid w:val="007A3EB4"/>
    <w:rsid w:val="007A415A"/>
    <w:rsid w:val="007A5032"/>
    <w:rsid w:val="007A7F1A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4A21"/>
    <w:rsid w:val="007F61F5"/>
    <w:rsid w:val="007F6BA8"/>
    <w:rsid w:val="00811BB6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645A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680"/>
    <w:rsid w:val="00884C0F"/>
    <w:rsid w:val="00887E46"/>
    <w:rsid w:val="00894BAF"/>
    <w:rsid w:val="008954B5"/>
    <w:rsid w:val="00895F58"/>
    <w:rsid w:val="00896280"/>
    <w:rsid w:val="00897B68"/>
    <w:rsid w:val="008A07CD"/>
    <w:rsid w:val="008A123A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279E"/>
    <w:rsid w:val="00937658"/>
    <w:rsid w:val="00944CB5"/>
    <w:rsid w:val="00945314"/>
    <w:rsid w:val="00946AFF"/>
    <w:rsid w:val="00954C9C"/>
    <w:rsid w:val="0095579F"/>
    <w:rsid w:val="00956315"/>
    <w:rsid w:val="0096093F"/>
    <w:rsid w:val="00962337"/>
    <w:rsid w:val="0096344A"/>
    <w:rsid w:val="0096409D"/>
    <w:rsid w:val="00964F13"/>
    <w:rsid w:val="00965494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39A9"/>
    <w:rsid w:val="009F4D89"/>
    <w:rsid w:val="009F4EBF"/>
    <w:rsid w:val="009F7700"/>
    <w:rsid w:val="00A02624"/>
    <w:rsid w:val="00A028E5"/>
    <w:rsid w:val="00A0358E"/>
    <w:rsid w:val="00A03D0D"/>
    <w:rsid w:val="00A1478B"/>
    <w:rsid w:val="00A17D34"/>
    <w:rsid w:val="00A23CD8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63E4"/>
    <w:rsid w:val="00AC08C3"/>
    <w:rsid w:val="00AC24C9"/>
    <w:rsid w:val="00AC4CF6"/>
    <w:rsid w:val="00AC53FE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AF7CB4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378AA"/>
    <w:rsid w:val="00B40853"/>
    <w:rsid w:val="00B43D36"/>
    <w:rsid w:val="00B47D57"/>
    <w:rsid w:val="00B52BAE"/>
    <w:rsid w:val="00B54073"/>
    <w:rsid w:val="00B56FB7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F19"/>
    <w:rsid w:val="00B90884"/>
    <w:rsid w:val="00B93D8C"/>
    <w:rsid w:val="00B945ED"/>
    <w:rsid w:val="00B953C6"/>
    <w:rsid w:val="00B958A9"/>
    <w:rsid w:val="00BA1457"/>
    <w:rsid w:val="00BA3309"/>
    <w:rsid w:val="00BA55EB"/>
    <w:rsid w:val="00BA76BD"/>
    <w:rsid w:val="00BA7F43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D650A"/>
    <w:rsid w:val="00BE173D"/>
    <w:rsid w:val="00BE1C1F"/>
    <w:rsid w:val="00BE23A7"/>
    <w:rsid w:val="00BE2504"/>
    <w:rsid w:val="00BE2853"/>
    <w:rsid w:val="00BE2E6D"/>
    <w:rsid w:val="00BE5FC5"/>
    <w:rsid w:val="00BF0568"/>
    <w:rsid w:val="00BF2B60"/>
    <w:rsid w:val="00C04A10"/>
    <w:rsid w:val="00C069CF"/>
    <w:rsid w:val="00C06CD3"/>
    <w:rsid w:val="00C1138A"/>
    <w:rsid w:val="00C11E16"/>
    <w:rsid w:val="00C13077"/>
    <w:rsid w:val="00C14D66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225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3532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5D49"/>
    <w:rsid w:val="00CC7865"/>
    <w:rsid w:val="00CD444D"/>
    <w:rsid w:val="00CD4B94"/>
    <w:rsid w:val="00CD6BE4"/>
    <w:rsid w:val="00CE3888"/>
    <w:rsid w:val="00CE59A4"/>
    <w:rsid w:val="00CF20DC"/>
    <w:rsid w:val="00CF3D31"/>
    <w:rsid w:val="00CF4C86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4BCB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03ED"/>
    <w:rsid w:val="00D82D88"/>
    <w:rsid w:val="00D830A9"/>
    <w:rsid w:val="00D8547D"/>
    <w:rsid w:val="00D9622B"/>
    <w:rsid w:val="00DA64B5"/>
    <w:rsid w:val="00DA65C6"/>
    <w:rsid w:val="00DA7741"/>
    <w:rsid w:val="00DB0BA9"/>
    <w:rsid w:val="00DB10A4"/>
    <w:rsid w:val="00DB54F6"/>
    <w:rsid w:val="00DB73E6"/>
    <w:rsid w:val="00DB78F3"/>
    <w:rsid w:val="00DB7CF6"/>
    <w:rsid w:val="00DC0939"/>
    <w:rsid w:val="00DC31AA"/>
    <w:rsid w:val="00DD1714"/>
    <w:rsid w:val="00DD19B2"/>
    <w:rsid w:val="00DD4A1B"/>
    <w:rsid w:val="00DD4C6A"/>
    <w:rsid w:val="00DD58BF"/>
    <w:rsid w:val="00DD7C60"/>
    <w:rsid w:val="00DD7C6D"/>
    <w:rsid w:val="00DE6075"/>
    <w:rsid w:val="00DF3DF9"/>
    <w:rsid w:val="00DF4BFE"/>
    <w:rsid w:val="00DF787F"/>
    <w:rsid w:val="00E0113D"/>
    <w:rsid w:val="00E011BB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5F49"/>
    <w:rsid w:val="00E77390"/>
    <w:rsid w:val="00E7798E"/>
    <w:rsid w:val="00E80766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168"/>
    <w:rsid w:val="00EC1D46"/>
    <w:rsid w:val="00EC27BF"/>
    <w:rsid w:val="00EC5033"/>
    <w:rsid w:val="00EC52CC"/>
    <w:rsid w:val="00EC6EF9"/>
    <w:rsid w:val="00ED02B7"/>
    <w:rsid w:val="00ED19A4"/>
    <w:rsid w:val="00ED1E0A"/>
    <w:rsid w:val="00ED240D"/>
    <w:rsid w:val="00ED2896"/>
    <w:rsid w:val="00ED3703"/>
    <w:rsid w:val="00ED56A5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EF6D88"/>
    <w:rsid w:val="00F03AB3"/>
    <w:rsid w:val="00F0600B"/>
    <w:rsid w:val="00F0623A"/>
    <w:rsid w:val="00F07EEF"/>
    <w:rsid w:val="00F103C5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467C8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4AD28E"/>
  <w15:docId w15:val="{49952C53-3CC1-40D0-B1DF-100C635D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uiPriority w:val="99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enenwerken@vlaanderen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59B86E-007F-482F-BA25-B785C274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3</TotalTime>
  <Pages>1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Marc Verheyen</cp:lastModifiedBy>
  <cp:revision>9</cp:revision>
  <cp:lastPrinted>2014-09-16T06:26:00Z</cp:lastPrinted>
  <dcterms:created xsi:type="dcterms:W3CDTF">2019-09-05T13:31:00Z</dcterms:created>
  <dcterms:modified xsi:type="dcterms:W3CDTF">2023-08-28T12:02:00Z</dcterms:modified>
</cp:coreProperties>
</file>