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64"/>
        <w:gridCol w:w="425"/>
        <w:gridCol w:w="425"/>
        <w:gridCol w:w="709"/>
        <w:gridCol w:w="425"/>
        <w:gridCol w:w="567"/>
        <w:gridCol w:w="709"/>
        <w:gridCol w:w="7260"/>
        <w:gridCol w:w="1528"/>
      </w:tblGrid>
      <w:tr w:rsidR="00DF787F" w:rsidRPr="003D114E" w14:paraId="3BBC4CBA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51B84" w14:textId="77777777" w:rsidR="00DF787F" w:rsidRPr="00D3255C" w:rsidRDefault="00DF787F" w:rsidP="004D213B">
            <w:pPr>
              <w:pStyle w:val="leeg"/>
            </w:pPr>
          </w:p>
        </w:tc>
        <w:tc>
          <w:tcPr>
            <w:tcW w:w="1338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D6D0C" w14:textId="20F3B5E6" w:rsidR="00DF787F" w:rsidRPr="00746045" w:rsidRDefault="00914438" w:rsidP="00953E69">
            <w:pPr>
              <w:pStyle w:val="Titel"/>
              <w:framePr w:wrap="around"/>
              <w:rPr>
                <w:rFonts w:asciiTheme="minorHAnsi" w:hAnsiTheme="minorHAnsi" w:cstheme="minorHAnsi"/>
                <w:color w:val="auto"/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Verslag van een bedrijfsbezoek </w:t>
            </w:r>
            <w:r w:rsidR="00953E69">
              <w:rPr>
                <w:sz w:val="36"/>
                <w:szCs w:val="36"/>
              </w:rPr>
              <w:t xml:space="preserve">in het kader van een </w:t>
            </w:r>
            <w:r w:rsidR="00C527E3">
              <w:rPr>
                <w:sz w:val="36"/>
                <w:szCs w:val="36"/>
              </w:rPr>
              <w:t>alternerende beroepsopleiding (</w:t>
            </w:r>
            <w:r w:rsidR="00537A8D">
              <w:rPr>
                <w:sz w:val="36"/>
                <w:szCs w:val="36"/>
              </w:rPr>
              <w:t>ABO</w:t>
            </w:r>
            <w:r w:rsidR="00C527E3">
              <w:rPr>
                <w:sz w:val="36"/>
                <w:szCs w:val="36"/>
              </w:rPr>
              <w:t>)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D33E2" w14:textId="34F10BE6" w:rsidR="00DF787F" w:rsidRPr="003D114E" w:rsidRDefault="002A6C3E" w:rsidP="00DB5D04">
            <w:pPr>
              <w:pStyle w:val="rechts"/>
              <w:ind w:left="29"/>
              <w:rPr>
                <w:sz w:val="12"/>
                <w:szCs w:val="12"/>
              </w:rPr>
            </w:pPr>
            <w:r w:rsidRPr="00754520">
              <w:rPr>
                <w:sz w:val="12"/>
                <w:szCs w:val="12"/>
                <w:lang w:val="nl-NL"/>
              </w:rPr>
              <w:t>1F2B8F</w:t>
            </w:r>
            <w:r w:rsidR="004450C7">
              <w:rPr>
                <w:sz w:val="12"/>
                <w:szCs w:val="12"/>
                <w:lang w:val="nl-NL"/>
              </w:rPr>
              <w:t>-</w:t>
            </w:r>
            <w:r w:rsidR="00907C87">
              <w:rPr>
                <w:sz w:val="12"/>
                <w:szCs w:val="12"/>
                <w:lang w:val="nl-NL"/>
              </w:rPr>
              <w:t>3793</w:t>
            </w:r>
            <w:r w:rsidR="004450C7">
              <w:rPr>
                <w:sz w:val="12"/>
                <w:szCs w:val="12"/>
                <w:lang w:val="nl-NL"/>
              </w:rPr>
              <w:t>-</w:t>
            </w:r>
            <w:r w:rsidR="00D44BCB">
              <w:rPr>
                <w:rFonts w:asciiTheme="minorHAnsi" w:hAnsiTheme="minorHAnsi" w:cstheme="minorHAnsi"/>
                <w:sz w:val="12"/>
                <w:szCs w:val="12"/>
              </w:rPr>
              <w:t>-01-</w:t>
            </w:r>
            <w:r w:rsidR="008A092B">
              <w:rPr>
                <w:rFonts w:asciiTheme="minorHAnsi" w:hAnsiTheme="minorHAnsi" w:cstheme="minorHAnsi"/>
                <w:sz w:val="12"/>
                <w:szCs w:val="12"/>
              </w:rPr>
              <w:t>19052</w:t>
            </w:r>
            <w:r w:rsidR="00306D8E">
              <w:rPr>
                <w:rFonts w:asciiTheme="minorHAnsi" w:hAnsiTheme="minorHAnsi" w:cstheme="minorHAnsi"/>
                <w:sz w:val="12"/>
                <w:szCs w:val="12"/>
              </w:rPr>
              <w:t>8</w:t>
            </w:r>
          </w:p>
        </w:tc>
      </w:tr>
      <w:tr w:rsidR="00CA770C" w:rsidRPr="003D114E" w14:paraId="0BC9CD83" w14:textId="77777777" w:rsidTr="00306D8E">
        <w:trPr>
          <w:trHeight w:hRule="exact" w:val="283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85D80" w14:textId="77777777" w:rsidR="00CA770C" w:rsidRPr="003D114E" w:rsidRDefault="00CA770C" w:rsidP="004D213B">
            <w:pPr>
              <w:pStyle w:val="leeg"/>
            </w:pP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7E0DA" w14:textId="52B8BDD9" w:rsidR="00CA770C" w:rsidRPr="003D114E" w:rsidRDefault="00CA770C" w:rsidP="00D430C5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FFFFFF" w:themeColor="background1"/>
              </w:rPr>
            </w:pPr>
            <w:r w:rsidRPr="003D114E">
              <w:t>////////////////////////////////////////////////////////////////////////////////////////////////////////////////////////////////////////////////////</w:t>
            </w:r>
            <w:r w:rsidR="0085645A">
              <w:t>////////////////////////////////////////////////////////////////////////////////</w:t>
            </w:r>
            <w:r w:rsidRPr="003D114E">
              <w:t>/////////</w:t>
            </w:r>
            <w:r w:rsidR="00766EC5">
              <w:t>/</w:t>
            </w:r>
          </w:p>
        </w:tc>
      </w:tr>
      <w:tr w:rsidR="00DB7CF6" w:rsidRPr="00AA004C" w14:paraId="6B6AB946" w14:textId="77777777" w:rsidTr="0030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57DDC48C" w14:textId="77777777" w:rsidR="00DB7CF6" w:rsidRPr="003D114E" w:rsidRDefault="00DB7CF6" w:rsidP="00DB7CF6">
            <w:pPr>
              <w:pStyle w:val="leeg"/>
            </w:pPr>
          </w:p>
        </w:tc>
        <w:tc>
          <w:tcPr>
            <w:tcW w:w="14912" w:type="dxa"/>
            <w:gridSpan w:val="9"/>
            <w:shd w:val="clear" w:color="auto" w:fill="auto"/>
          </w:tcPr>
          <w:p w14:paraId="71CA2445" w14:textId="77777777" w:rsidR="0046573A" w:rsidRDefault="0046573A" w:rsidP="0085645A">
            <w:pPr>
              <w:autoSpaceDE w:val="0"/>
              <w:autoSpaceDN w:val="0"/>
              <w:ind w:left="28"/>
            </w:pPr>
            <w:r w:rsidRPr="0046573A">
              <w:t>D</w:t>
            </w:r>
            <w:r w:rsidR="00D803ED">
              <w:t>epartement Onderwijs en Vorming</w:t>
            </w:r>
          </w:p>
          <w:p w14:paraId="72DE5D1B" w14:textId="0A31CB7A" w:rsidR="0046573A" w:rsidRDefault="0046573A" w:rsidP="0085645A">
            <w:pPr>
              <w:autoSpaceDE w:val="0"/>
              <w:autoSpaceDN w:val="0"/>
              <w:ind w:left="28"/>
              <w:rPr>
                <w:rStyle w:val="Zwaar"/>
              </w:rPr>
            </w:pPr>
            <w:r w:rsidRPr="0046573A">
              <w:rPr>
                <w:rStyle w:val="Zwaar"/>
              </w:rPr>
              <w:t xml:space="preserve">Afdeling </w:t>
            </w:r>
            <w:r w:rsidR="00DB1840">
              <w:rPr>
                <w:rStyle w:val="Zwaar"/>
              </w:rPr>
              <w:t>Levenslang Leren</w:t>
            </w:r>
          </w:p>
          <w:p w14:paraId="57A6C054" w14:textId="77777777" w:rsidR="0085645A" w:rsidRDefault="0046573A" w:rsidP="0085645A">
            <w:pPr>
              <w:autoSpaceDE w:val="0"/>
              <w:autoSpaceDN w:val="0"/>
              <w:ind w:left="28"/>
            </w:pPr>
            <w:r w:rsidRPr="0046573A">
              <w:t>Koning Albert II-laan 15, 1210 BRUSSEL</w:t>
            </w:r>
          </w:p>
          <w:p w14:paraId="3E417659" w14:textId="2B63F884" w:rsidR="00134428" w:rsidRDefault="0085645A" w:rsidP="00953E69">
            <w:pPr>
              <w:ind w:left="28"/>
              <w:rPr>
                <w:rFonts w:asciiTheme="minorHAnsi" w:hAnsiTheme="minorHAnsi" w:cstheme="minorHAnsi"/>
              </w:rPr>
            </w:pPr>
            <w:r w:rsidRPr="005C020F">
              <w:rPr>
                <w:rStyle w:val="Zwaar"/>
                <w:rFonts w:asciiTheme="minorHAnsi" w:hAnsiTheme="minorHAnsi" w:cstheme="minorHAnsi"/>
              </w:rPr>
              <w:t>T</w:t>
            </w:r>
            <w:r w:rsidRPr="005C020F">
              <w:rPr>
                <w:rFonts w:asciiTheme="minorHAnsi" w:hAnsiTheme="minorHAnsi" w:cstheme="minorHAnsi"/>
              </w:rPr>
              <w:t xml:space="preserve"> 02 553 </w:t>
            </w:r>
            <w:r w:rsidR="00DB1840">
              <w:rPr>
                <w:rFonts w:asciiTheme="minorHAnsi" w:hAnsiTheme="minorHAnsi" w:cstheme="minorHAnsi"/>
              </w:rPr>
              <w:t>89 01</w:t>
            </w:r>
          </w:p>
          <w:p w14:paraId="332D4988" w14:textId="26AFB863" w:rsidR="0085645A" w:rsidRPr="005C020F" w:rsidRDefault="000D0A6E" w:rsidP="00953E69">
            <w:pPr>
              <w:ind w:left="28"/>
            </w:pPr>
            <w:hyperlink r:id="rId11" w:history="1">
              <w:r w:rsidR="0085645A" w:rsidRPr="005C020F">
                <w:rPr>
                  <w:rStyle w:val="Hyperlink"/>
                  <w:rFonts w:asciiTheme="minorHAnsi" w:hAnsiTheme="minorHAnsi" w:cstheme="minorHAnsi"/>
                </w:rPr>
                <w:t>lerenenwerken@vlaanderen.be</w:t>
              </w:r>
            </w:hyperlink>
          </w:p>
        </w:tc>
      </w:tr>
      <w:tr w:rsidR="00746045" w:rsidRPr="003D114E" w14:paraId="6F0572E9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2AE95" w14:textId="77777777" w:rsidR="00746045" w:rsidRPr="005C020F" w:rsidRDefault="00746045" w:rsidP="00746045">
            <w:pPr>
              <w:pStyle w:val="leeg"/>
            </w:pP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08996" w14:textId="77777777" w:rsidR="00746045" w:rsidRDefault="00746045" w:rsidP="00746045">
            <w:pPr>
              <w:pStyle w:val="Aanwijzing"/>
              <w:spacing w:before="60"/>
              <w:rPr>
                <w:b/>
              </w:rPr>
            </w:pPr>
            <w:r w:rsidRPr="00746045">
              <w:rPr>
                <w:b/>
              </w:rPr>
              <w:t xml:space="preserve">Waarvoor dient dit </w:t>
            </w:r>
            <w:r w:rsidR="00914438">
              <w:rPr>
                <w:b/>
              </w:rPr>
              <w:t>verslag</w:t>
            </w:r>
            <w:r w:rsidRPr="00746045">
              <w:rPr>
                <w:b/>
              </w:rPr>
              <w:t>?</w:t>
            </w:r>
          </w:p>
          <w:p w14:paraId="0AAAF1EC" w14:textId="19022938" w:rsidR="0054479F" w:rsidRDefault="0054479F" w:rsidP="0054479F">
            <w:pPr>
              <w:pStyle w:val="Aanwijzing"/>
            </w:pPr>
            <w:r>
              <w:t xml:space="preserve">In dit verslag van een bedrijfsbezoek </w:t>
            </w:r>
            <w:r w:rsidR="00953E69">
              <w:t>in het kader van een</w:t>
            </w:r>
            <w:r w:rsidR="00537A8D">
              <w:t xml:space="preserve"> ABO b</w:t>
            </w:r>
            <w:r>
              <w:t>rengt u de ontwikkeling van de jongere en de opleiding in het bedrijf in kaart.</w:t>
            </w:r>
          </w:p>
          <w:p w14:paraId="5B0FA793" w14:textId="77777777" w:rsidR="0054479F" w:rsidRDefault="0054479F" w:rsidP="0054479F">
            <w:pPr>
              <w:pStyle w:val="Aanwijzing"/>
              <w:spacing w:before="60"/>
              <w:rPr>
                <w:b/>
              </w:rPr>
            </w:pPr>
            <w:r>
              <w:rPr>
                <w:b/>
              </w:rPr>
              <w:t>Wie stelt dit verslag op?</w:t>
            </w:r>
          </w:p>
          <w:p w14:paraId="029C9F21" w14:textId="1F725AE8" w:rsidR="0054479F" w:rsidRDefault="0084209C" w:rsidP="0054479F">
            <w:pPr>
              <w:pStyle w:val="Aanwijzing"/>
            </w:pPr>
            <w:r>
              <w:t xml:space="preserve">Een </w:t>
            </w:r>
            <w:r w:rsidR="00AA004C">
              <w:t>traject</w:t>
            </w:r>
            <w:r w:rsidR="0054479F">
              <w:t xml:space="preserve">begeleider </w:t>
            </w:r>
            <w:r>
              <w:t xml:space="preserve">van de </w:t>
            </w:r>
            <w:r w:rsidR="0054479F">
              <w:t xml:space="preserve">school stelt </w:t>
            </w:r>
            <w:r w:rsidR="00023BDF">
              <w:t>di</w:t>
            </w:r>
            <w:r w:rsidR="0054479F">
              <w:t xml:space="preserve">t verslag op, in samenspraak met de jongere en de </w:t>
            </w:r>
            <w:r w:rsidR="00AA004C">
              <w:t>mentor op de werkvloer</w:t>
            </w:r>
            <w:r w:rsidR="0054479F">
              <w:t>.</w:t>
            </w:r>
          </w:p>
          <w:p w14:paraId="4D91579B" w14:textId="77777777" w:rsidR="0054479F" w:rsidRDefault="0054479F" w:rsidP="0054479F">
            <w:pPr>
              <w:pStyle w:val="Aanwijzing"/>
              <w:spacing w:before="60"/>
              <w:rPr>
                <w:b/>
              </w:rPr>
            </w:pPr>
            <w:r>
              <w:rPr>
                <w:b/>
              </w:rPr>
              <w:t xml:space="preserve">Wat gebeurt er met </w:t>
            </w:r>
            <w:r w:rsidR="00672193">
              <w:rPr>
                <w:b/>
              </w:rPr>
              <w:t>dit</w:t>
            </w:r>
            <w:r>
              <w:rPr>
                <w:b/>
              </w:rPr>
              <w:t xml:space="preserve"> verslag?</w:t>
            </w:r>
          </w:p>
          <w:p w14:paraId="5BDAAC00" w14:textId="50109566" w:rsidR="00746045" w:rsidRPr="007D0E3F" w:rsidRDefault="00E43F49" w:rsidP="00953E69">
            <w:pPr>
              <w:pStyle w:val="Aanwijzing"/>
            </w:pPr>
            <w:r>
              <w:t xml:space="preserve">Dit </w:t>
            </w:r>
            <w:r w:rsidR="00672193">
              <w:t>verslag</w:t>
            </w:r>
            <w:r w:rsidR="0054479F">
              <w:t xml:space="preserve"> wordt</w:t>
            </w:r>
            <w:r w:rsidR="00AA004C">
              <w:t xml:space="preserve"> elektronisch opgeladen in de digitale archiefruimte die het Departement Onderwijs en Vorming toegekend </w:t>
            </w:r>
            <w:r w:rsidR="00953E69">
              <w:t>heeft</w:t>
            </w:r>
            <w:r w:rsidR="00AA004C">
              <w:t xml:space="preserve"> aan de school</w:t>
            </w:r>
            <w:r w:rsidR="0054479F">
              <w:t>.</w:t>
            </w:r>
          </w:p>
        </w:tc>
      </w:tr>
      <w:tr w:rsidR="00494E70" w:rsidRPr="003D114E" w14:paraId="52862B69" w14:textId="77777777" w:rsidTr="00306D8E">
        <w:trPr>
          <w:trHeight w:hRule="exact" w:val="34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163899" w14:textId="77777777" w:rsidR="00494E70" w:rsidRPr="003D114E" w:rsidRDefault="00494E70" w:rsidP="00F467C8">
            <w:pPr>
              <w:pStyle w:val="leeg"/>
            </w:pPr>
          </w:p>
        </w:tc>
      </w:tr>
      <w:tr w:rsidR="00494E70" w:rsidRPr="003D114E" w14:paraId="410E5927" w14:textId="77777777" w:rsidTr="00306D8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003C2F38" w14:textId="77777777" w:rsidR="00494E70" w:rsidRPr="003D114E" w:rsidRDefault="00494E70" w:rsidP="00F467C8">
            <w:pPr>
              <w:pStyle w:val="leeg"/>
            </w:pP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1FEC232E" w14:textId="662D34D6" w:rsidR="00494E70" w:rsidRPr="003D114E" w:rsidRDefault="0000787E" w:rsidP="00366D7A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Identificatiegegevens </w:t>
            </w:r>
          </w:p>
        </w:tc>
      </w:tr>
      <w:tr w:rsidR="00B56FB7" w:rsidRPr="003D114E" w14:paraId="4C141430" w14:textId="77777777" w:rsidTr="00306D8E">
        <w:trPr>
          <w:trHeight w:hRule="exact" w:val="113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7F134B" w14:textId="77777777" w:rsidR="00B56FB7" w:rsidRPr="004D213B" w:rsidRDefault="00B56FB7" w:rsidP="00F467C8">
            <w:pPr>
              <w:pStyle w:val="leeg"/>
            </w:pPr>
          </w:p>
        </w:tc>
      </w:tr>
      <w:tr w:rsidR="00B56FB7" w:rsidRPr="003D114E" w14:paraId="3224CDD9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575D83" w14:textId="0B6B8DC1" w:rsidR="00B56FB7" w:rsidRPr="003D114E" w:rsidRDefault="00953E69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1</w:t>
            </w: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B4FE4" w14:textId="77777777" w:rsidR="00B56FB7" w:rsidRPr="00FF630A" w:rsidRDefault="00B56FB7" w:rsidP="00175DA0">
            <w:pPr>
              <w:pStyle w:val="Vraag"/>
            </w:pPr>
            <w:r w:rsidRPr="00FF630A">
              <w:t>V</w:t>
            </w:r>
            <w:r>
              <w:t xml:space="preserve">ul de voor- en achternaam van de </w:t>
            </w:r>
            <w:r w:rsidR="00366D7A">
              <w:t>jongere</w:t>
            </w:r>
            <w:r>
              <w:t xml:space="preserve"> in.</w:t>
            </w:r>
          </w:p>
        </w:tc>
      </w:tr>
      <w:tr w:rsidR="00175DA0" w:rsidRPr="003D114E" w14:paraId="369025F6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9C683" w14:textId="77777777" w:rsidR="00175DA0" w:rsidRPr="004C6E93" w:rsidRDefault="00175DA0" w:rsidP="00F467C8">
            <w:pPr>
              <w:pStyle w:val="leeg"/>
            </w:pP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14170C6" w14:textId="77777777" w:rsidR="00175DA0" w:rsidRPr="003D114E" w:rsidRDefault="00175DA0" w:rsidP="00494E70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56FB7" w:rsidRPr="003D114E" w14:paraId="65F0DACA" w14:textId="77777777" w:rsidTr="00306D8E">
        <w:trPr>
          <w:trHeight w:hRule="exact" w:val="113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D6F7E5" w14:textId="77777777" w:rsidR="00B56FB7" w:rsidRPr="004D213B" w:rsidRDefault="00B56FB7" w:rsidP="00F467C8">
            <w:pPr>
              <w:pStyle w:val="leeg"/>
            </w:pPr>
          </w:p>
        </w:tc>
      </w:tr>
      <w:tr w:rsidR="007454D6" w:rsidRPr="003D114E" w14:paraId="1178FB58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0665FA" w14:textId="3829CC87" w:rsidR="007454D6" w:rsidRPr="003D114E" w:rsidRDefault="00953E69" w:rsidP="00F467C8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3058E" w14:textId="77777777" w:rsidR="007454D6" w:rsidRPr="00E0396E" w:rsidRDefault="007454D6" w:rsidP="007D0E3F">
            <w:pPr>
              <w:pStyle w:val="Vraag"/>
            </w:pPr>
            <w:r w:rsidRPr="00E0396E">
              <w:t xml:space="preserve">Vul </w:t>
            </w:r>
            <w:r w:rsidR="007D0E3F">
              <w:t>de naam van het bedrijf</w:t>
            </w:r>
            <w:r w:rsidR="00D172FD">
              <w:t xml:space="preserve"> in</w:t>
            </w:r>
            <w:r w:rsidRPr="00E0396E">
              <w:t>.</w:t>
            </w:r>
          </w:p>
        </w:tc>
      </w:tr>
      <w:tr w:rsidR="007D0E3F" w:rsidRPr="003D114E" w14:paraId="1F3F67DC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4F21E1" w14:textId="77777777" w:rsidR="007D0E3F" w:rsidRPr="004C6E93" w:rsidRDefault="007D0E3F" w:rsidP="00B0781A">
            <w:pPr>
              <w:pStyle w:val="leeg"/>
            </w:pP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D39673" w14:textId="77777777" w:rsidR="007D0E3F" w:rsidRPr="003D114E" w:rsidRDefault="007D0E3F" w:rsidP="00B0781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7D1DC9" w:rsidRPr="003D114E" w14:paraId="76FB89C7" w14:textId="77777777" w:rsidTr="00306D8E">
        <w:trPr>
          <w:trHeight w:hRule="exact" w:val="34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803198" w14:textId="77777777" w:rsidR="007D1DC9" w:rsidRPr="003D114E" w:rsidRDefault="007D1DC9" w:rsidP="007D0E3F">
            <w:pPr>
              <w:pStyle w:val="leeg"/>
            </w:pPr>
          </w:p>
        </w:tc>
      </w:tr>
      <w:tr w:rsidR="007D1DC9" w:rsidRPr="003D114E" w14:paraId="45BB04EB" w14:textId="77777777" w:rsidTr="00306D8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2AE19746" w14:textId="77777777" w:rsidR="007D1DC9" w:rsidRPr="003D114E" w:rsidRDefault="007D1DC9" w:rsidP="00B81DE5">
            <w:pPr>
              <w:pStyle w:val="leeg"/>
            </w:pP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2B751533" w14:textId="493434A6" w:rsidR="007D1DC9" w:rsidRPr="003D114E" w:rsidRDefault="007D1DC9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 xml:space="preserve">Gegevens van </w:t>
            </w:r>
            <w:r w:rsidR="0000787E">
              <w:rPr>
                <w:rFonts w:cs="Calibri"/>
              </w:rPr>
              <w:t>het bedrijfsbezoek</w:t>
            </w:r>
          </w:p>
        </w:tc>
      </w:tr>
      <w:tr w:rsidR="007D1DC9" w:rsidRPr="003D114E" w14:paraId="69F29046" w14:textId="77777777" w:rsidTr="00306D8E">
        <w:trPr>
          <w:trHeight w:hRule="exact" w:val="113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87879" w14:textId="77777777" w:rsidR="007D1DC9" w:rsidRPr="004D213B" w:rsidRDefault="007D1DC9" w:rsidP="00B81DE5"/>
        </w:tc>
      </w:tr>
      <w:tr w:rsidR="007D1DC9" w:rsidRPr="003D114E" w14:paraId="3182C50E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95B0DD" w14:textId="00341695" w:rsidR="007D1DC9" w:rsidRPr="003D114E" w:rsidRDefault="00953E69" w:rsidP="00B81DE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3</w:t>
            </w: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AEC330" w14:textId="204056B2" w:rsidR="007D1DC9" w:rsidRPr="00E0396E" w:rsidRDefault="007D1DC9" w:rsidP="00175DA0">
            <w:pPr>
              <w:pStyle w:val="Vraag"/>
            </w:pPr>
            <w:r w:rsidRPr="00E0396E">
              <w:t xml:space="preserve">Vul de </w:t>
            </w:r>
            <w:r w:rsidR="007D0E3F">
              <w:t>gegevens</w:t>
            </w:r>
            <w:r w:rsidRPr="00E0396E">
              <w:t xml:space="preserve"> van </w:t>
            </w:r>
            <w:r w:rsidR="0000787E">
              <w:t>het bedrijfsbezoek</w:t>
            </w:r>
            <w:r w:rsidR="00175DA0">
              <w:t xml:space="preserve"> in</w:t>
            </w:r>
            <w:r w:rsidRPr="00E0396E">
              <w:t>.</w:t>
            </w:r>
          </w:p>
        </w:tc>
      </w:tr>
      <w:tr w:rsidR="00A03A72" w:rsidRPr="003D114E" w14:paraId="0B581AD4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6F7507" w14:textId="77777777" w:rsidR="00A03A72" w:rsidRPr="004C6E93" w:rsidRDefault="00A03A72" w:rsidP="00A334A0">
            <w:pPr>
              <w:pStyle w:val="leeg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9764B" w14:textId="77777777" w:rsidR="00A03A72" w:rsidRPr="003D114E" w:rsidRDefault="00A03A72" w:rsidP="00A334A0">
            <w:pPr>
              <w:jc w:val="right"/>
              <w:rPr>
                <w:rStyle w:val="Zwaar"/>
                <w:b w:val="0"/>
              </w:rPr>
            </w:pPr>
            <w:r w:rsidRPr="003D114E">
              <w:t>datum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6BF28B" w14:textId="77777777" w:rsidR="00A03A72" w:rsidRPr="003D114E" w:rsidRDefault="00A03A72" w:rsidP="00A334A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44630F" w14:textId="26F38AE2" w:rsidR="00A03A72" w:rsidRPr="003D114E" w:rsidRDefault="00A03A72" w:rsidP="00A334A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B3A41">
              <w:t> </w:t>
            </w:r>
            <w:r w:rsidR="00AB3A41"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928DD" w14:textId="77777777" w:rsidR="00A03A72" w:rsidRPr="003D114E" w:rsidRDefault="00A03A72" w:rsidP="00A334A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C18E22" w14:textId="77777777" w:rsidR="00A03A72" w:rsidRPr="003D114E" w:rsidRDefault="00A03A72" w:rsidP="00A334A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76A51D" w14:textId="77777777" w:rsidR="00A03A72" w:rsidRPr="003D114E" w:rsidRDefault="00A03A72" w:rsidP="00A334A0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A91F8D" w14:textId="77777777" w:rsidR="00A03A72" w:rsidRPr="003D114E" w:rsidRDefault="00A03A72" w:rsidP="00A334A0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2C5225" w14:textId="77777777" w:rsidR="00A03A72" w:rsidRPr="003D114E" w:rsidRDefault="00A03A72" w:rsidP="00A334A0">
            <w:pPr>
              <w:pStyle w:val="leeg"/>
              <w:jc w:val="left"/>
            </w:pPr>
          </w:p>
        </w:tc>
      </w:tr>
      <w:tr w:rsidR="007D1DC9" w:rsidRPr="003D114E" w14:paraId="6187312A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4E368" w14:textId="77777777" w:rsidR="007D1DC9" w:rsidRPr="004C6E93" w:rsidRDefault="007D1DC9" w:rsidP="00B81DE5">
            <w:pPr>
              <w:pStyle w:val="leeg"/>
            </w:pP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50318" w14:textId="4FAD77FF" w:rsidR="007D1DC9" w:rsidRPr="003D114E" w:rsidRDefault="005F285C" w:rsidP="00175DA0">
            <w:pPr>
              <w:jc w:val="right"/>
            </w:pPr>
            <w:r>
              <w:t>v</w:t>
            </w:r>
            <w:r w:rsidR="0000787E">
              <w:t>oor</w:t>
            </w:r>
            <w:r w:rsidR="003A16C2">
              <w:t xml:space="preserve">- </w:t>
            </w:r>
            <w:r w:rsidR="0000787E">
              <w:t xml:space="preserve">en achternaam </w:t>
            </w:r>
            <w:r w:rsidR="00175DA0">
              <w:t xml:space="preserve">van de </w:t>
            </w:r>
            <w:r w:rsidR="0000787E">
              <w:t xml:space="preserve">trajectbegeleider </w:t>
            </w:r>
            <w:r w:rsidR="0084209C">
              <w:t xml:space="preserve">van de </w:t>
            </w:r>
            <w:r w:rsidR="0000787E">
              <w:t xml:space="preserve">school </w:t>
            </w:r>
          </w:p>
        </w:tc>
        <w:tc>
          <w:tcPr>
            <w:tcW w:w="12048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84824A" w14:textId="6517A12E" w:rsidR="007D1DC9" w:rsidRPr="003D114E" w:rsidRDefault="007D1DC9" w:rsidP="0000787E">
            <w:pPr>
              <w:pStyle w:val="invulveld"/>
              <w:framePr w:hSpace="0" w:wrap="auto" w:vAnchor="margin" w:xAlign="left" w:yAlign="inline"/>
              <w:spacing w:line="276" w:lineRule="auto"/>
              <w:suppressOverlap w:val="0"/>
              <w:jc w:val="both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AB3A41">
              <w:t> </w:t>
            </w:r>
            <w:r w:rsidR="00AB3A41">
              <w:t> </w:t>
            </w:r>
            <w:r w:rsidR="00AB3A41">
              <w:t> </w:t>
            </w:r>
            <w:r w:rsidR="00AB3A41">
              <w:t> </w:t>
            </w:r>
            <w:r w:rsidR="00AB3A41">
              <w:t> </w:t>
            </w:r>
            <w:r>
              <w:fldChar w:fldCharType="end"/>
            </w:r>
          </w:p>
        </w:tc>
      </w:tr>
    </w:tbl>
    <w:p w14:paraId="4A9B97FD" w14:textId="77777777" w:rsidR="001951F4" w:rsidRDefault="001951F4"/>
    <w:tbl>
      <w:tblPr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7"/>
        <w:gridCol w:w="283"/>
        <w:gridCol w:w="6461"/>
        <w:gridCol w:w="142"/>
        <w:gridCol w:w="283"/>
        <w:gridCol w:w="2834"/>
        <w:gridCol w:w="284"/>
        <w:gridCol w:w="2692"/>
        <w:gridCol w:w="283"/>
        <w:gridCol w:w="1650"/>
      </w:tblGrid>
      <w:tr w:rsidR="00953E69" w:rsidRPr="003D114E" w14:paraId="05B20CD6" w14:textId="77777777" w:rsidTr="00306D8E">
        <w:trPr>
          <w:trHeight w:hRule="exact" w:val="34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0B7A5" w14:textId="7FE59CC4" w:rsidR="00EC5DC4" w:rsidRDefault="00EC5DC4" w:rsidP="00A05C07">
            <w:pPr>
              <w:pStyle w:val="leeg"/>
            </w:pPr>
          </w:p>
          <w:p w14:paraId="6F656A95" w14:textId="77777777" w:rsidR="00EC5DC4" w:rsidRPr="00EC5DC4" w:rsidRDefault="00EC5DC4" w:rsidP="00EC5DC4"/>
          <w:p w14:paraId="1FF61BE3" w14:textId="3BDF1A9C" w:rsidR="00EC5DC4" w:rsidRPr="00EC5DC4" w:rsidRDefault="00EC5DC4" w:rsidP="00EC5DC4">
            <w:pPr>
              <w:tabs>
                <w:tab w:val="left" w:pos="1308"/>
              </w:tabs>
            </w:pPr>
            <w:r>
              <w:tab/>
            </w:r>
          </w:p>
          <w:p w14:paraId="26BC051D" w14:textId="3F98A763" w:rsidR="00953E69" w:rsidRPr="00EC5DC4" w:rsidRDefault="00EC5DC4" w:rsidP="00EC5DC4">
            <w:pPr>
              <w:tabs>
                <w:tab w:val="left" w:pos="1680"/>
              </w:tabs>
            </w:pPr>
            <w:r>
              <w:tab/>
            </w:r>
          </w:p>
        </w:tc>
      </w:tr>
      <w:tr w:rsidR="00953E69" w:rsidRPr="003D114E" w14:paraId="474BA03C" w14:textId="77777777" w:rsidTr="00306D8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1AA323B1" w14:textId="77777777" w:rsidR="00953E69" w:rsidRPr="003D114E" w:rsidRDefault="00953E69" w:rsidP="00A05C07">
            <w:pPr>
              <w:pStyle w:val="leeg"/>
            </w:pP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F9D0EBF" w14:textId="0946C1C5" w:rsidR="00953E69" w:rsidRPr="003D114E" w:rsidRDefault="00953E69" w:rsidP="00A05C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Beoordeling van de jongere door de mentor</w:t>
            </w:r>
          </w:p>
        </w:tc>
      </w:tr>
      <w:tr w:rsidR="00EE4A6A" w:rsidRPr="003D114E" w14:paraId="7D718762" w14:textId="77777777" w:rsidTr="00306D8E">
        <w:trPr>
          <w:trHeight w:hRule="exact" w:val="113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EC5A8" w14:textId="77777777" w:rsidR="00EE4A6A" w:rsidRPr="004D213B" w:rsidRDefault="00EE4A6A" w:rsidP="00953E69"/>
        </w:tc>
      </w:tr>
      <w:tr w:rsidR="007D1DC9" w:rsidRPr="003D114E" w14:paraId="3FF6D83A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4F8AA6" w14:textId="54ABCF82" w:rsidR="007D1DC9" w:rsidRPr="003D114E" w:rsidRDefault="00953E69" w:rsidP="00B81DE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4</w:t>
            </w: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6F877" w14:textId="086C8959" w:rsidR="007D1DC9" w:rsidRPr="00E0396E" w:rsidRDefault="00953E69" w:rsidP="00125494">
            <w:pPr>
              <w:pStyle w:val="Vraag"/>
            </w:pPr>
            <w:r>
              <w:t>Omschrijf</w:t>
            </w:r>
            <w:r w:rsidR="00EE4A6A">
              <w:t xml:space="preserve"> de kwaliteiten van de jongere.</w:t>
            </w:r>
          </w:p>
        </w:tc>
      </w:tr>
      <w:tr w:rsidR="00432C2C" w:rsidRPr="003D114E" w14:paraId="409EED89" w14:textId="77777777" w:rsidTr="00306D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7" w:type="dxa"/>
            <w:shd w:val="clear" w:color="auto" w:fill="auto"/>
          </w:tcPr>
          <w:p w14:paraId="7BD21198" w14:textId="77777777" w:rsidR="00432C2C" w:rsidRPr="00463023" w:rsidRDefault="00432C2C" w:rsidP="00945B63">
            <w:pPr>
              <w:pStyle w:val="leeg"/>
            </w:pPr>
          </w:p>
        </w:tc>
        <w:tc>
          <w:tcPr>
            <w:tcW w:w="14912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44F9DCF8" w14:textId="77777777" w:rsidR="00432C2C" w:rsidRPr="00A76FCD" w:rsidRDefault="00432C2C" w:rsidP="00945B63">
            <w:pPr>
              <w:pStyle w:val="invulveld"/>
              <w:framePr w:wrap="around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84845" w:rsidRPr="003D114E" w14:paraId="04F6EB51" w14:textId="77777777" w:rsidTr="00306D8E">
        <w:trPr>
          <w:trHeight w:hRule="exact" w:val="113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356880" w14:textId="77777777" w:rsidR="00684845" w:rsidRPr="004D213B" w:rsidRDefault="00684845" w:rsidP="005F3441"/>
        </w:tc>
      </w:tr>
      <w:tr w:rsidR="00684845" w:rsidRPr="003D114E" w14:paraId="1F0F7830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E3CCC" w14:textId="04F0F39B" w:rsidR="00684845" w:rsidRPr="003D114E" w:rsidRDefault="00953E69" w:rsidP="00B81DE5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5</w:t>
            </w: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F24B2" w14:textId="2D15C563" w:rsidR="00684845" w:rsidRPr="00684845" w:rsidRDefault="00953E69" w:rsidP="00125494">
            <w:pPr>
              <w:pStyle w:val="Vraag"/>
              <w:rPr>
                <w:lang w:val="nl-NL" w:eastAsia="nl-NL"/>
              </w:rPr>
            </w:pPr>
            <w:r>
              <w:t>Geef</w:t>
            </w:r>
            <w:r w:rsidR="00EE4A6A">
              <w:t xml:space="preserve"> maximaal drie werkpunten van de jongere </w:t>
            </w:r>
            <w:r w:rsidR="003A2679">
              <w:t xml:space="preserve">en omschrijf hoe de jongere daaraan </w:t>
            </w:r>
            <w:r w:rsidR="00125494">
              <w:t>kan</w:t>
            </w:r>
            <w:r w:rsidR="003A2679">
              <w:t xml:space="preserve"> werken. </w:t>
            </w:r>
          </w:p>
        </w:tc>
      </w:tr>
      <w:tr w:rsidR="00906490" w:rsidRPr="003D114E" w14:paraId="78D53F4E" w14:textId="77777777" w:rsidTr="00306D8E">
        <w:trPr>
          <w:trHeight w:hRule="exact" w:val="113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AFC2E9" w14:textId="77777777" w:rsidR="00906490" w:rsidRPr="003D114E" w:rsidRDefault="00906490" w:rsidP="00A05C07">
            <w:pPr>
              <w:pStyle w:val="leeg"/>
            </w:pPr>
          </w:p>
        </w:tc>
      </w:tr>
      <w:tr w:rsidR="00906490" w:rsidRPr="003D114E" w14:paraId="68A30DF9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A8B4C" w14:textId="77777777" w:rsidR="00906490" w:rsidRPr="003D114E" w:rsidRDefault="00906490" w:rsidP="00A05C07">
            <w:pPr>
              <w:pStyle w:val="leeg"/>
            </w:pPr>
          </w:p>
        </w:tc>
        <w:tc>
          <w:tcPr>
            <w:tcW w:w="674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BEEB51A" w14:textId="07AA53AD" w:rsidR="00906490" w:rsidRPr="003D114E" w:rsidRDefault="00906490" w:rsidP="00A05C0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werkpunt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6A620" w14:textId="77777777" w:rsidR="00906490" w:rsidRPr="003D114E" w:rsidRDefault="00906490" w:rsidP="00A05C07"/>
        </w:tc>
        <w:tc>
          <w:tcPr>
            <w:tcW w:w="8026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73FE0E1" w14:textId="673C51CB" w:rsidR="00906490" w:rsidRPr="003D114E" w:rsidRDefault="00906490" w:rsidP="00A05C0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aanpak</w:t>
            </w:r>
          </w:p>
        </w:tc>
      </w:tr>
      <w:tr w:rsidR="00111715" w:rsidRPr="003D114E" w14:paraId="68DD074C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BFB92" w14:textId="77777777" w:rsidR="00111715" w:rsidRPr="00CA4C88" w:rsidRDefault="00111715" w:rsidP="00A05C0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DE01F8" w14:textId="51506D2E" w:rsidR="00111715" w:rsidRPr="00A950DA" w:rsidRDefault="00111715" w:rsidP="00A950D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CF0262" w14:textId="2E5AD121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B241E" w14:textId="77777777" w:rsidR="00111715" w:rsidRPr="003D114E" w:rsidRDefault="00111715" w:rsidP="00A05C0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64B9" w14:textId="3E420F67" w:rsidR="00111715" w:rsidRPr="00A950DA" w:rsidRDefault="00111715" w:rsidP="00A05C07">
            <w:pPr>
              <w:pStyle w:val="invulveld"/>
              <w:framePr w:hSpace="0" w:wrap="auto" w:vAnchor="margin" w:xAlign="left" w:yAlign="inline"/>
              <w:suppressOverlap w:val="0"/>
              <w:rPr>
                <w:sz w:val="18"/>
                <w:szCs w:val="18"/>
              </w:rPr>
            </w:pPr>
            <w:r w:rsidRPr="00A950DA">
              <w:rPr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8"/>
            <w:r w:rsidRPr="00A950DA">
              <w:rPr>
                <w:bCs/>
                <w:sz w:val="18"/>
                <w:szCs w:val="18"/>
              </w:rPr>
              <w:instrText xml:space="preserve"> FORMCHECKBOX </w:instrText>
            </w:r>
            <w:r w:rsidR="000D0A6E">
              <w:rPr>
                <w:bCs/>
                <w:sz w:val="18"/>
                <w:szCs w:val="18"/>
              </w:rPr>
            </w:r>
            <w:r w:rsidR="000D0A6E">
              <w:rPr>
                <w:bCs/>
                <w:sz w:val="18"/>
                <w:szCs w:val="18"/>
              </w:rPr>
              <w:fldChar w:fldCharType="separate"/>
            </w:r>
            <w:r w:rsidRPr="00A950DA">
              <w:rPr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10F49" w14:textId="6303C966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 school tijdens de lessen GASV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042396" w14:textId="2AC7D480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 w:rsidRPr="00A05C07">
              <w:rPr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C07">
              <w:rPr>
                <w:bCs/>
                <w:sz w:val="18"/>
                <w:szCs w:val="18"/>
              </w:rPr>
              <w:instrText xml:space="preserve"> FORMCHECKBOX </w:instrText>
            </w:r>
            <w:r w:rsidR="000D0A6E">
              <w:rPr>
                <w:bCs/>
                <w:sz w:val="18"/>
                <w:szCs w:val="18"/>
              </w:rPr>
            </w:r>
            <w:r w:rsidR="000D0A6E">
              <w:rPr>
                <w:bCs/>
                <w:sz w:val="18"/>
                <w:szCs w:val="18"/>
              </w:rPr>
              <w:fldChar w:fldCharType="separate"/>
            </w:r>
            <w:r w:rsidRPr="00A05C0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5F096" w14:textId="76FD005C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 school tijdens de lessen BGV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7B5BB9" w14:textId="263B4DD3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 w:rsidRPr="00A05C07">
              <w:rPr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C07">
              <w:rPr>
                <w:bCs/>
                <w:sz w:val="18"/>
                <w:szCs w:val="18"/>
              </w:rPr>
              <w:instrText xml:space="preserve"> FORMCHECKBOX </w:instrText>
            </w:r>
            <w:r w:rsidR="000D0A6E">
              <w:rPr>
                <w:bCs/>
                <w:sz w:val="18"/>
                <w:szCs w:val="18"/>
              </w:rPr>
            </w:r>
            <w:r w:rsidR="000D0A6E">
              <w:rPr>
                <w:bCs/>
                <w:sz w:val="18"/>
                <w:szCs w:val="18"/>
              </w:rPr>
              <w:fldChar w:fldCharType="separate"/>
            </w:r>
            <w:r w:rsidRPr="00A05C0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8DC8" w14:textId="2B3A4F32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 de werkvloer</w:t>
            </w:r>
          </w:p>
        </w:tc>
      </w:tr>
      <w:tr w:rsidR="00EC6884" w:rsidRPr="003D114E" w14:paraId="02D6B31F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DE00E" w14:textId="77777777" w:rsidR="00EC6884" w:rsidRPr="00CA4C88" w:rsidRDefault="00EC6884" w:rsidP="00A05C0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03BCE1" w14:textId="15796F15" w:rsidR="00EC6884" w:rsidRPr="00A950DA" w:rsidRDefault="00EC6884" w:rsidP="00A950D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A950DA">
              <w:rPr>
                <w:b/>
              </w:rPr>
              <w:t>2</w:t>
            </w:r>
          </w:p>
        </w:tc>
        <w:tc>
          <w:tcPr>
            <w:tcW w:w="646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392CB6" w14:textId="6D159815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521BA" w14:textId="77777777" w:rsidR="00EC6884" w:rsidRPr="003D114E" w:rsidRDefault="00EC6884" w:rsidP="00A05C0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1EDFB" w14:textId="474394D1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 w:rsidRPr="00A05C07">
              <w:rPr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C07">
              <w:rPr>
                <w:bCs/>
                <w:sz w:val="18"/>
                <w:szCs w:val="18"/>
              </w:rPr>
              <w:instrText xml:space="preserve"> FORMCHECKBOX </w:instrText>
            </w:r>
            <w:r w:rsidR="000D0A6E">
              <w:rPr>
                <w:bCs/>
                <w:sz w:val="18"/>
                <w:szCs w:val="18"/>
              </w:rPr>
            </w:r>
            <w:r w:rsidR="000D0A6E">
              <w:rPr>
                <w:bCs/>
                <w:sz w:val="18"/>
                <w:szCs w:val="18"/>
              </w:rPr>
              <w:fldChar w:fldCharType="separate"/>
            </w:r>
            <w:r w:rsidRPr="00A05C0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37BDE" w14:textId="772B9A4A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 school tijdens de lessen GASV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3CAA5" w14:textId="4C94E684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 w:rsidRPr="00A05C07">
              <w:rPr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C07">
              <w:rPr>
                <w:bCs/>
                <w:sz w:val="18"/>
                <w:szCs w:val="18"/>
              </w:rPr>
              <w:instrText xml:space="preserve"> FORMCHECKBOX </w:instrText>
            </w:r>
            <w:r w:rsidR="000D0A6E">
              <w:rPr>
                <w:bCs/>
                <w:sz w:val="18"/>
                <w:szCs w:val="18"/>
              </w:rPr>
            </w:r>
            <w:r w:rsidR="000D0A6E">
              <w:rPr>
                <w:bCs/>
                <w:sz w:val="18"/>
                <w:szCs w:val="18"/>
              </w:rPr>
              <w:fldChar w:fldCharType="separate"/>
            </w:r>
            <w:r w:rsidRPr="00A05C0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81CAFF" w14:textId="7AAB6021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 school tijdens de lessen BGV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5752C" w14:textId="1AD1AAB7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 w:rsidRPr="00A05C07">
              <w:rPr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C07">
              <w:rPr>
                <w:bCs/>
                <w:sz w:val="18"/>
                <w:szCs w:val="18"/>
              </w:rPr>
              <w:instrText xml:space="preserve"> FORMCHECKBOX </w:instrText>
            </w:r>
            <w:r w:rsidR="000D0A6E">
              <w:rPr>
                <w:bCs/>
                <w:sz w:val="18"/>
                <w:szCs w:val="18"/>
              </w:rPr>
            </w:r>
            <w:r w:rsidR="000D0A6E">
              <w:rPr>
                <w:bCs/>
                <w:sz w:val="18"/>
                <w:szCs w:val="18"/>
              </w:rPr>
              <w:fldChar w:fldCharType="separate"/>
            </w:r>
            <w:r w:rsidRPr="00A05C0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BC4B8" w14:textId="5684B6B8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 de werkvloer</w:t>
            </w:r>
          </w:p>
        </w:tc>
      </w:tr>
      <w:tr w:rsidR="00EC6884" w:rsidRPr="003D114E" w14:paraId="0A19C5A2" w14:textId="77777777" w:rsidTr="00306D8E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24B70" w14:textId="77777777" w:rsidR="00EC6884" w:rsidRPr="00CA4C88" w:rsidRDefault="00EC6884" w:rsidP="00A05C0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0E428" w14:textId="6EA72549" w:rsidR="00EC6884" w:rsidRPr="00A950DA" w:rsidRDefault="00EC6884" w:rsidP="00A950D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A950DA">
              <w:rPr>
                <w:b/>
              </w:rPr>
              <w:t>3</w:t>
            </w:r>
          </w:p>
        </w:tc>
        <w:tc>
          <w:tcPr>
            <w:tcW w:w="646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34AA62" w14:textId="70784733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793FE5" w14:textId="77777777" w:rsidR="00EC6884" w:rsidRPr="003D114E" w:rsidRDefault="00EC6884" w:rsidP="00A05C07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C12223" w14:textId="7CA5F629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 w:rsidRPr="00A05C07">
              <w:rPr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05C07">
              <w:rPr>
                <w:bCs/>
                <w:sz w:val="18"/>
                <w:szCs w:val="18"/>
              </w:rPr>
              <w:instrText xml:space="preserve"> FORMCHECKBOX </w:instrText>
            </w:r>
            <w:r w:rsidR="000D0A6E">
              <w:rPr>
                <w:bCs/>
                <w:sz w:val="18"/>
                <w:szCs w:val="18"/>
              </w:rPr>
            </w:r>
            <w:r w:rsidR="000D0A6E">
              <w:rPr>
                <w:bCs/>
                <w:sz w:val="18"/>
                <w:szCs w:val="18"/>
              </w:rPr>
              <w:fldChar w:fldCharType="separate"/>
            </w:r>
            <w:r w:rsidRPr="00A05C0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75541" w14:textId="5ECAF860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 school tijdens de lessen GASV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E95D2" w14:textId="2F998337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 w:rsidRPr="00A05C07">
              <w:rPr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C07">
              <w:rPr>
                <w:bCs/>
                <w:sz w:val="18"/>
                <w:szCs w:val="18"/>
              </w:rPr>
              <w:instrText xml:space="preserve"> FORMCHECKBOX </w:instrText>
            </w:r>
            <w:r w:rsidR="000D0A6E">
              <w:rPr>
                <w:bCs/>
                <w:sz w:val="18"/>
                <w:szCs w:val="18"/>
              </w:rPr>
            </w:r>
            <w:r w:rsidR="000D0A6E">
              <w:rPr>
                <w:bCs/>
                <w:sz w:val="18"/>
                <w:szCs w:val="18"/>
              </w:rPr>
              <w:fldChar w:fldCharType="separate"/>
            </w:r>
            <w:r w:rsidRPr="00A05C0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E6991E" w14:textId="1B93D8C9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 school tijdens de lessen BGV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8CE93D" w14:textId="69FEFEDF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 w:rsidRPr="00A05C07">
              <w:rPr>
                <w:bCs/>
                <w:sz w:val="18"/>
                <w:szCs w:val="18"/>
              </w:rPr>
              <w:fldChar w:fldCharType="begin">
                <w:ffData>
                  <w:name w:val="Selectievakje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5C07">
              <w:rPr>
                <w:bCs/>
                <w:sz w:val="18"/>
                <w:szCs w:val="18"/>
              </w:rPr>
              <w:instrText xml:space="preserve"> FORMCHECKBOX </w:instrText>
            </w:r>
            <w:r w:rsidR="000D0A6E">
              <w:rPr>
                <w:bCs/>
                <w:sz w:val="18"/>
                <w:szCs w:val="18"/>
              </w:rPr>
            </w:r>
            <w:r w:rsidR="000D0A6E">
              <w:rPr>
                <w:bCs/>
                <w:sz w:val="18"/>
                <w:szCs w:val="18"/>
              </w:rPr>
              <w:fldChar w:fldCharType="separate"/>
            </w:r>
            <w:r w:rsidRPr="00A05C07">
              <w:rPr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51A2C" w14:textId="3C62933A" w:rsidR="00EC6884" w:rsidRPr="003D114E" w:rsidRDefault="00EC6884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t>op de werkvloer</w:t>
            </w:r>
          </w:p>
        </w:tc>
      </w:tr>
      <w:tr w:rsidR="00111715" w:rsidRPr="003D114E" w14:paraId="4E59F206" w14:textId="77777777" w:rsidTr="00306D8E">
        <w:trPr>
          <w:trHeight w:hRule="exact" w:val="34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6A94E" w14:textId="77777777" w:rsidR="00111715" w:rsidRPr="003D114E" w:rsidRDefault="00111715" w:rsidP="00A05C07">
            <w:pPr>
              <w:pStyle w:val="leeg"/>
            </w:pPr>
          </w:p>
        </w:tc>
      </w:tr>
      <w:tr w:rsidR="00111715" w:rsidRPr="003D114E" w14:paraId="5C34F742" w14:textId="77777777" w:rsidTr="00306D8E">
        <w:trPr>
          <w:trHeight w:hRule="exact" w:val="39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14:paraId="6BA69E1A" w14:textId="77777777" w:rsidR="00111715" w:rsidRPr="003D114E" w:rsidRDefault="00111715" w:rsidP="00A05C07">
            <w:pPr>
              <w:pStyle w:val="leeg"/>
            </w:pP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7F7F7F" w:themeColor="text1" w:themeTint="80" w:fill="auto"/>
          </w:tcPr>
          <w:p w14:paraId="720C480C" w14:textId="6E6368F3" w:rsidR="00111715" w:rsidRPr="003D114E" w:rsidRDefault="00EC6884" w:rsidP="00A05C07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Zelfbeoordeling van de jongere</w:t>
            </w:r>
          </w:p>
        </w:tc>
      </w:tr>
      <w:tr w:rsidR="00111715" w:rsidRPr="003D114E" w14:paraId="0187AEC4" w14:textId="77777777" w:rsidTr="00306D8E">
        <w:trPr>
          <w:trHeight w:hRule="exact" w:val="113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24EC3C" w14:textId="77777777" w:rsidR="00111715" w:rsidRPr="004D213B" w:rsidRDefault="00111715" w:rsidP="00A05C07"/>
        </w:tc>
      </w:tr>
      <w:tr w:rsidR="00111715" w:rsidRPr="003D114E" w14:paraId="34B3548A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83725" w14:textId="0B8B8489" w:rsidR="00111715" w:rsidRPr="003D114E" w:rsidRDefault="00111715" w:rsidP="00A05C07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1491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86B25" w14:textId="3347D1D6" w:rsidR="00111715" w:rsidRPr="00684845" w:rsidRDefault="00111715" w:rsidP="00907D22">
            <w:pPr>
              <w:pStyle w:val="Vraag"/>
              <w:rPr>
                <w:lang w:val="nl-NL" w:eastAsia="nl-NL"/>
              </w:rPr>
            </w:pPr>
            <w:r>
              <w:t xml:space="preserve">Vermeld </w:t>
            </w:r>
            <w:r w:rsidR="00313430">
              <w:t xml:space="preserve">maximaal </w:t>
            </w:r>
            <w:r>
              <w:t xml:space="preserve">drie werkpunten die de jongere zelf aangeeft en omschrijf hoe de jongere daaraan wil werken. </w:t>
            </w:r>
          </w:p>
        </w:tc>
      </w:tr>
      <w:tr w:rsidR="00111715" w:rsidRPr="003D114E" w14:paraId="636613AD" w14:textId="77777777" w:rsidTr="00306D8E">
        <w:trPr>
          <w:trHeight w:hRule="exact" w:val="113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F13C3" w14:textId="77777777" w:rsidR="00111715" w:rsidRPr="003D114E" w:rsidRDefault="00111715" w:rsidP="00A05C07">
            <w:pPr>
              <w:pStyle w:val="leeg"/>
            </w:pPr>
          </w:p>
        </w:tc>
      </w:tr>
      <w:tr w:rsidR="00111715" w:rsidRPr="003D114E" w14:paraId="4B0093A0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DCD01" w14:textId="77777777" w:rsidR="00111715" w:rsidRPr="003D114E" w:rsidRDefault="00111715" w:rsidP="00A05C07">
            <w:pPr>
              <w:pStyle w:val="leeg"/>
            </w:pPr>
          </w:p>
        </w:tc>
        <w:tc>
          <w:tcPr>
            <w:tcW w:w="6744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27E948D" w14:textId="77777777" w:rsidR="00111715" w:rsidRPr="003D114E" w:rsidRDefault="00111715" w:rsidP="00A05C0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werkpunt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5C25B" w14:textId="77777777" w:rsidR="00111715" w:rsidRPr="003D114E" w:rsidRDefault="00111715" w:rsidP="00A05C07"/>
        </w:tc>
        <w:tc>
          <w:tcPr>
            <w:tcW w:w="8026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CE14CC" w14:textId="77777777" w:rsidR="00111715" w:rsidRPr="003D114E" w:rsidRDefault="00111715" w:rsidP="00A05C07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Style w:val="Zwaar"/>
                <w:rFonts w:cs="Calibri"/>
              </w:rPr>
            </w:pPr>
            <w:r>
              <w:rPr>
                <w:rFonts w:cs="Calibri"/>
              </w:rPr>
              <w:t>aanpak</w:t>
            </w:r>
          </w:p>
        </w:tc>
      </w:tr>
      <w:tr w:rsidR="00111715" w:rsidRPr="003D114E" w14:paraId="45DE1B44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C3FD5" w14:textId="77777777" w:rsidR="00111715" w:rsidRPr="00CA4C88" w:rsidRDefault="00111715" w:rsidP="00A05C0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9BEFE" w14:textId="77777777" w:rsidR="00111715" w:rsidRPr="00A05C07" w:rsidRDefault="00111715" w:rsidP="00A05C07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46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4116C6" w14:textId="77777777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13978D" w14:textId="77777777" w:rsidR="00111715" w:rsidRPr="003D114E" w:rsidRDefault="00111715" w:rsidP="00A05C07"/>
        </w:tc>
        <w:tc>
          <w:tcPr>
            <w:tcW w:w="802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A1F42" w14:textId="0F2D836E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715" w:rsidRPr="003D114E" w14:paraId="48277105" w14:textId="77777777" w:rsidTr="00306D8E">
        <w:trPr>
          <w:trHeight w:val="340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8D5F1" w14:textId="77777777" w:rsidR="00111715" w:rsidRPr="00CA4C88" w:rsidRDefault="00111715" w:rsidP="00A05C0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48160" w14:textId="77777777" w:rsidR="00111715" w:rsidRPr="00A05C07" w:rsidRDefault="00111715" w:rsidP="00A05C07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A05C07">
              <w:rPr>
                <w:b/>
              </w:rPr>
              <w:t>2</w:t>
            </w:r>
          </w:p>
        </w:tc>
        <w:tc>
          <w:tcPr>
            <w:tcW w:w="646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A41F69" w14:textId="77777777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55C953" w14:textId="77777777" w:rsidR="00111715" w:rsidRPr="003D114E" w:rsidRDefault="00111715" w:rsidP="00A05C07"/>
        </w:tc>
        <w:tc>
          <w:tcPr>
            <w:tcW w:w="802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D18A6" w14:textId="6017C1DD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11715" w:rsidRPr="003D114E" w14:paraId="0E433E18" w14:textId="77777777" w:rsidTr="00306D8E">
        <w:trPr>
          <w:trHeight w:val="312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7A90E" w14:textId="77777777" w:rsidR="00111715" w:rsidRPr="00CA4C88" w:rsidRDefault="00111715" w:rsidP="00A05C07">
            <w:pPr>
              <w:pStyle w:val="leeg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D4892" w14:textId="77777777" w:rsidR="00111715" w:rsidRPr="00A05C07" w:rsidRDefault="00111715" w:rsidP="00A05C07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 w:rsidRPr="00A05C07">
              <w:rPr>
                <w:b/>
              </w:rPr>
              <w:t>3</w:t>
            </w:r>
          </w:p>
        </w:tc>
        <w:tc>
          <w:tcPr>
            <w:tcW w:w="6461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25AB48" w14:textId="77777777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8C35E" w14:textId="77777777" w:rsidR="00111715" w:rsidRPr="003D114E" w:rsidRDefault="00111715" w:rsidP="00A05C07"/>
        </w:tc>
        <w:tc>
          <w:tcPr>
            <w:tcW w:w="8026" w:type="dxa"/>
            <w:gridSpan w:val="6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2003EB" w14:textId="0A753040" w:rsidR="00111715" w:rsidRPr="003D114E" w:rsidRDefault="00111715" w:rsidP="00A05C07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13CEA" w:rsidRPr="003D114E" w14:paraId="2CCAF6BA" w14:textId="77777777" w:rsidTr="00306D8E">
        <w:trPr>
          <w:trHeight w:hRule="exact" w:val="340"/>
        </w:trPr>
        <w:tc>
          <w:tcPr>
            <w:tcW w:w="153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D8A5" w14:textId="77777777" w:rsidR="00513CEA" w:rsidRPr="003D114E" w:rsidRDefault="00513CEA" w:rsidP="00B83F80">
            <w:pPr>
              <w:pStyle w:val="leeg"/>
            </w:pPr>
          </w:p>
        </w:tc>
      </w:tr>
    </w:tbl>
    <w:p w14:paraId="795CDB3B" w14:textId="3DD9D95B" w:rsidR="00EC5DC4" w:rsidRPr="0000787E" w:rsidRDefault="00EC5DC4" w:rsidP="00E43F49"/>
    <w:sectPr w:rsidR="00EC5DC4" w:rsidRPr="0000787E" w:rsidSect="00EC5DC4">
      <w:footerReference w:type="default" r:id="rId12"/>
      <w:headerReference w:type="first" r:id="rId13"/>
      <w:pgSz w:w="16838" w:h="11906" w:orient="landscape" w:code="9"/>
      <w:pgMar w:top="720" w:right="720" w:bottom="720" w:left="720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638ED" w14:textId="77777777" w:rsidR="00AB1F7A" w:rsidRDefault="00AB1F7A" w:rsidP="008E174D">
      <w:r>
        <w:separator/>
      </w:r>
    </w:p>
  </w:endnote>
  <w:endnote w:type="continuationSeparator" w:id="0">
    <w:p w14:paraId="339935D5" w14:textId="77777777" w:rsidR="00AB1F7A" w:rsidRDefault="00AB1F7A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CB60" w14:textId="30EBBBBC" w:rsidR="00EE4A6A" w:rsidRPr="005B1DBA" w:rsidRDefault="00EE4A6A" w:rsidP="00C04A10">
    <w:pPr>
      <w:pStyle w:val="Koptekst"/>
      <w:tabs>
        <w:tab w:val="clear" w:pos="4536"/>
        <w:tab w:val="clear" w:pos="9072"/>
        <w:tab w:val="center" w:pos="9356"/>
        <w:tab w:val="right" w:pos="10206"/>
      </w:tabs>
      <w:ind w:right="196"/>
      <w:jc w:val="right"/>
      <w:rPr>
        <w:sz w:val="18"/>
        <w:szCs w:val="18"/>
      </w:rPr>
    </w:pPr>
    <w:r w:rsidRPr="00914438">
      <w:rPr>
        <w:sz w:val="18"/>
        <w:szCs w:val="18"/>
      </w:rPr>
      <w:t xml:space="preserve">Verslag van een bedrijfsbezoek </w:t>
    </w:r>
    <w:r w:rsidR="00953E69">
      <w:rPr>
        <w:sz w:val="18"/>
        <w:szCs w:val="18"/>
      </w:rPr>
      <w:t>in het kader van</w:t>
    </w:r>
    <w:r w:rsidR="00E43F49">
      <w:rPr>
        <w:sz w:val="18"/>
        <w:szCs w:val="18"/>
      </w:rPr>
      <w:t xml:space="preserve"> een</w:t>
    </w:r>
    <w:r w:rsidR="00953E69">
      <w:rPr>
        <w:sz w:val="18"/>
        <w:szCs w:val="18"/>
      </w:rPr>
      <w:t xml:space="preserve"> </w:t>
    </w:r>
    <w:r>
      <w:rPr>
        <w:sz w:val="18"/>
        <w:szCs w:val="18"/>
      </w:rPr>
      <w:t>alternerende beroepsopleiding (</w:t>
    </w:r>
    <w:r w:rsidR="00FA30C1">
      <w:rPr>
        <w:sz w:val="18"/>
        <w:szCs w:val="18"/>
      </w:rPr>
      <w:t>ABO</w:t>
    </w:r>
    <w:r>
      <w:rPr>
        <w:sz w:val="18"/>
        <w:szCs w:val="18"/>
      </w:rPr>
      <w:t>)</w:t>
    </w:r>
    <w:r w:rsidRPr="003E02FB">
      <w:rPr>
        <w:sz w:val="18"/>
        <w:szCs w:val="18"/>
      </w:rPr>
      <w:t xml:space="preserve"> 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6D6237">
      <w:rPr>
        <w:noProof/>
        <w:sz w:val="18"/>
        <w:szCs w:val="18"/>
      </w:rPr>
      <w:t>3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EC1168">
      <w:rPr>
        <w:sz w:val="18"/>
        <w:szCs w:val="18"/>
      </w:rPr>
      <w:fldChar w:fldCharType="begin"/>
    </w:r>
    <w:r w:rsidRPr="00EC1168">
      <w:rPr>
        <w:sz w:val="18"/>
        <w:szCs w:val="18"/>
      </w:rPr>
      <w:instrText xml:space="preserve"> NUMPAGES </w:instrText>
    </w:r>
    <w:r w:rsidRPr="00EC1168">
      <w:rPr>
        <w:sz w:val="18"/>
        <w:szCs w:val="18"/>
      </w:rPr>
      <w:fldChar w:fldCharType="separate"/>
    </w:r>
    <w:r w:rsidR="006D6237">
      <w:rPr>
        <w:noProof/>
        <w:sz w:val="18"/>
        <w:szCs w:val="18"/>
      </w:rPr>
      <w:t>3</w:t>
    </w:r>
    <w:r w:rsidRPr="00EC1168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8AAB5" w14:textId="77777777" w:rsidR="00AB1F7A" w:rsidRDefault="00AB1F7A" w:rsidP="008E174D">
      <w:r>
        <w:separator/>
      </w:r>
    </w:p>
  </w:footnote>
  <w:footnote w:type="continuationSeparator" w:id="0">
    <w:p w14:paraId="174FF8C7" w14:textId="77777777" w:rsidR="00AB1F7A" w:rsidRDefault="00AB1F7A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2233B" w14:textId="7AA3DE5D" w:rsidR="00EC5DC4" w:rsidRDefault="00EC5DC4">
    <w:pPr>
      <w:pStyle w:val="Koptekst"/>
    </w:pPr>
  </w:p>
  <w:p w14:paraId="66908036" w14:textId="100B938A" w:rsidR="00EC5DC4" w:rsidRDefault="00330BFD">
    <w:pPr>
      <w:pStyle w:val="Koptekst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D09DA0B" wp14:editId="2727DA38">
          <wp:simplePos x="0" y="0"/>
          <wp:positionH relativeFrom="margin">
            <wp:align>right</wp:align>
          </wp:positionH>
          <wp:positionV relativeFrom="paragraph">
            <wp:posOffset>2540</wp:posOffset>
          </wp:positionV>
          <wp:extent cx="3190875" cy="457200"/>
          <wp:effectExtent l="0" t="0" r="9525" b="0"/>
          <wp:wrapTight wrapText="bothSides">
            <wp:wrapPolygon edited="0">
              <wp:start x="129" y="0"/>
              <wp:lineTo x="0" y="900"/>
              <wp:lineTo x="0" y="14400"/>
              <wp:lineTo x="774" y="20700"/>
              <wp:lineTo x="903" y="20700"/>
              <wp:lineTo x="8511" y="20700"/>
              <wp:lineTo x="18956" y="18000"/>
              <wp:lineTo x="18827" y="14400"/>
              <wp:lineTo x="21536" y="9000"/>
              <wp:lineTo x="21536" y="1800"/>
              <wp:lineTo x="8511" y="0"/>
              <wp:lineTo x="129" y="0"/>
            </wp:wrapPolygon>
          </wp:wrapTight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8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2423" w:rsidRPr="00F01D5C">
      <w:rPr>
        <w:noProof/>
      </w:rPr>
      <w:drawing>
        <wp:anchor distT="0" distB="0" distL="114300" distR="114300" simplePos="0" relativeHeight="251660288" behindDoc="1" locked="0" layoutInCell="1" allowOverlap="1" wp14:anchorId="65ED10A5" wp14:editId="34460A14">
          <wp:simplePos x="0" y="0"/>
          <wp:positionH relativeFrom="margin">
            <wp:posOffset>320040</wp:posOffset>
          </wp:positionH>
          <wp:positionV relativeFrom="page">
            <wp:posOffset>607695</wp:posOffset>
          </wp:positionV>
          <wp:extent cx="1792800" cy="540000"/>
          <wp:effectExtent l="0" t="0" r="0" b="0"/>
          <wp:wrapNone/>
          <wp:docPr id="1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ema_overhei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8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9062708" w14:textId="09E4227C" w:rsidR="00EC5DC4" w:rsidRDefault="00330BFD" w:rsidP="00330BFD">
    <w:pPr>
      <w:pStyle w:val="Koptekst"/>
      <w:tabs>
        <w:tab w:val="clear" w:pos="4536"/>
        <w:tab w:val="left" w:pos="9072"/>
      </w:tabs>
    </w:pPr>
    <w:r>
      <w:tab/>
    </w:r>
  </w:p>
  <w:p w14:paraId="7CFC3F74" w14:textId="1A77770C" w:rsidR="00EC5DC4" w:rsidRDefault="00EC5DC4">
    <w:pPr>
      <w:pStyle w:val="Koptekst"/>
    </w:pPr>
  </w:p>
  <w:p w14:paraId="55D58BFD" w14:textId="2EBB67F9" w:rsidR="00EC5DC4" w:rsidRDefault="001D2423" w:rsidP="001D2423">
    <w:pPr>
      <w:pStyle w:val="Koptekst"/>
      <w:tabs>
        <w:tab w:val="clear" w:pos="4536"/>
        <w:tab w:val="clear" w:pos="9072"/>
        <w:tab w:val="left" w:pos="984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780419">
    <w:abstractNumId w:val="8"/>
  </w:num>
  <w:num w:numId="2" w16cid:durableId="1613508748">
    <w:abstractNumId w:val="5"/>
  </w:num>
  <w:num w:numId="3" w16cid:durableId="1476600196">
    <w:abstractNumId w:val="1"/>
  </w:num>
  <w:num w:numId="4" w16cid:durableId="952250925">
    <w:abstractNumId w:val="4"/>
  </w:num>
  <w:num w:numId="5" w16cid:durableId="63989881">
    <w:abstractNumId w:val="2"/>
  </w:num>
  <w:num w:numId="6" w16cid:durableId="1080366267">
    <w:abstractNumId w:val="7"/>
  </w:num>
  <w:num w:numId="7" w16cid:durableId="445655500">
    <w:abstractNumId w:val="0"/>
  </w:num>
  <w:num w:numId="8" w16cid:durableId="965891461">
    <w:abstractNumId w:val="3"/>
  </w:num>
  <w:num w:numId="9" w16cid:durableId="211383986">
    <w:abstractNumId w:val="6"/>
  </w:num>
  <w:num w:numId="10" w16cid:durableId="1552032746">
    <w:abstractNumId w:val="9"/>
  </w:num>
  <w:num w:numId="11" w16cid:durableId="1673986709">
    <w:abstractNumId w:val="6"/>
  </w:num>
  <w:num w:numId="12" w16cid:durableId="77334674">
    <w:abstractNumId w:val="6"/>
  </w:num>
  <w:num w:numId="13" w16cid:durableId="1032728677">
    <w:abstractNumId w:val="6"/>
  </w:num>
  <w:num w:numId="14" w16cid:durableId="733430484">
    <w:abstractNumId w:val="6"/>
  </w:num>
  <w:num w:numId="15" w16cid:durableId="782114089">
    <w:abstractNumId w:val="6"/>
  </w:num>
  <w:num w:numId="16" w16cid:durableId="2057464907">
    <w:abstractNumId w:val="6"/>
  </w:num>
  <w:num w:numId="17" w16cid:durableId="1344475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87E"/>
    <w:rsid w:val="00007912"/>
    <w:rsid w:val="00010EDF"/>
    <w:rsid w:val="00013361"/>
    <w:rsid w:val="00023083"/>
    <w:rsid w:val="00023BDF"/>
    <w:rsid w:val="00030AC4"/>
    <w:rsid w:val="00030F47"/>
    <w:rsid w:val="00035834"/>
    <w:rsid w:val="00036DD6"/>
    <w:rsid w:val="00037730"/>
    <w:rsid w:val="000379C4"/>
    <w:rsid w:val="0004101C"/>
    <w:rsid w:val="000430CC"/>
    <w:rsid w:val="0004475E"/>
    <w:rsid w:val="000466E9"/>
    <w:rsid w:val="00046C25"/>
    <w:rsid w:val="00047E54"/>
    <w:rsid w:val="0005708D"/>
    <w:rsid w:val="00057DEA"/>
    <w:rsid w:val="00060EEA"/>
    <w:rsid w:val="00062D04"/>
    <w:rsid w:val="00064A4D"/>
    <w:rsid w:val="00065AAB"/>
    <w:rsid w:val="000729C1"/>
    <w:rsid w:val="00073BEF"/>
    <w:rsid w:val="00074799"/>
    <w:rsid w:val="000753A0"/>
    <w:rsid w:val="00077C6F"/>
    <w:rsid w:val="00084E5E"/>
    <w:rsid w:val="00091A4B"/>
    <w:rsid w:val="00091ACB"/>
    <w:rsid w:val="00091BDC"/>
    <w:rsid w:val="00095639"/>
    <w:rsid w:val="00096D90"/>
    <w:rsid w:val="000972C2"/>
    <w:rsid w:val="00097D39"/>
    <w:rsid w:val="000A0CB7"/>
    <w:rsid w:val="000A31F2"/>
    <w:rsid w:val="000A5120"/>
    <w:rsid w:val="000A77C8"/>
    <w:rsid w:val="000B2D73"/>
    <w:rsid w:val="000B5E35"/>
    <w:rsid w:val="000B710B"/>
    <w:rsid w:val="000B7253"/>
    <w:rsid w:val="000C59A5"/>
    <w:rsid w:val="000C7FBC"/>
    <w:rsid w:val="000D04CB"/>
    <w:rsid w:val="000D0A6E"/>
    <w:rsid w:val="000D0FE2"/>
    <w:rsid w:val="000D12E3"/>
    <w:rsid w:val="000D2006"/>
    <w:rsid w:val="000D3444"/>
    <w:rsid w:val="000D4912"/>
    <w:rsid w:val="000D57DF"/>
    <w:rsid w:val="000D613E"/>
    <w:rsid w:val="000E23B0"/>
    <w:rsid w:val="000E306F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1715"/>
    <w:rsid w:val="001120FE"/>
    <w:rsid w:val="001149F2"/>
    <w:rsid w:val="00115BF2"/>
    <w:rsid w:val="00116828"/>
    <w:rsid w:val="001226C6"/>
    <w:rsid w:val="00122D36"/>
    <w:rsid w:val="00122EB4"/>
    <w:rsid w:val="001238D0"/>
    <w:rsid w:val="00125494"/>
    <w:rsid w:val="00125749"/>
    <w:rsid w:val="00131170"/>
    <w:rsid w:val="00133020"/>
    <w:rsid w:val="00134428"/>
    <w:rsid w:val="001348AA"/>
    <w:rsid w:val="00142A46"/>
    <w:rsid w:val="00142D91"/>
    <w:rsid w:val="00143965"/>
    <w:rsid w:val="00143B76"/>
    <w:rsid w:val="00146935"/>
    <w:rsid w:val="00147129"/>
    <w:rsid w:val="00152301"/>
    <w:rsid w:val="00155CE2"/>
    <w:rsid w:val="00161B93"/>
    <w:rsid w:val="00162B26"/>
    <w:rsid w:val="00162CC2"/>
    <w:rsid w:val="0016431A"/>
    <w:rsid w:val="001656CB"/>
    <w:rsid w:val="00167ACC"/>
    <w:rsid w:val="00172572"/>
    <w:rsid w:val="00175DA0"/>
    <w:rsid w:val="00176865"/>
    <w:rsid w:val="00177600"/>
    <w:rsid w:val="001816D5"/>
    <w:rsid w:val="00183949"/>
    <w:rsid w:val="00183A68"/>
    <w:rsid w:val="00183EFC"/>
    <w:rsid w:val="00190CBE"/>
    <w:rsid w:val="001917FA"/>
    <w:rsid w:val="00192B4B"/>
    <w:rsid w:val="001951F4"/>
    <w:rsid w:val="00196D04"/>
    <w:rsid w:val="001A23D3"/>
    <w:rsid w:val="001A23E8"/>
    <w:rsid w:val="001A3CC2"/>
    <w:rsid w:val="001A7AFA"/>
    <w:rsid w:val="001A7C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2423"/>
    <w:rsid w:val="001D4C9A"/>
    <w:rsid w:val="001D51C2"/>
    <w:rsid w:val="001E17D4"/>
    <w:rsid w:val="001E1E0B"/>
    <w:rsid w:val="001E38C0"/>
    <w:rsid w:val="001E4208"/>
    <w:rsid w:val="001E589A"/>
    <w:rsid w:val="001E72B3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16E43"/>
    <w:rsid w:val="00221A1E"/>
    <w:rsid w:val="00222276"/>
    <w:rsid w:val="002230A4"/>
    <w:rsid w:val="002244F0"/>
    <w:rsid w:val="00225D0E"/>
    <w:rsid w:val="00226392"/>
    <w:rsid w:val="002268C9"/>
    <w:rsid w:val="00226968"/>
    <w:rsid w:val="002310F2"/>
    <w:rsid w:val="00232277"/>
    <w:rsid w:val="0024079D"/>
    <w:rsid w:val="00240902"/>
    <w:rsid w:val="0025128E"/>
    <w:rsid w:val="00253C18"/>
    <w:rsid w:val="00254C6C"/>
    <w:rsid w:val="002565D7"/>
    <w:rsid w:val="00256E73"/>
    <w:rsid w:val="00261971"/>
    <w:rsid w:val="002625B5"/>
    <w:rsid w:val="00266E15"/>
    <w:rsid w:val="00272A26"/>
    <w:rsid w:val="00273378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106"/>
    <w:rsid w:val="002A5A44"/>
    <w:rsid w:val="002A6217"/>
    <w:rsid w:val="002A6C3E"/>
    <w:rsid w:val="002B4E40"/>
    <w:rsid w:val="002B5414"/>
    <w:rsid w:val="002B6360"/>
    <w:rsid w:val="002C287B"/>
    <w:rsid w:val="002C4E44"/>
    <w:rsid w:val="002D03CF"/>
    <w:rsid w:val="002D2733"/>
    <w:rsid w:val="002D38A1"/>
    <w:rsid w:val="002D73C3"/>
    <w:rsid w:val="002E01EF"/>
    <w:rsid w:val="002E0C1B"/>
    <w:rsid w:val="002E16CC"/>
    <w:rsid w:val="002E3C53"/>
    <w:rsid w:val="002E60C1"/>
    <w:rsid w:val="002E774B"/>
    <w:rsid w:val="002E799B"/>
    <w:rsid w:val="002F26E9"/>
    <w:rsid w:val="002F3344"/>
    <w:rsid w:val="002F6BA1"/>
    <w:rsid w:val="00305E2E"/>
    <w:rsid w:val="00306130"/>
    <w:rsid w:val="00306D8E"/>
    <w:rsid w:val="003074F1"/>
    <w:rsid w:val="00310C16"/>
    <w:rsid w:val="003110E4"/>
    <w:rsid w:val="00313430"/>
    <w:rsid w:val="0031551C"/>
    <w:rsid w:val="00316ADB"/>
    <w:rsid w:val="00317484"/>
    <w:rsid w:val="0032079B"/>
    <w:rsid w:val="00320890"/>
    <w:rsid w:val="00324984"/>
    <w:rsid w:val="00325E0D"/>
    <w:rsid w:val="00330BFD"/>
    <w:rsid w:val="00331173"/>
    <w:rsid w:val="003315DB"/>
    <w:rsid w:val="0033276D"/>
    <w:rsid w:val="003347F1"/>
    <w:rsid w:val="00344002"/>
    <w:rsid w:val="00344078"/>
    <w:rsid w:val="0034491E"/>
    <w:rsid w:val="00351BE7"/>
    <w:rsid w:val="003522D6"/>
    <w:rsid w:val="00352A9D"/>
    <w:rsid w:val="00355C6C"/>
    <w:rsid w:val="003571D2"/>
    <w:rsid w:val="003605B2"/>
    <w:rsid w:val="00360649"/>
    <w:rsid w:val="00363AF0"/>
    <w:rsid w:val="003640E8"/>
    <w:rsid w:val="00364121"/>
    <w:rsid w:val="00365085"/>
    <w:rsid w:val="00365BF1"/>
    <w:rsid w:val="003660F1"/>
    <w:rsid w:val="00366D7A"/>
    <w:rsid w:val="00370240"/>
    <w:rsid w:val="00374FDB"/>
    <w:rsid w:val="00380E8D"/>
    <w:rsid w:val="003816C8"/>
    <w:rsid w:val="00382491"/>
    <w:rsid w:val="00384C07"/>
    <w:rsid w:val="00384E9D"/>
    <w:rsid w:val="00386E54"/>
    <w:rsid w:val="00390326"/>
    <w:rsid w:val="0039401E"/>
    <w:rsid w:val="003970D1"/>
    <w:rsid w:val="003A07C2"/>
    <w:rsid w:val="003A11D3"/>
    <w:rsid w:val="003A16C2"/>
    <w:rsid w:val="003A2679"/>
    <w:rsid w:val="003A2D06"/>
    <w:rsid w:val="003A4498"/>
    <w:rsid w:val="003A4E6F"/>
    <w:rsid w:val="003A6216"/>
    <w:rsid w:val="003A67FE"/>
    <w:rsid w:val="003B0490"/>
    <w:rsid w:val="003B1F13"/>
    <w:rsid w:val="003C3732"/>
    <w:rsid w:val="003C55AE"/>
    <w:rsid w:val="003C65FD"/>
    <w:rsid w:val="003C75CA"/>
    <w:rsid w:val="003D114E"/>
    <w:rsid w:val="003E02FB"/>
    <w:rsid w:val="003E05E3"/>
    <w:rsid w:val="003E1DAA"/>
    <w:rsid w:val="003E3EAF"/>
    <w:rsid w:val="003E5458"/>
    <w:rsid w:val="003F5E3C"/>
    <w:rsid w:val="0040190E"/>
    <w:rsid w:val="00406A5D"/>
    <w:rsid w:val="00407FE0"/>
    <w:rsid w:val="00412E01"/>
    <w:rsid w:val="0041553B"/>
    <w:rsid w:val="00417E3A"/>
    <w:rsid w:val="00422D2D"/>
    <w:rsid w:val="00422E30"/>
    <w:rsid w:val="004258F8"/>
    <w:rsid w:val="00425A77"/>
    <w:rsid w:val="00430EF9"/>
    <w:rsid w:val="00432C2C"/>
    <w:rsid w:val="00433E3A"/>
    <w:rsid w:val="00434E6F"/>
    <w:rsid w:val="004362FB"/>
    <w:rsid w:val="00440A62"/>
    <w:rsid w:val="00445080"/>
    <w:rsid w:val="004450C7"/>
    <w:rsid w:val="0044525B"/>
    <w:rsid w:val="0044546C"/>
    <w:rsid w:val="00450445"/>
    <w:rsid w:val="0045144E"/>
    <w:rsid w:val="004519AB"/>
    <w:rsid w:val="00451CC3"/>
    <w:rsid w:val="00456DCE"/>
    <w:rsid w:val="00457BDA"/>
    <w:rsid w:val="00463023"/>
    <w:rsid w:val="00464B37"/>
    <w:rsid w:val="004653B0"/>
    <w:rsid w:val="0046573A"/>
    <w:rsid w:val="00471768"/>
    <w:rsid w:val="004857A8"/>
    <w:rsid w:val="00486FC2"/>
    <w:rsid w:val="00494E70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5139"/>
    <w:rsid w:val="004C624C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C0"/>
    <w:rsid w:val="004E2CF2"/>
    <w:rsid w:val="004E2FB1"/>
    <w:rsid w:val="004E341C"/>
    <w:rsid w:val="004E6AC1"/>
    <w:rsid w:val="004F0B46"/>
    <w:rsid w:val="004F5BB2"/>
    <w:rsid w:val="004F64B9"/>
    <w:rsid w:val="004F66D1"/>
    <w:rsid w:val="004F7ACD"/>
    <w:rsid w:val="00501AD2"/>
    <w:rsid w:val="00504D1E"/>
    <w:rsid w:val="00505390"/>
    <w:rsid w:val="00506277"/>
    <w:rsid w:val="0051224B"/>
    <w:rsid w:val="0051379D"/>
    <w:rsid w:val="00513CEA"/>
    <w:rsid w:val="00516BDC"/>
    <w:rsid w:val="005177A0"/>
    <w:rsid w:val="00520535"/>
    <w:rsid w:val="00521620"/>
    <w:rsid w:val="00523F5F"/>
    <w:rsid w:val="005247C1"/>
    <w:rsid w:val="00527F3D"/>
    <w:rsid w:val="00530A3F"/>
    <w:rsid w:val="00532266"/>
    <w:rsid w:val="00537A8D"/>
    <w:rsid w:val="00537C0D"/>
    <w:rsid w:val="00541098"/>
    <w:rsid w:val="005423FF"/>
    <w:rsid w:val="005438BD"/>
    <w:rsid w:val="0054479F"/>
    <w:rsid w:val="00544953"/>
    <w:rsid w:val="005471D8"/>
    <w:rsid w:val="005509D4"/>
    <w:rsid w:val="005542C0"/>
    <w:rsid w:val="00555186"/>
    <w:rsid w:val="005622C1"/>
    <w:rsid w:val="005637C4"/>
    <w:rsid w:val="00563FEE"/>
    <w:rsid w:val="005644A7"/>
    <w:rsid w:val="005657B2"/>
    <w:rsid w:val="005662D2"/>
    <w:rsid w:val="0057124A"/>
    <w:rsid w:val="00573388"/>
    <w:rsid w:val="0058088D"/>
    <w:rsid w:val="00580BAD"/>
    <w:rsid w:val="0058178B"/>
    <w:rsid w:val="005819BA"/>
    <w:rsid w:val="00581EEB"/>
    <w:rsid w:val="00583F20"/>
    <w:rsid w:val="00587ED4"/>
    <w:rsid w:val="00592013"/>
    <w:rsid w:val="00593585"/>
    <w:rsid w:val="00594054"/>
    <w:rsid w:val="00594AC7"/>
    <w:rsid w:val="00595055"/>
    <w:rsid w:val="00595A87"/>
    <w:rsid w:val="005A0CE3"/>
    <w:rsid w:val="005A1166"/>
    <w:rsid w:val="005A2689"/>
    <w:rsid w:val="005A4E43"/>
    <w:rsid w:val="005B01ED"/>
    <w:rsid w:val="005B1DBA"/>
    <w:rsid w:val="005B3668"/>
    <w:rsid w:val="005B3EA8"/>
    <w:rsid w:val="005B44ED"/>
    <w:rsid w:val="005B58B3"/>
    <w:rsid w:val="005B6B85"/>
    <w:rsid w:val="005C020F"/>
    <w:rsid w:val="005C1EF6"/>
    <w:rsid w:val="005C3256"/>
    <w:rsid w:val="005C353F"/>
    <w:rsid w:val="005C356F"/>
    <w:rsid w:val="005C3A90"/>
    <w:rsid w:val="005C42F7"/>
    <w:rsid w:val="005D0681"/>
    <w:rsid w:val="005D09E4"/>
    <w:rsid w:val="005D0E68"/>
    <w:rsid w:val="005D0FE7"/>
    <w:rsid w:val="005D7ABC"/>
    <w:rsid w:val="005E03EB"/>
    <w:rsid w:val="005E33AD"/>
    <w:rsid w:val="005E3F7E"/>
    <w:rsid w:val="005E51B5"/>
    <w:rsid w:val="005E6535"/>
    <w:rsid w:val="005E74BC"/>
    <w:rsid w:val="005F1F38"/>
    <w:rsid w:val="005F285C"/>
    <w:rsid w:val="005F3441"/>
    <w:rsid w:val="005F6894"/>
    <w:rsid w:val="005F706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326"/>
    <w:rsid w:val="00623E9C"/>
    <w:rsid w:val="00625341"/>
    <w:rsid w:val="00626578"/>
    <w:rsid w:val="00630143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50FA0"/>
    <w:rsid w:val="006516D6"/>
    <w:rsid w:val="00654068"/>
    <w:rsid w:val="006541DC"/>
    <w:rsid w:val="0065475D"/>
    <w:rsid w:val="00655636"/>
    <w:rsid w:val="0065758B"/>
    <w:rsid w:val="006606B1"/>
    <w:rsid w:val="00662D97"/>
    <w:rsid w:val="006655AD"/>
    <w:rsid w:val="00665E66"/>
    <w:rsid w:val="00670BFC"/>
    <w:rsid w:val="00671529"/>
    <w:rsid w:val="00671C3E"/>
    <w:rsid w:val="00672193"/>
    <w:rsid w:val="006758D8"/>
    <w:rsid w:val="00676016"/>
    <w:rsid w:val="006765E6"/>
    <w:rsid w:val="0068227D"/>
    <w:rsid w:val="00683C60"/>
    <w:rsid w:val="00684845"/>
    <w:rsid w:val="00687407"/>
    <w:rsid w:val="00687811"/>
    <w:rsid w:val="00691506"/>
    <w:rsid w:val="00692F08"/>
    <w:rsid w:val="006935AC"/>
    <w:rsid w:val="006A0978"/>
    <w:rsid w:val="006A1A91"/>
    <w:rsid w:val="006B3EB7"/>
    <w:rsid w:val="006B51E1"/>
    <w:rsid w:val="006B6406"/>
    <w:rsid w:val="006C3D0F"/>
    <w:rsid w:val="006C4337"/>
    <w:rsid w:val="006C51E9"/>
    <w:rsid w:val="006C59C7"/>
    <w:rsid w:val="006D01FB"/>
    <w:rsid w:val="006D0E83"/>
    <w:rsid w:val="006D1DF0"/>
    <w:rsid w:val="006D6237"/>
    <w:rsid w:val="006E29BE"/>
    <w:rsid w:val="006E556E"/>
    <w:rsid w:val="006F29B9"/>
    <w:rsid w:val="00700A82"/>
    <w:rsid w:val="0070145B"/>
    <w:rsid w:val="00702A7F"/>
    <w:rsid w:val="007044A7"/>
    <w:rsid w:val="007046B3"/>
    <w:rsid w:val="0070526E"/>
    <w:rsid w:val="00706B44"/>
    <w:rsid w:val="007076EB"/>
    <w:rsid w:val="007144AC"/>
    <w:rsid w:val="00714E27"/>
    <w:rsid w:val="00714F8F"/>
    <w:rsid w:val="00715311"/>
    <w:rsid w:val="007160C9"/>
    <w:rsid w:val="00724657"/>
    <w:rsid w:val="007247AC"/>
    <w:rsid w:val="007255A9"/>
    <w:rsid w:val="00727DA8"/>
    <w:rsid w:val="00732398"/>
    <w:rsid w:val="0073380E"/>
    <w:rsid w:val="0073503E"/>
    <w:rsid w:val="00742D1B"/>
    <w:rsid w:val="007454D6"/>
    <w:rsid w:val="00746045"/>
    <w:rsid w:val="00752881"/>
    <w:rsid w:val="00753016"/>
    <w:rsid w:val="007557D2"/>
    <w:rsid w:val="0076000B"/>
    <w:rsid w:val="0076022D"/>
    <w:rsid w:val="0076073D"/>
    <w:rsid w:val="0076188B"/>
    <w:rsid w:val="00763AC5"/>
    <w:rsid w:val="007649A2"/>
    <w:rsid w:val="00766EC5"/>
    <w:rsid w:val="00770A49"/>
    <w:rsid w:val="00771E52"/>
    <w:rsid w:val="00773A62"/>
    <w:rsid w:val="00773F18"/>
    <w:rsid w:val="007744EA"/>
    <w:rsid w:val="00780619"/>
    <w:rsid w:val="00781B5B"/>
    <w:rsid w:val="00781F63"/>
    <w:rsid w:val="00786BC8"/>
    <w:rsid w:val="00793ACB"/>
    <w:rsid w:val="007950E5"/>
    <w:rsid w:val="007A30C3"/>
    <w:rsid w:val="007A3EB4"/>
    <w:rsid w:val="007A415A"/>
    <w:rsid w:val="007A5032"/>
    <w:rsid w:val="007A7F1A"/>
    <w:rsid w:val="007B3243"/>
    <w:rsid w:val="007B525C"/>
    <w:rsid w:val="007B5A0C"/>
    <w:rsid w:val="007C0B24"/>
    <w:rsid w:val="007D070B"/>
    <w:rsid w:val="007D0E3F"/>
    <w:rsid w:val="007D1DC9"/>
    <w:rsid w:val="007D2869"/>
    <w:rsid w:val="007D3046"/>
    <w:rsid w:val="007D36EA"/>
    <w:rsid w:val="007D58A4"/>
    <w:rsid w:val="007D75A4"/>
    <w:rsid w:val="007E370F"/>
    <w:rsid w:val="007F0574"/>
    <w:rsid w:val="007F4219"/>
    <w:rsid w:val="007F4A21"/>
    <w:rsid w:val="007F61F5"/>
    <w:rsid w:val="008024D4"/>
    <w:rsid w:val="00814665"/>
    <w:rsid w:val="00815F9E"/>
    <w:rsid w:val="0082494D"/>
    <w:rsid w:val="00824976"/>
    <w:rsid w:val="00825D0C"/>
    <w:rsid w:val="0082645C"/>
    <w:rsid w:val="00826920"/>
    <w:rsid w:val="008274CB"/>
    <w:rsid w:val="008275E7"/>
    <w:rsid w:val="00827E84"/>
    <w:rsid w:val="0083427C"/>
    <w:rsid w:val="0084129A"/>
    <w:rsid w:val="0084209C"/>
    <w:rsid w:val="00843616"/>
    <w:rsid w:val="0084383E"/>
    <w:rsid w:val="008438C8"/>
    <w:rsid w:val="00844B16"/>
    <w:rsid w:val="00845AB1"/>
    <w:rsid w:val="00846FB4"/>
    <w:rsid w:val="0084752A"/>
    <w:rsid w:val="00853F02"/>
    <w:rsid w:val="0085645A"/>
    <w:rsid w:val="00857D05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22E9"/>
    <w:rsid w:val="00882680"/>
    <w:rsid w:val="00884C0F"/>
    <w:rsid w:val="00887E46"/>
    <w:rsid w:val="00894BAF"/>
    <w:rsid w:val="008954B5"/>
    <w:rsid w:val="00895F58"/>
    <w:rsid w:val="00896191"/>
    <w:rsid w:val="00896280"/>
    <w:rsid w:val="00897B68"/>
    <w:rsid w:val="008A07CD"/>
    <w:rsid w:val="008A092B"/>
    <w:rsid w:val="008A123A"/>
    <w:rsid w:val="008A29B0"/>
    <w:rsid w:val="008A599E"/>
    <w:rsid w:val="008A6362"/>
    <w:rsid w:val="008A643A"/>
    <w:rsid w:val="008A7463"/>
    <w:rsid w:val="008B153E"/>
    <w:rsid w:val="008B1882"/>
    <w:rsid w:val="008C299A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43AA"/>
    <w:rsid w:val="008E79AF"/>
    <w:rsid w:val="008E7B73"/>
    <w:rsid w:val="008F03FA"/>
    <w:rsid w:val="008F056C"/>
    <w:rsid w:val="008F0D5D"/>
    <w:rsid w:val="0090014D"/>
    <w:rsid w:val="009007A7"/>
    <w:rsid w:val="00901191"/>
    <w:rsid w:val="00901AC8"/>
    <w:rsid w:val="00904E99"/>
    <w:rsid w:val="00906490"/>
    <w:rsid w:val="009077C4"/>
    <w:rsid w:val="00907C87"/>
    <w:rsid w:val="00907D22"/>
    <w:rsid w:val="009110D4"/>
    <w:rsid w:val="00914438"/>
    <w:rsid w:val="0091707D"/>
    <w:rsid w:val="00925C39"/>
    <w:rsid w:val="00932386"/>
    <w:rsid w:val="0093279E"/>
    <w:rsid w:val="00932AB8"/>
    <w:rsid w:val="0093631A"/>
    <w:rsid w:val="00937658"/>
    <w:rsid w:val="00943667"/>
    <w:rsid w:val="00944CB5"/>
    <w:rsid w:val="00945314"/>
    <w:rsid w:val="00945B63"/>
    <w:rsid w:val="00945C01"/>
    <w:rsid w:val="00946AFF"/>
    <w:rsid w:val="00951786"/>
    <w:rsid w:val="00953E69"/>
    <w:rsid w:val="00954C9C"/>
    <w:rsid w:val="0095579F"/>
    <w:rsid w:val="00956315"/>
    <w:rsid w:val="0096093F"/>
    <w:rsid w:val="00962337"/>
    <w:rsid w:val="0096344A"/>
    <w:rsid w:val="0096409D"/>
    <w:rsid w:val="00964F13"/>
    <w:rsid w:val="00965494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67F6"/>
    <w:rsid w:val="009873B2"/>
    <w:rsid w:val="0098752E"/>
    <w:rsid w:val="00990228"/>
    <w:rsid w:val="00991D7F"/>
    <w:rsid w:val="00993C34"/>
    <w:rsid w:val="009948DE"/>
    <w:rsid w:val="0099574E"/>
    <w:rsid w:val="009963B0"/>
    <w:rsid w:val="00997227"/>
    <w:rsid w:val="009A1BF1"/>
    <w:rsid w:val="009A45A4"/>
    <w:rsid w:val="009A498E"/>
    <w:rsid w:val="009A7DFE"/>
    <w:rsid w:val="009A7FC9"/>
    <w:rsid w:val="009B1293"/>
    <w:rsid w:val="009B3856"/>
    <w:rsid w:val="009B4964"/>
    <w:rsid w:val="009B7127"/>
    <w:rsid w:val="009C2D7B"/>
    <w:rsid w:val="009E39A9"/>
    <w:rsid w:val="009F4D89"/>
    <w:rsid w:val="009F4EBF"/>
    <w:rsid w:val="009F69EF"/>
    <w:rsid w:val="009F7700"/>
    <w:rsid w:val="00A02624"/>
    <w:rsid w:val="00A0358E"/>
    <w:rsid w:val="00A03A72"/>
    <w:rsid w:val="00A03D0D"/>
    <w:rsid w:val="00A05D48"/>
    <w:rsid w:val="00A1478B"/>
    <w:rsid w:val="00A17D34"/>
    <w:rsid w:val="00A23CD8"/>
    <w:rsid w:val="00A253E3"/>
    <w:rsid w:val="00A26786"/>
    <w:rsid w:val="00A32541"/>
    <w:rsid w:val="00A33265"/>
    <w:rsid w:val="00A35214"/>
    <w:rsid w:val="00A35578"/>
    <w:rsid w:val="00A44360"/>
    <w:rsid w:val="00A46AB9"/>
    <w:rsid w:val="00A504D1"/>
    <w:rsid w:val="00A54894"/>
    <w:rsid w:val="00A557E3"/>
    <w:rsid w:val="00A56961"/>
    <w:rsid w:val="00A57232"/>
    <w:rsid w:val="00A57F91"/>
    <w:rsid w:val="00A60184"/>
    <w:rsid w:val="00A64787"/>
    <w:rsid w:val="00A67655"/>
    <w:rsid w:val="00A76FCD"/>
    <w:rsid w:val="00A77C51"/>
    <w:rsid w:val="00A807CE"/>
    <w:rsid w:val="00A837C9"/>
    <w:rsid w:val="00A84E6F"/>
    <w:rsid w:val="00A91815"/>
    <w:rsid w:val="00A933E2"/>
    <w:rsid w:val="00A93BDD"/>
    <w:rsid w:val="00A950DA"/>
    <w:rsid w:val="00A96A12"/>
    <w:rsid w:val="00A96C92"/>
    <w:rsid w:val="00AA004C"/>
    <w:rsid w:val="00AA6DB2"/>
    <w:rsid w:val="00AA7633"/>
    <w:rsid w:val="00AB0F76"/>
    <w:rsid w:val="00AB1F7A"/>
    <w:rsid w:val="00AB3A41"/>
    <w:rsid w:val="00AB3DF7"/>
    <w:rsid w:val="00AB431A"/>
    <w:rsid w:val="00AB49DC"/>
    <w:rsid w:val="00AB4B20"/>
    <w:rsid w:val="00AB63E4"/>
    <w:rsid w:val="00AC08C3"/>
    <w:rsid w:val="00AC24C9"/>
    <w:rsid w:val="00AC3E28"/>
    <w:rsid w:val="00AC4CF6"/>
    <w:rsid w:val="00AC53FE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B01261"/>
    <w:rsid w:val="00B032FD"/>
    <w:rsid w:val="00B0482B"/>
    <w:rsid w:val="00B05DA9"/>
    <w:rsid w:val="00B05ED4"/>
    <w:rsid w:val="00B061D9"/>
    <w:rsid w:val="00B0704A"/>
    <w:rsid w:val="00B0781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178D6"/>
    <w:rsid w:val="00B20C82"/>
    <w:rsid w:val="00B21829"/>
    <w:rsid w:val="00B25DBF"/>
    <w:rsid w:val="00B26770"/>
    <w:rsid w:val="00B267C4"/>
    <w:rsid w:val="00B26B10"/>
    <w:rsid w:val="00B30D3E"/>
    <w:rsid w:val="00B31E4B"/>
    <w:rsid w:val="00B33867"/>
    <w:rsid w:val="00B378AA"/>
    <w:rsid w:val="00B40853"/>
    <w:rsid w:val="00B43D36"/>
    <w:rsid w:val="00B47D57"/>
    <w:rsid w:val="00B52BAE"/>
    <w:rsid w:val="00B530CF"/>
    <w:rsid w:val="00B54073"/>
    <w:rsid w:val="00B56FB7"/>
    <w:rsid w:val="00B62F61"/>
    <w:rsid w:val="00B63338"/>
    <w:rsid w:val="00B63B5D"/>
    <w:rsid w:val="00B6523F"/>
    <w:rsid w:val="00B67A29"/>
    <w:rsid w:val="00B710FC"/>
    <w:rsid w:val="00B7176E"/>
    <w:rsid w:val="00B73F1B"/>
    <w:rsid w:val="00B7558A"/>
    <w:rsid w:val="00B80F07"/>
    <w:rsid w:val="00B81DE5"/>
    <w:rsid w:val="00B82013"/>
    <w:rsid w:val="00B82F19"/>
    <w:rsid w:val="00B83F80"/>
    <w:rsid w:val="00B877E4"/>
    <w:rsid w:val="00B90884"/>
    <w:rsid w:val="00B93D8C"/>
    <w:rsid w:val="00B953C6"/>
    <w:rsid w:val="00B958A9"/>
    <w:rsid w:val="00BA1457"/>
    <w:rsid w:val="00BA3309"/>
    <w:rsid w:val="00BA55EB"/>
    <w:rsid w:val="00BA76BD"/>
    <w:rsid w:val="00BA7F43"/>
    <w:rsid w:val="00BA7FCF"/>
    <w:rsid w:val="00BB4EA9"/>
    <w:rsid w:val="00BB64AD"/>
    <w:rsid w:val="00BB6E77"/>
    <w:rsid w:val="00BC1ED7"/>
    <w:rsid w:val="00BC3514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3A7"/>
    <w:rsid w:val="00BE2504"/>
    <w:rsid w:val="00BE2853"/>
    <w:rsid w:val="00BE2E6D"/>
    <w:rsid w:val="00BE5FC5"/>
    <w:rsid w:val="00BF0568"/>
    <w:rsid w:val="00C04A10"/>
    <w:rsid w:val="00C069CF"/>
    <w:rsid w:val="00C06CD3"/>
    <w:rsid w:val="00C1138A"/>
    <w:rsid w:val="00C11E16"/>
    <w:rsid w:val="00C13077"/>
    <w:rsid w:val="00C14D66"/>
    <w:rsid w:val="00C20D2A"/>
    <w:rsid w:val="00C231E4"/>
    <w:rsid w:val="00C326E9"/>
    <w:rsid w:val="00C33CA7"/>
    <w:rsid w:val="00C35359"/>
    <w:rsid w:val="00C37454"/>
    <w:rsid w:val="00C41CBF"/>
    <w:rsid w:val="00C42015"/>
    <w:rsid w:val="00C447B6"/>
    <w:rsid w:val="00C459A6"/>
    <w:rsid w:val="00C476B6"/>
    <w:rsid w:val="00C52256"/>
    <w:rsid w:val="00C527E3"/>
    <w:rsid w:val="00C61D70"/>
    <w:rsid w:val="00C628B4"/>
    <w:rsid w:val="00C6434C"/>
    <w:rsid w:val="00C67233"/>
    <w:rsid w:val="00C676DD"/>
    <w:rsid w:val="00C72900"/>
    <w:rsid w:val="00C75DE1"/>
    <w:rsid w:val="00C76EE5"/>
    <w:rsid w:val="00C80450"/>
    <w:rsid w:val="00C811A4"/>
    <w:rsid w:val="00C8151A"/>
    <w:rsid w:val="00C823AC"/>
    <w:rsid w:val="00C83440"/>
    <w:rsid w:val="00C86148"/>
    <w:rsid w:val="00C868EF"/>
    <w:rsid w:val="00C86AE4"/>
    <w:rsid w:val="00C8770E"/>
    <w:rsid w:val="00C91532"/>
    <w:rsid w:val="00C93532"/>
    <w:rsid w:val="00C94546"/>
    <w:rsid w:val="00CA07C4"/>
    <w:rsid w:val="00CA4C88"/>
    <w:rsid w:val="00CA4E6C"/>
    <w:rsid w:val="00CA6F29"/>
    <w:rsid w:val="00CA770C"/>
    <w:rsid w:val="00CA7BBC"/>
    <w:rsid w:val="00CB03A1"/>
    <w:rsid w:val="00CB0D57"/>
    <w:rsid w:val="00CB30EC"/>
    <w:rsid w:val="00CB3108"/>
    <w:rsid w:val="00CB3600"/>
    <w:rsid w:val="00CB3E00"/>
    <w:rsid w:val="00CC127D"/>
    <w:rsid w:val="00CC1868"/>
    <w:rsid w:val="00CC1D46"/>
    <w:rsid w:val="00CC2F61"/>
    <w:rsid w:val="00CC55BB"/>
    <w:rsid w:val="00CC5D49"/>
    <w:rsid w:val="00CC7865"/>
    <w:rsid w:val="00CD29F4"/>
    <w:rsid w:val="00CD444D"/>
    <w:rsid w:val="00CD6BE4"/>
    <w:rsid w:val="00CE3888"/>
    <w:rsid w:val="00CE59A4"/>
    <w:rsid w:val="00CF20DC"/>
    <w:rsid w:val="00CF3D31"/>
    <w:rsid w:val="00CF4C86"/>
    <w:rsid w:val="00CF7950"/>
    <w:rsid w:val="00CF7CDA"/>
    <w:rsid w:val="00D0132B"/>
    <w:rsid w:val="00D01555"/>
    <w:rsid w:val="00D02AE7"/>
    <w:rsid w:val="00D032FB"/>
    <w:rsid w:val="00D03B5B"/>
    <w:rsid w:val="00D1049A"/>
    <w:rsid w:val="00D10F0E"/>
    <w:rsid w:val="00D11A95"/>
    <w:rsid w:val="00D11E99"/>
    <w:rsid w:val="00D13963"/>
    <w:rsid w:val="00D13D4C"/>
    <w:rsid w:val="00D143EC"/>
    <w:rsid w:val="00D14535"/>
    <w:rsid w:val="00D148C7"/>
    <w:rsid w:val="00D14A92"/>
    <w:rsid w:val="00D1659F"/>
    <w:rsid w:val="00D1704C"/>
    <w:rsid w:val="00D172FD"/>
    <w:rsid w:val="00D207C9"/>
    <w:rsid w:val="00D24D21"/>
    <w:rsid w:val="00D25903"/>
    <w:rsid w:val="00D306D6"/>
    <w:rsid w:val="00D30E5B"/>
    <w:rsid w:val="00D31550"/>
    <w:rsid w:val="00D31CC6"/>
    <w:rsid w:val="00D32172"/>
    <w:rsid w:val="00D3255C"/>
    <w:rsid w:val="00D332E8"/>
    <w:rsid w:val="00D33BB7"/>
    <w:rsid w:val="00D37591"/>
    <w:rsid w:val="00D411A2"/>
    <w:rsid w:val="00D430C5"/>
    <w:rsid w:val="00D44BCB"/>
    <w:rsid w:val="00D46675"/>
    <w:rsid w:val="00D46FE0"/>
    <w:rsid w:val="00D4762E"/>
    <w:rsid w:val="00D51779"/>
    <w:rsid w:val="00D52549"/>
    <w:rsid w:val="00D53054"/>
    <w:rsid w:val="00D54261"/>
    <w:rsid w:val="00D54B25"/>
    <w:rsid w:val="00D556E6"/>
    <w:rsid w:val="00D5586A"/>
    <w:rsid w:val="00D56348"/>
    <w:rsid w:val="00D563ED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03ED"/>
    <w:rsid w:val="00D8170E"/>
    <w:rsid w:val="00D82D88"/>
    <w:rsid w:val="00D830A9"/>
    <w:rsid w:val="00D8547D"/>
    <w:rsid w:val="00D90F39"/>
    <w:rsid w:val="00D9622B"/>
    <w:rsid w:val="00DA64B5"/>
    <w:rsid w:val="00DA65C6"/>
    <w:rsid w:val="00DA7741"/>
    <w:rsid w:val="00DB0BA9"/>
    <w:rsid w:val="00DB10A4"/>
    <w:rsid w:val="00DB1840"/>
    <w:rsid w:val="00DB54F6"/>
    <w:rsid w:val="00DB5D04"/>
    <w:rsid w:val="00DB73E6"/>
    <w:rsid w:val="00DB78F3"/>
    <w:rsid w:val="00DB7CF6"/>
    <w:rsid w:val="00DC0939"/>
    <w:rsid w:val="00DC31AA"/>
    <w:rsid w:val="00DC582D"/>
    <w:rsid w:val="00DD1476"/>
    <w:rsid w:val="00DD1714"/>
    <w:rsid w:val="00DD4A1B"/>
    <w:rsid w:val="00DD4C6A"/>
    <w:rsid w:val="00DD58BF"/>
    <w:rsid w:val="00DD7C60"/>
    <w:rsid w:val="00DD7C6D"/>
    <w:rsid w:val="00DE5394"/>
    <w:rsid w:val="00DE6075"/>
    <w:rsid w:val="00DF3DF9"/>
    <w:rsid w:val="00DF4BFE"/>
    <w:rsid w:val="00DF787F"/>
    <w:rsid w:val="00E0113D"/>
    <w:rsid w:val="00E011BB"/>
    <w:rsid w:val="00E0135A"/>
    <w:rsid w:val="00E02624"/>
    <w:rsid w:val="00E03B51"/>
    <w:rsid w:val="00E05D0A"/>
    <w:rsid w:val="00E0679C"/>
    <w:rsid w:val="00E1224C"/>
    <w:rsid w:val="00E130F6"/>
    <w:rsid w:val="00E13F9F"/>
    <w:rsid w:val="00E218A0"/>
    <w:rsid w:val="00E224B0"/>
    <w:rsid w:val="00E227FA"/>
    <w:rsid w:val="00E25285"/>
    <w:rsid w:val="00E26383"/>
    <w:rsid w:val="00E26E1C"/>
    <w:rsid w:val="00E27018"/>
    <w:rsid w:val="00E35B30"/>
    <w:rsid w:val="00E363A6"/>
    <w:rsid w:val="00E407F5"/>
    <w:rsid w:val="00E40F84"/>
    <w:rsid w:val="00E437A0"/>
    <w:rsid w:val="00E43F49"/>
    <w:rsid w:val="00E4515B"/>
    <w:rsid w:val="00E45C1D"/>
    <w:rsid w:val="00E462BF"/>
    <w:rsid w:val="00E4642D"/>
    <w:rsid w:val="00E46CC7"/>
    <w:rsid w:val="00E531D9"/>
    <w:rsid w:val="00E53AAA"/>
    <w:rsid w:val="00E54754"/>
    <w:rsid w:val="00E55B94"/>
    <w:rsid w:val="00E608A3"/>
    <w:rsid w:val="00E6184F"/>
    <w:rsid w:val="00E63F89"/>
    <w:rsid w:val="00E7072E"/>
    <w:rsid w:val="00E71891"/>
    <w:rsid w:val="00E72C72"/>
    <w:rsid w:val="00E74A42"/>
    <w:rsid w:val="00E75F49"/>
    <w:rsid w:val="00E77390"/>
    <w:rsid w:val="00E7798E"/>
    <w:rsid w:val="00E83D40"/>
    <w:rsid w:val="00E90137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168"/>
    <w:rsid w:val="00EC1D46"/>
    <w:rsid w:val="00EC27BF"/>
    <w:rsid w:val="00EC2CC1"/>
    <w:rsid w:val="00EC5033"/>
    <w:rsid w:val="00EC52CC"/>
    <w:rsid w:val="00EC5DC4"/>
    <w:rsid w:val="00EC6884"/>
    <w:rsid w:val="00EC6EF9"/>
    <w:rsid w:val="00ED02B7"/>
    <w:rsid w:val="00ED19A4"/>
    <w:rsid w:val="00ED1E0A"/>
    <w:rsid w:val="00ED240D"/>
    <w:rsid w:val="00ED2896"/>
    <w:rsid w:val="00ED3703"/>
    <w:rsid w:val="00ED56A5"/>
    <w:rsid w:val="00ED5992"/>
    <w:rsid w:val="00EE1B58"/>
    <w:rsid w:val="00EE2168"/>
    <w:rsid w:val="00EE4619"/>
    <w:rsid w:val="00EE4A6A"/>
    <w:rsid w:val="00EE7471"/>
    <w:rsid w:val="00EF0D87"/>
    <w:rsid w:val="00EF0F3B"/>
    <w:rsid w:val="00EF1409"/>
    <w:rsid w:val="00EF2B23"/>
    <w:rsid w:val="00EF3BED"/>
    <w:rsid w:val="00EF41BA"/>
    <w:rsid w:val="00EF5D78"/>
    <w:rsid w:val="00EF6CD2"/>
    <w:rsid w:val="00EF6D88"/>
    <w:rsid w:val="00F03AB3"/>
    <w:rsid w:val="00F0600B"/>
    <w:rsid w:val="00F0623A"/>
    <w:rsid w:val="00F07EEF"/>
    <w:rsid w:val="00F103C5"/>
    <w:rsid w:val="00F10F53"/>
    <w:rsid w:val="00F115A3"/>
    <w:rsid w:val="00F13EB1"/>
    <w:rsid w:val="00F152DF"/>
    <w:rsid w:val="00F17496"/>
    <w:rsid w:val="00F17E4D"/>
    <w:rsid w:val="00F2092E"/>
    <w:rsid w:val="00F241B4"/>
    <w:rsid w:val="00F246F5"/>
    <w:rsid w:val="00F26FD3"/>
    <w:rsid w:val="00F276F8"/>
    <w:rsid w:val="00F32C2B"/>
    <w:rsid w:val="00F33EF6"/>
    <w:rsid w:val="00F3489C"/>
    <w:rsid w:val="00F370F3"/>
    <w:rsid w:val="00F43BE2"/>
    <w:rsid w:val="00F44637"/>
    <w:rsid w:val="00F467C8"/>
    <w:rsid w:val="00F51652"/>
    <w:rsid w:val="00F55E85"/>
    <w:rsid w:val="00F56B26"/>
    <w:rsid w:val="00F62502"/>
    <w:rsid w:val="00F625CA"/>
    <w:rsid w:val="00F63364"/>
    <w:rsid w:val="00F635CA"/>
    <w:rsid w:val="00F65849"/>
    <w:rsid w:val="00F70FFA"/>
    <w:rsid w:val="00F749C5"/>
    <w:rsid w:val="00F75B1A"/>
    <w:rsid w:val="00F771C3"/>
    <w:rsid w:val="00F83417"/>
    <w:rsid w:val="00F83570"/>
    <w:rsid w:val="00F835FC"/>
    <w:rsid w:val="00F839EF"/>
    <w:rsid w:val="00F854CF"/>
    <w:rsid w:val="00F85B95"/>
    <w:rsid w:val="00F8725E"/>
    <w:rsid w:val="00F93152"/>
    <w:rsid w:val="00F954C6"/>
    <w:rsid w:val="00F96608"/>
    <w:rsid w:val="00FA0BAA"/>
    <w:rsid w:val="00FA30C1"/>
    <w:rsid w:val="00FA63A6"/>
    <w:rsid w:val="00FA6974"/>
    <w:rsid w:val="00FB2BD8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5544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25D07925"/>
  <w15:docId w15:val="{75DE186C-DAA8-41C0-BE87-B350896B0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color w:val="000000" w:themeColor="text1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Theme="majorEastAsia" w:cstheme="majorBidi"/>
      <w:b/>
      <w:bCs/>
      <w:color w:val="FFFFFF" w:themeColor="background1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Theme="majorEastAsia" w:cstheme="majorBidi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32277"/>
    <w:rPr>
      <w:rFonts w:eastAsiaTheme="majorEastAsia" w:cstheme="majorBidi"/>
      <w:b/>
      <w:bCs/>
      <w:color w:val="FFFFFF" w:themeColor="background1"/>
      <w:sz w:val="24"/>
      <w:szCs w:val="28"/>
    </w:rPr>
  </w:style>
  <w:style w:type="character" w:customStyle="1" w:styleId="Kop2Char">
    <w:name w:val="Kop 2 Char"/>
    <w:basedOn w:val="Standaardalinea-lettertype"/>
    <w:link w:val="Kop2"/>
    <w:uiPriority w:val="1"/>
    <w:rsid w:val="00232277"/>
    <w:rPr>
      <w:rFonts w:eastAsiaTheme="majorEastAsia" w:cstheme="majorBidi"/>
      <w:b/>
      <w:bCs/>
      <w:color w:val="auto"/>
      <w:sz w:val="24"/>
      <w:szCs w:val="26"/>
    </w:rPr>
  </w:style>
  <w:style w:type="character" w:customStyle="1" w:styleId="Kop3Char">
    <w:name w:val="Kop 3 Char"/>
    <w:basedOn w:val="Standaardalinea-lettertype"/>
    <w:link w:val="Kop3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D72109"/>
    <w:rPr>
      <w:rFonts w:eastAsiaTheme="majorEastAsia" w:cstheme="majorBidi"/>
      <w:b/>
      <w:bCs/>
      <w:i/>
      <w:iCs/>
      <w:color w:val="365F9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rsid w:val="001E589A"/>
    <w:rPr>
      <w:rFonts w:eastAsiaTheme="majorEastAsia" w:cstheme="majorBidi"/>
      <w:color w:val="243F60" w:themeColor="accent1" w:themeShade="7F"/>
    </w:rPr>
  </w:style>
  <w:style w:type="character" w:styleId="Hyperlink">
    <w:name w:val="Hyperlink"/>
    <w:basedOn w:val="Standaardalinea-lettertype"/>
    <w:uiPriority w:val="99"/>
    <w:unhideWhenUsed/>
    <w:qFormat/>
    <w:rsid w:val="0099722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232277"/>
  </w:style>
  <w:style w:type="paragraph" w:styleId="Voettekst">
    <w:name w:val="footer"/>
    <w:basedOn w:val="Standaard"/>
    <w:link w:val="VoettekstChar"/>
    <w:uiPriority w:val="99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uiPriority w:val="99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basedOn w:val="Standaardalinea-lettertype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basedOn w:val="Standaardalinea-lettertype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FF630A"/>
    <w:rPr>
      <w:rFonts w:eastAsiaTheme="majorEastAsia" w:cstheme="majorBidi"/>
      <w:i/>
      <w:iCs/>
      <w:color w:val="365F91" w:themeColor="accent1" w:themeShade="BF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basedOn w:val="Standaardalinea-lettertype"/>
    <w:uiPriority w:val="22"/>
    <w:qFormat/>
    <w:rsid w:val="00506277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 w:themeColor="text1" w:themeTint="80"/>
        <w:bottom w:val="single" w:sz="12" w:space="2" w:color="7F7F7F" w:themeColor="text1" w:themeTint="80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 w:themeColor="text1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 w:themeColor="background1"/>
      </w:pBdr>
    </w:pPr>
  </w:style>
  <w:style w:type="paragraph" w:customStyle="1" w:styleId="streepjes">
    <w:name w:val="streepjes"/>
    <w:basedOn w:val="rechts"/>
    <w:uiPriority w:val="1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uiPriority w:val="1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basedOn w:val="Standaardalinea-lettertype"/>
    <w:uiPriority w:val="99"/>
    <w:semiHidden/>
    <w:unhideWhenUsed/>
    <w:rsid w:val="00C75DE1"/>
    <w:rPr>
      <w:color w:val="800080" w:themeColor="followedHyperlink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basedOn w:val="Standaardalinea-lettertype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basedOn w:val="Standaardalinea-lettertype"/>
    <w:link w:val="Vraag"/>
    <w:rsid w:val="00232277"/>
    <w:rPr>
      <w:b/>
    </w:rPr>
  </w:style>
  <w:style w:type="character" w:customStyle="1" w:styleId="VerklaringChar">
    <w:name w:val="Verklaring Char"/>
    <w:basedOn w:val="Standaardalinea-lettertype"/>
    <w:link w:val="Verklaring"/>
    <w:rsid w:val="00232277"/>
    <w:rPr>
      <w:b/>
    </w:rPr>
  </w:style>
  <w:style w:type="character" w:customStyle="1" w:styleId="AanwijzingChar">
    <w:name w:val="Aanwijzing Char"/>
    <w:basedOn w:val="Standaardalinea-lettertype"/>
    <w:link w:val="Aanwijzing"/>
    <w:rsid w:val="00232277"/>
    <w:rPr>
      <w:bCs/>
      <w:i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0CE3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2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erenenwerken@vlaanderen.b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VO_algemeen">
  <a:themeElements>
    <a:clrScheme name="Vlaamse overheid algemee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O Calibri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3e9dcf-4723-412d-997e-d040d6239263">
      <Terms xmlns="http://schemas.microsoft.com/office/infopath/2007/PartnerControls"/>
    </lcf76f155ced4ddcb4097134ff3c332f>
    <TaxCatchAll xmlns="9a9ec0f0-7796-43d0-ac1f-4c8c46ee0bd1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ED93F4EA07BF4280C341229C33639E" ma:contentTypeVersion="19" ma:contentTypeDescription="Een nieuw document maken." ma:contentTypeScope="" ma:versionID="e2db40d08574ae6241f6caa3579c231e">
  <xsd:schema xmlns:xsd="http://www.w3.org/2001/XMLSchema" xmlns:xs="http://www.w3.org/2001/XMLSchema" xmlns:p="http://schemas.microsoft.com/office/2006/metadata/properties" xmlns:ns2="763e9dcf-4723-412d-997e-d040d6239263" xmlns:ns3="e1183e09-c796-41a2-ba5a-4d319536ae41" xmlns:ns4="9a9ec0f0-7796-43d0-ac1f-4c8c46ee0bd1" targetNamespace="http://schemas.microsoft.com/office/2006/metadata/properties" ma:root="true" ma:fieldsID="6aa1f126ddc5f2d35bfb5f05f2a73649" ns2:_="" ns3:_="" ns4:_="">
    <xsd:import namespace="763e9dcf-4723-412d-997e-d040d6239263"/>
    <xsd:import namespace="e1183e09-c796-41a2-ba5a-4d319536ae41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e9dcf-4723-412d-997e-d040d62392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183e09-c796-41a2-ba5a-4d319536ae4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ae23558-c3cf-4df5-b27a-3d47aa3a90a6}" ma:internalName="TaxCatchAll" ma:showField="CatchAllData" ma:web="e1183e09-c796-41a2-ba5a-4d319536ae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7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5A8E5E-6726-40AF-BBBB-EB6F1AD9A8B4}">
  <ds:schemaRefs>
    <ds:schemaRef ds:uri="9a9ec0f0-7796-43d0-ac1f-4c8c46ee0bd1"/>
    <ds:schemaRef ds:uri="http://purl.org/dc/terms/"/>
    <ds:schemaRef ds:uri="http://schemas.microsoft.com/office/infopath/2007/PartnerControls"/>
    <ds:schemaRef ds:uri="http://schemas.microsoft.com/office/2006/documentManagement/types"/>
    <ds:schemaRef ds:uri="763e9dcf-4723-412d-997e-d040d6239263"/>
    <ds:schemaRef ds:uri="http://schemas.microsoft.com/office/2006/metadata/properties"/>
    <ds:schemaRef ds:uri="http://purl.org/dc/elements/1.1/"/>
    <ds:schemaRef ds:uri="e1183e09-c796-41a2-ba5a-4d319536ae4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A1E9F8E-9C09-4E7D-9BB9-A5D9D44B88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A94FE4A-27FD-40CC-8AD0-659AC0E34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3e9dcf-4723-412d-997e-d040d6239263"/>
    <ds:schemaRef ds:uri="e1183e09-c796-41a2-ba5a-4d319536ae41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5C83AA-3D5C-4C57-A6EE-E497F0C84A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dienst Taaladvies;Katleen Maesen</dc:creator>
  <cp:lastModifiedBy>De Vulder Ilse</cp:lastModifiedBy>
  <cp:revision>2</cp:revision>
  <cp:lastPrinted>2014-09-16T06:26:00Z</cp:lastPrinted>
  <dcterms:created xsi:type="dcterms:W3CDTF">2023-06-02T16:06:00Z</dcterms:created>
  <dcterms:modified xsi:type="dcterms:W3CDTF">2023-06-02T16:06:00Z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0x01010044ED93F4EA07BF4280C341229C33639E</vt:lpwstr>
  </property>
  <property fmtid="{D5CDD505-2E9C-101B-9397-08002B2CF9AE}" pid="3" name="MediaServiceImageTags">
    <vt:lpwstr/>
  </property>
</Properties>
</file>