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3276"/>
        <w:gridCol w:w="10118"/>
        <w:gridCol w:w="1577"/>
      </w:tblGrid>
      <w:tr w:rsidR="00DF787F" w:rsidRPr="003D114E" w14:paraId="5FEC043A" w14:textId="77777777" w:rsidTr="00663E0E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EFFA9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13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2C7D8" w14:textId="2DCADAD7" w:rsidR="00DF787F" w:rsidRPr="00746045" w:rsidRDefault="00746045" w:rsidP="00C20395">
            <w:pPr>
              <w:pStyle w:val="Titel"/>
              <w:framePr w:wrap="around"/>
              <w:rPr>
                <w:rFonts w:asciiTheme="minorHAnsi" w:hAnsiTheme="minorHAnsi" w:cstheme="minorHAnsi"/>
                <w:color w:val="auto"/>
                <w:sz w:val="36"/>
                <w:szCs w:val="36"/>
              </w:rPr>
            </w:pPr>
            <w:r w:rsidRPr="00746045">
              <w:rPr>
                <w:sz w:val="36"/>
                <w:szCs w:val="36"/>
              </w:rPr>
              <w:t xml:space="preserve">Alterneringsplan in het kader van </w:t>
            </w:r>
            <w:r w:rsidR="00695B63">
              <w:rPr>
                <w:sz w:val="36"/>
                <w:szCs w:val="36"/>
              </w:rPr>
              <w:t>de alternerende beroepsopleiding</w:t>
            </w:r>
            <w:r w:rsidR="00FB6E88">
              <w:rPr>
                <w:sz w:val="36"/>
                <w:szCs w:val="36"/>
              </w:rPr>
              <w:t xml:space="preserve"> </w:t>
            </w:r>
            <w:r w:rsidR="00C20395">
              <w:rPr>
                <w:sz w:val="36"/>
                <w:szCs w:val="36"/>
              </w:rPr>
              <w:t>bu</w:t>
            </w:r>
            <w:r w:rsidR="00AB0E80">
              <w:rPr>
                <w:sz w:val="36"/>
                <w:szCs w:val="36"/>
              </w:rPr>
              <w:t>so</w:t>
            </w:r>
            <w:r w:rsidR="008F7B15">
              <w:rPr>
                <w:sz w:val="36"/>
                <w:szCs w:val="36"/>
              </w:rPr>
              <w:t xml:space="preserve"> (</w:t>
            </w:r>
            <w:r w:rsidR="00F505BD">
              <w:rPr>
                <w:sz w:val="36"/>
                <w:szCs w:val="36"/>
              </w:rPr>
              <w:t>ABO</w:t>
            </w:r>
            <w:r w:rsidR="008F7B15">
              <w:rPr>
                <w:sz w:val="36"/>
                <w:szCs w:val="36"/>
              </w:rPr>
              <w:t>)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96DF4" w14:textId="3EDD1727" w:rsidR="00DF787F" w:rsidRPr="003D114E" w:rsidRDefault="002A6C3E" w:rsidP="008F70C2">
            <w:pPr>
              <w:pStyle w:val="rechts"/>
              <w:ind w:left="29"/>
              <w:rPr>
                <w:sz w:val="12"/>
                <w:szCs w:val="12"/>
              </w:rPr>
            </w:pPr>
            <w:r w:rsidRPr="00754520">
              <w:rPr>
                <w:sz w:val="12"/>
                <w:szCs w:val="12"/>
                <w:lang w:val="nl-NL"/>
              </w:rPr>
              <w:t>1F2B8F</w:t>
            </w:r>
            <w:r w:rsidR="004450C7">
              <w:rPr>
                <w:sz w:val="12"/>
                <w:szCs w:val="12"/>
                <w:lang w:val="nl-NL"/>
              </w:rPr>
              <w:t>-</w:t>
            </w:r>
            <w:r w:rsidR="00B912CF">
              <w:rPr>
                <w:sz w:val="12"/>
                <w:szCs w:val="12"/>
                <w:lang w:val="nl-NL"/>
              </w:rPr>
              <w:t>4190</w:t>
            </w:r>
            <w:r w:rsidR="004450C7">
              <w:rPr>
                <w:sz w:val="12"/>
                <w:szCs w:val="12"/>
                <w:lang w:val="nl-NL"/>
              </w:rPr>
              <w:t>-</w:t>
            </w:r>
            <w:r w:rsidR="00D44BCB">
              <w:rPr>
                <w:rFonts w:asciiTheme="minorHAnsi" w:hAnsiTheme="minorHAnsi" w:cstheme="minorHAnsi"/>
                <w:sz w:val="12"/>
                <w:szCs w:val="12"/>
              </w:rPr>
              <w:t>01-</w:t>
            </w:r>
            <w:r w:rsidR="00E43421">
              <w:rPr>
                <w:rFonts w:asciiTheme="minorHAnsi" w:hAnsiTheme="minorHAnsi" w:cstheme="minorHAnsi"/>
                <w:sz w:val="12"/>
                <w:szCs w:val="12"/>
              </w:rPr>
              <w:t>19052</w:t>
            </w:r>
            <w:r w:rsidR="00413450">
              <w:rPr>
                <w:rFonts w:asciiTheme="minorHAnsi" w:hAnsiTheme="minorHAnsi" w:cstheme="minorHAnsi"/>
                <w:sz w:val="12"/>
                <w:szCs w:val="12"/>
              </w:rPr>
              <w:t>8</w:t>
            </w:r>
          </w:p>
        </w:tc>
      </w:tr>
      <w:tr w:rsidR="00CA770C" w:rsidRPr="003D114E" w14:paraId="5BDD871B" w14:textId="77777777" w:rsidTr="00663E0E">
        <w:trPr>
          <w:trHeight w:hRule="exact" w:val="283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B160F" w14:textId="77777777" w:rsidR="00CA770C" w:rsidRPr="003D114E" w:rsidRDefault="00CA770C" w:rsidP="004D213B">
            <w:pPr>
              <w:pStyle w:val="leeg"/>
            </w:pPr>
          </w:p>
        </w:tc>
        <w:tc>
          <w:tcPr>
            <w:tcW w:w="14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A3A5B" w14:textId="72F83ED0" w:rsidR="00CA770C" w:rsidRPr="003D114E" w:rsidRDefault="00CA770C" w:rsidP="00D430C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</w:t>
            </w:r>
            <w:r w:rsidR="0085645A">
              <w:t>////////////////////////////////////////////////////////////////////////////////</w:t>
            </w:r>
            <w:r w:rsidRPr="003D114E">
              <w:t>/////////</w:t>
            </w:r>
            <w:r w:rsidR="002D6773">
              <w:t>//</w:t>
            </w:r>
          </w:p>
        </w:tc>
      </w:tr>
      <w:tr w:rsidR="00DB7CF6" w:rsidRPr="00BE0741" w14:paraId="2DA3AC97" w14:textId="77777777" w:rsidTr="00663E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5" w:type="dxa"/>
            <w:shd w:val="clear" w:color="auto" w:fill="auto"/>
          </w:tcPr>
          <w:p w14:paraId="5C94ECAD" w14:textId="77777777" w:rsidR="00DB7CF6" w:rsidRPr="00CA7AC1" w:rsidRDefault="00DB7CF6" w:rsidP="00DB7CF6">
            <w:pPr>
              <w:pStyle w:val="leeg"/>
              <w:rPr>
                <w:highlight w:val="yellow"/>
              </w:rPr>
            </w:pPr>
          </w:p>
        </w:tc>
        <w:tc>
          <w:tcPr>
            <w:tcW w:w="14971" w:type="dxa"/>
            <w:gridSpan w:val="3"/>
            <w:shd w:val="clear" w:color="auto" w:fill="auto"/>
          </w:tcPr>
          <w:p w14:paraId="584888D4" w14:textId="77777777" w:rsidR="0046573A" w:rsidRPr="00CA7AC1" w:rsidRDefault="0046573A" w:rsidP="0085645A">
            <w:pPr>
              <w:autoSpaceDE w:val="0"/>
              <w:autoSpaceDN w:val="0"/>
              <w:ind w:left="28"/>
            </w:pPr>
            <w:r w:rsidRPr="00CA7AC1">
              <w:t>D</w:t>
            </w:r>
            <w:r w:rsidR="00D803ED" w:rsidRPr="00CA7AC1">
              <w:t>epartement Onderwijs en Vorming</w:t>
            </w:r>
          </w:p>
          <w:p w14:paraId="71B62100" w14:textId="40D91CA7" w:rsidR="0046573A" w:rsidRPr="00CA7AC1" w:rsidRDefault="0046573A" w:rsidP="0085645A">
            <w:pPr>
              <w:autoSpaceDE w:val="0"/>
              <w:autoSpaceDN w:val="0"/>
              <w:ind w:left="28"/>
              <w:rPr>
                <w:rStyle w:val="Zwaar"/>
              </w:rPr>
            </w:pPr>
            <w:r w:rsidRPr="00CA7AC1">
              <w:rPr>
                <w:rStyle w:val="Zwaar"/>
              </w:rPr>
              <w:t xml:space="preserve">Afdeling </w:t>
            </w:r>
            <w:r w:rsidR="0035313A">
              <w:rPr>
                <w:rStyle w:val="Zwaar"/>
              </w:rPr>
              <w:t>Levenslang Leren</w:t>
            </w:r>
          </w:p>
          <w:p w14:paraId="731D0418" w14:textId="4C15C503" w:rsidR="0085645A" w:rsidRPr="00CA7AC1" w:rsidRDefault="0046573A" w:rsidP="0085645A">
            <w:pPr>
              <w:autoSpaceDE w:val="0"/>
              <w:autoSpaceDN w:val="0"/>
              <w:ind w:left="28"/>
            </w:pPr>
            <w:r w:rsidRPr="00CA7AC1">
              <w:t>Koning Albert II-laan 15, 1210 BRUSSEL</w:t>
            </w:r>
          </w:p>
          <w:p w14:paraId="26123281" w14:textId="472BF9F4" w:rsidR="002C6751" w:rsidRDefault="00934E68" w:rsidP="00B042CA">
            <w:pPr>
              <w:ind w:left="28"/>
              <w:rPr>
                <w:rFonts w:asciiTheme="minorHAnsi" w:hAnsiTheme="minorHAnsi" w:cstheme="minorHAnsi"/>
                <w:lang w:val="nl-NL"/>
              </w:rPr>
            </w:pPr>
            <w:r w:rsidRPr="00CA7AC1">
              <w:rPr>
                <w:rStyle w:val="Zwaar"/>
                <w:rFonts w:asciiTheme="minorHAnsi" w:hAnsiTheme="minorHAnsi" w:cstheme="minorHAnsi"/>
                <w:lang w:val="nl-NL"/>
              </w:rPr>
              <w:t>T</w:t>
            </w:r>
            <w:r w:rsidRPr="00CA7AC1">
              <w:rPr>
                <w:rFonts w:asciiTheme="minorHAnsi" w:hAnsiTheme="minorHAnsi" w:cstheme="minorHAnsi"/>
                <w:lang w:val="nl-NL"/>
              </w:rPr>
              <w:t xml:space="preserve"> 02 553 </w:t>
            </w:r>
            <w:r w:rsidR="0035313A">
              <w:rPr>
                <w:rFonts w:asciiTheme="minorHAnsi" w:hAnsiTheme="minorHAnsi" w:cstheme="minorHAnsi"/>
                <w:lang w:val="nl-NL"/>
              </w:rPr>
              <w:t>89 01</w:t>
            </w:r>
            <w:r w:rsidRPr="00CA7AC1">
              <w:rPr>
                <w:rFonts w:asciiTheme="minorHAnsi" w:hAnsiTheme="minorHAnsi" w:cstheme="minorHAnsi"/>
                <w:lang w:val="nl-NL"/>
              </w:rPr>
              <w:t xml:space="preserve">  </w:t>
            </w:r>
          </w:p>
          <w:p w14:paraId="3B32F9BD" w14:textId="04F7AD03" w:rsidR="0085645A" w:rsidRPr="00CA7AC1" w:rsidRDefault="00000000" w:rsidP="00B042CA">
            <w:pPr>
              <w:ind w:left="28"/>
              <w:rPr>
                <w:highlight w:val="yellow"/>
              </w:rPr>
            </w:pPr>
            <w:hyperlink r:id="rId11" w:history="1">
              <w:r w:rsidR="00934E68" w:rsidRPr="00CA7AC1">
                <w:rPr>
                  <w:rStyle w:val="Hyperlink"/>
                  <w:rFonts w:asciiTheme="minorHAnsi" w:hAnsiTheme="minorHAnsi" w:cstheme="minorHAnsi"/>
                </w:rPr>
                <w:t>lerenenwerken@vlaanderen.be</w:t>
              </w:r>
            </w:hyperlink>
          </w:p>
        </w:tc>
      </w:tr>
      <w:tr w:rsidR="00746045" w:rsidRPr="003D114E" w14:paraId="2418DCCD" w14:textId="77777777" w:rsidTr="00663E0E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0EA07" w14:textId="77777777" w:rsidR="00746045" w:rsidRPr="007C4721" w:rsidRDefault="00746045" w:rsidP="00746045">
            <w:pPr>
              <w:pStyle w:val="leeg"/>
            </w:pPr>
          </w:p>
        </w:tc>
        <w:tc>
          <w:tcPr>
            <w:tcW w:w="14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F1231" w14:textId="77777777" w:rsidR="00746045" w:rsidRPr="00746045" w:rsidRDefault="00746045" w:rsidP="00746045">
            <w:pPr>
              <w:pStyle w:val="Aanwijzing"/>
              <w:spacing w:before="60"/>
              <w:rPr>
                <w:b/>
              </w:rPr>
            </w:pPr>
            <w:r w:rsidRPr="00746045">
              <w:rPr>
                <w:b/>
              </w:rPr>
              <w:t>Waarvoor dient dit alterneringsplan?</w:t>
            </w:r>
          </w:p>
          <w:p w14:paraId="1529C130" w14:textId="1765FB5C" w:rsidR="00746045" w:rsidRPr="00E0396E" w:rsidRDefault="00746045" w:rsidP="00746045">
            <w:pPr>
              <w:pStyle w:val="Aanwijzing"/>
            </w:pPr>
            <w:r w:rsidRPr="00E0396E">
              <w:t xml:space="preserve">U </w:t>
            </w:r>
            <w:r w:rsidR="00931852">
              <w:t>gebruikt</w:t>
            </w:r>
            <w:r w:rsidRPr="00E0396E">
              <w:t xml:space="preserve"> dit plan ter ondersteuning van de toeleiding, de opvolging en de evaluatie van de jongere tijdens zijn deelname aan het project alternerend</w:t>
            </w:r>
            <w:r w:rsidR="005600C7">
              <w:t>e beroepsopleiding</w:t>
            </w:r>
            <w:r w:rsidRPr="00E0396E">
              <w:t>.</w:t>
            </w:r>
          </w:p>
          <w:p w14:paraId="7DE50AAD" w14:textId="3E68ACA6" w:rsidR="00746045" w:rsidRPr="00746045" w:rsidRDefault="00746045" w:rsidP="00746045">
            <w:pPr>
              <w:pStyle w:val="Aanwijzing"/>
              <w:spacing w:before="60"/>
              <w:rPr>
                <w:b/>
              </w:rPr>
            </w:pPr>
            <w:r w:rsidRPr="00746045">
              <w:rPr>
                <w:b/>
              </w:rPr>
              <w:t xml:space="preserve">Wie stelt </w:t>
            </w:r>
            <w:r w:rsidR="00944336">
              <w:rPr>
                <w:b/>
              </w:rPr>
              <w:t>di</w:t>
            </w:r>
            <w:r w:rsidR="00944336" w:rsidRPr="00746045">
              <w:rPr>
                <w:b/>
              </w:rPr>
              <w:t xml:space="preserve">t </w:t>
            </w:r>
            <w:r w:rsidRPr="00746045">
              <w:rPr>
                <w:b/>
              </w:rPr>
              <w:t>alterneringsplan op?</w:t>
            </w:r>
          </w:p>
          <w:p w14:paraId="56D7908C" w14:textId="08055EFA" w:rsidR="00746045" w:rsidRPr="00E0396E" w:rsidRDefault="00746045" w:rsidP="00746045">
            <w:pPr>
              <w:pStyle w:val="Aanwijzing"/>
            </w:pPr>
            <w:r w:rsidRPr="00E0396E">
              <w:t xml:space="preserve">De </w:t>
            </w:r>
            <w:r w:rsidR="005600C7">
              <w:t>traject</w:t>
            </w:r>
            <w:r w:rsidRPr="00E0396E">
              <w:t xml:space="preserve">begeleider van </w:t>
            </w:r>
            <w:r w:rsidR="005600C7">
              <w:t>de school</w:t>
            </w:r>
            <w:r w:rsidRPr="00E0396E">
              <w:t xml:space="preserve"> stelt </w:t>
            </w:r>
            <w:r w:rsidR="00944336">
              <w:t>di</w:t>
            </w:r>
            <w:r w:rsidR="00944336" w:rsidRPr="00E0396E">
              <w:t xml:space="preserve">t </w:t>
            </w:r>
            <w:r w:rsidRPr="00E0396E">
              <w:t xml:space="preserve">alterneringsplan op, na overleg met </w:t>
            </w:r>
            <w:r w:rsidR="005600C7">
              <w:t xml:space="preserve">de leerkracht BGV, de leerkracht ASV, </w:t>
            </w:r>
            <w:r w:rsidRPr="00E0396E">
              <w:t>de mentor en de jongere.</w:t>
            </w:r>
          </w:p>
          <w:p w14:paraId="26D134E3" w14:textId="2A46755E" w:rsidR="00746045" w:rsidRPr="00746045" w:rsidRDefault="00746045" w:rsidP="00746045">
            <w:pPr>
              <w:pStyle w:val="Aanwijzing"/>
              <w:spacing w:before="60"/>
              <w:rPr>
                <w:b/>
              </w:rPr>
            </w:pPr>
            <w:r w:rsidRPr="00746045">
              <w:rPr>
                <w:b/>
              </w:rPr>
              <w:t xml:space="preserve">Wat gebeurt er met </w:t>
            </w:r>
            <w:r w:rsidR="00944336">
              <w:rPr>
                <w:b/>
              </w:rPr>
              <w:t>di</w:t>
            </w:r>
            <w:r w:rsidR="00944336" w:rsidRPr="00746045">
              <w:rPr>
                <w:b/>
              </w:rPr>
              <w:t xml:space="preserve">t </w:t>
            </w:r>
            <w:r w:rsidRPr="00746045">
              <w:rPr>
                <w:b/>
              </w:rPr>
              <w:t>alterneringsplan?</w:t>
            </w:r>
          </w:p>
          <w:p w14:paraId="673DFB00" w14:textId="77777777" w:rsidR="00395DC6" w:rsidRPr="00CA7AC1" w:rsidRDefault="00395DC6" w:rsidP="0020140A">
            <w:pPr>
              <w:pStyle w:val="Aanwijzing"/>
              <w:ind w:left="0"/>
            </w:pPr>
            <w:r w:rsidRPr="00CA7AC1">
              <w:t>Tijdens het bedrijfsbezoek worden de competenties op dit alterneringsplan in onderling overleg tussen de vertegenwoordiger van de school, de mentor en de jongere aangevuld.</w:t>
            </w:r>
          </w:p>
          <w:p w14:paraId="42E69CC4" w14:textId="677C3A79" w:rsidR="00746045" w:rsidRPr="00E0396E" w:rsidRDefault="00395DC6" w:rsidP="0020140A">
            <w:pPr>
              <w:pStyle w:val="Aanwijzing"/>
              <w:ind w:left="0"/>
            </w:pPr>
            <w:r w:rsidRPr="00CA7AC1">
              <w:t xml:space="preserve">Het </w:t>
            </w:r>
            <w:r w:rsidR="00C20AFB">
              <w:t>alterneringsplan</w:t>
            </w:r>
            <w:r w:rsidRPr="00CA7AC1">
              <w:t xml:space="preserve"> wordt aan het einde van het project elektronisch opgeladen in de digitale archiefruimte die het Departement Onderwijs en Vorming</w:t>
            </w:r>
            <w:r w:rsidR="00AC76C2">
              <w:t xml:space="preserve"> heeft</w:t>
            </w:r>
            <w:r w:rsidRPr="00CA7AC1">
              <w:t xml:space="preserve"> toegekend aan de school.</w:t>
            </w:r>
          </w:p>
        </w:tc>
      </w:tr>
      <w:tr w:rsidR="00494E70" w:rsidRPr="003D114E" w14:paraId="466D018A" w14:textId="77777777" w:rsidTr="00413450">
        <w:trPr>
          <w:trHeight w:hRule="exact" w:val="340"/>
        </w:trPr>
        <w:tc>
          <w:tcPr>
            <w:tcW w:w="15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DB76E4" w14:textId="77777777" w:rsidR="00494E70" w:rsidRPr="003D114E" w:rsidRDefault="00494E70" w:rsidP="00F467C8">
            <w:pPr>
              <w:pStyle w:val="leeg"/>
            </w:pPr>
          </w:p>
        </w:tc>
      </w:tr>
      <w:tr w:rsidR="00494E70" w:rsidRPr="003D114E" w14:paraId="6D25547A" w14:textId="77777777" w:rsidTr="00663E0E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5EE0D682" w14:textId="77777777" w:rsidR="00494E70" w:rsidRPr="003D114E" w:rsidRDefault="00494E70" w:rsidP="00F467C8">
            <w:pPr>
              <w:pStyle w:val="leeg"/>
            </w:pPr>
          </w:p>
        </w:tc>
        <w:tc>
          <w:tcPr>
            <w:tcW w:w="14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72922F16" w14:textId="77777777" w:rsidR="00494E70" w:rsidRPr="003D114E" w:rsidRDefault="00494E70" w:rsidP="00366D7A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Gegevens van de </w:t>
            </w:r>
            <w:r w:rsidR="00366D7A">
              <w:rPr>
                <w:rFonts w:cs="Calibri"/>
              </w:rPr>
              <w:t>jongere</w:t>
            </w:r>
          </w:p>
        </w:tc>
      </w:tr>
      <w:tr w:rsidR="00B56FB7" w:rsidRPr="003D114E" w14:paraId="066D0ED8" w14:textId="77777777" w:rsidTr="00663E0E">
        <w:trPr>
          <w:trHeight w:hRule="exact" w:val="113"/>
        </w:trPr>
        <w:tc>
          <w:tcPr>
            <w:tcW w:w="15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6C554" w14:textId="77777777" w:rsidR="00B56FB7" w:rsidRPr="004D213B" w:rsidRDefault="00B56FB7" w:rsidP="00F467C8">
            <w:pPr>
              <w:pStyle w:val="leeg"/>
            </w:pPr>
          </w:p>
        </w:tc>
      </w:tr>
      <w:tr w:rsidR="00B56FB7" w:rsidRPr="003D114E" w14:paraId="5306BEE0" w14:textId="77777777" w:rsidTr="00663E0E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F3A74" w14:textId="77777777" w:rsidR="00B56FB7" w:rsidRPr="003D114E" w:rsidRDefault="00366D7A" w:rsidP="00F467C8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</w:p>
        </w:tc>
        <w:tc>
          <w:tcPr>
            <w:tcW w:w="14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240A5" w14:textId="630B64BE" w:rsidR="00B56FB7" w:rsidRPr="00FF630A" w:rsidRDefault="00B56FB7" w:rsidP="005600C7">
            <w:pPr>
              <w:pStyle w:val="Vraag"/>
            </w:pPr>
            <w:r w:rsidRPr="00FF630A">
              <w:t>V</w:t>
            </w:r>
            <w:r>
              <w:t>ul de voor- en achternaam</w:t>
            </w:r>
            <w:r w:rsidR="005600C7">
              <w:t xml:space="preserve"> </w:t>
            </w:r>
            <w:r>
              <w:t xml:space="preserve">van de </w:t>
            </w:r>
            <w:r w:rsidR="00366D7A">
              <w:t>jongere</w:t>
            </w:r>
            <w:r>
              <w:t xml:space="preserve"> in.</w:t>
            </w:r>
          </w:p>
        </w:tc>
      </w:tr>
      <w:tr w:rsidR="00340DE2" w:rsidRPr="003D114E" w14:paraId="4F8967BD" w14:textId="77777777" w:rsidTr="000214C0">
        <w:trPr>
          <w:trHeight w:val="312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57569" w14:textId="77777777" w:rsidR="00340DE2" w:rsidRPr="004C6E93" w:rsidRDefault="00340DE2" w:rsidP="00F467C8">
            <w:pPr>
              <w:pStyle w:val="leeg"/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14:paraId="4C061569" w14:textId="77777777" w:rsidR="00340DE2" w:rsidRPr="003D114E" w:rsidRDefault="00340DE2" w:rsidP="00F467C8">
            <w:pPr>
              <w:jc w:val="right"/>
            </w:pPr>
            <w:r>
              <w:t>voor- en achternaam</w:t>
            </w:r>
          </w:p>
        </w:tc>
        <w:tc>
          <w:tcPr>
            <w:tcW w:w="1169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340FF27" w14:textId="37B59DEB" w:rsidR="00340DE2" w:rsidRPr="003D114E" w:rsidRDefault="00340DE2" w:rsidP="00340DE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014D7">
              <w:t> </w:t>
            </w:r>
            <w:r w:rsidR="00B014D7">
              <w:t> </w:t>
            </w:r>
            <w:r w:rsidR="00B014D7">
              <w:t> </w:t>
            </w:r>
            <w:r w:rsidR="00B014D7">
              <w:t> </w:t>
            </w:r>
            <w:r w:rsidR="00B014D7">
              <w:t> </w:t>
            </w:r>
            <w:r>
              <w:fldChar w:fldCharType="end"/>
            </w:r>
          </w:p>
        </w:tc>
      </w:tr>
      <w:tr w:rsidR="007454D6" w:rsidRPr="003D114E" w14:paraId="53AC2E1C" w14:textId="77777777" w:rsidTr="00413450">
        <w:trPr>
          <w:trHeight w:hRule="exact" w:val="340"/>
        </w:trPr>
        <w:tc>
          <w:tcPr>
            <w:tcW w:w="15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D9F11" w14:textId="77777777" w:rsidR="007454D6" w:rsidRPr="003D114E" w:rsidRDefault="007454D6" w:rsidP="007454D6">
            <w:pPr>
              <w:pStyle w:val="leeg"/>
            </w:pPr>
          </w:p>
        </w:tc>
      </w:tr>
      <w:tr w:rsidR="007454D6" w:rsidRPr="003D114E" w14:paraId="57267677" w14:textId="77777777" w:rsidTr="00663E0E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0F71C756" w14:textId="77777777" w:rsidR="007454D6" w:rsidRPr="003D114E" w:rsidRDefault="007454D6" w:rsidP="007454D6">
            <w:pPr>
              <w:pStyle w:val="leeg"/>
            </w:pPr>
          </w:p>
        </w:tc>
        <w:tc>
          <w:tcPr>
            <w:tcW w:w="14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1AF8D595" w14:textId="1E218DF7" w:rsidR="007454D6" w:rsidRPr="003D114E" w:rsidRDefault="007454D6" w:rsidP="007454D6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Gegevens van de </w:t>
            </w:r>
            <w:r w:rsidR="00C20AFB">
              <w:rPr>
                <w:rFonts w:cs="Calibri"/>
              </w:rPr>
              <w:t>stage</w:t>
            </w:r>
            <w:r>
              <w:rPr>
                <w:rFonts w:cs="Calibri"/>
              </w:rPr>
              <w:t>gever</w:t>
            </w:r>
            <w:r w:rsidR="006C5B10">
              <w:rPr>
                <w:rFonts w:cs="Calibri"/>
              </w:rPr>
              <w:t xml:space="preserve"> </w:t>
            </w:r>
            <w:r w:rsidR="00D21106">
              <w:rPr>
                <w:rFonts w:cs="Calibri"/>
              </w:rPr>
              <w:t xml:space="preserve">in de </w:t>
            </w:r>
            <w:r w:rsidR="006C5B10">
              <w:rPr>
                <w:rFonts w:cs="Calibri"/>
              </w:rPr>
              <w:t>alternerende beroepsopleiding</w:t>
            </w:r>
          </w:p>
        </w:tc>
      </w:tr>
      <w:tr w:rsidR="00B56FB7" w:rsidRPr="003D114E" w14:paraId="61BEA358" w14:textId="77777777" w:rsidTr="00663E0E">
        <w:trPr>
          <w:trHeight w:hRule="exact" w:val="113"/>
        </w:trPr>
        <w:tc>
          <w:tcPr>
            <w:tcW w:w="15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B9C0D" w14:textId="77777777" w:rsidR="00B56FB7" w:rsidRPr="004D213B" w:rsidRDefault="00B56FB7" w:rsidP="00F467C8">
            <w:pPr>
              <w:pStyle w:val="leeg"/>
            </w:pPr>
          </w:p>
        </w:tc>
      </w:tr>
      <w:tr w:rsidR="00B0781A" w:rsidRPr="003D114E" w14:paraId="7C120D0C" w14:textId="77777777" w:rsidTr="00663E0E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0910C" w14:textId="36FD6426" w:rsidR="00B0781A" w:rsidRPr="003D114E" w:rsidRDefault="003B0A25" w:rsidP="00F467C8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14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9377A" w14:textId="2CB4FA19" w:rsidR="00BB5A35" w:rsidRPr="00E0396E" w:rsidRDefault="00B0781A" w:rsidP="00466E23">
            <w:pPr>
              <w:pStyle w:val="Vraag"/>
            </w:pPr>
            <w:r w:rsidRPr="00E0396E">
              <w:t xml:space="preserve">Vul </w:t>
            </w:r>
            <w:r w:rsidR="002B6E16">
              <w:t>het adres</w:t>
            </w:r>
            <w:r w:rsidRPr="00E0396E">
              <w:t xml:space="preserve"> in van de </w:t>
            </w:r>
            <w:r w:rsidR="00944336">
              <w:t>locatie</w:t>
            </w:r>
            <w:r w:rsidR="00944336" w:rsidRPr="00E0396E">
              <w:t xml:space="preserve"> </w:t>
            </w:r>
            <w:r w:rsidRPr="00E0396E">
              <w:t>waar de leerling tewerkgesteld wordt.</w:t>
            </w:r>
          </w:p>
        </w:tc>
      </w:tr>
      <w:tr w:rsidR="00B0781A" w:rsidRPr="003D114E" w14:paraId="23AB25BB" w14:textId="77777777" w:rsidTr="00663E0E">
        <w:trPr>
          <w:trHeight w:val="312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B7B5F" w14:textId="77777777" w:rsidR="00B0781A" w:rsidRPr="004C6E93" w:rsidRDefault="00B0781A" w:rsidP="00B0781A">
            <w:pPr>
              <w:pStyle w:val="leeg"/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8C8A7" w14:textId="37ACFE0E" w:rsidR="00B0781A" w:rsidRPr="00612182" w:rsidRDefault="00612182" w:rsidP="00B0781A">
            <w:pPr>
              <w:jc w:val="right"/>
            </w:pPr>
            <w:r w:rsidRPr="00612182">
              <w:t xml:space="preserve">naam bedrijf    </w:t>
            </w:r>
          </w:p>
        </w:tc>
        <w:tc>
          <w:tcPr>
            <w:tcW w:w="1169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0659AE" w14:textId="05E0FDD7" w:rsidR="00B0781A" w:rsidRPr="003D114E" w:rsidRDefault="00B0781A" w:rsidP="00B0781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014D7">
              <w:t> </w:t>
            </w:r>
            <w:r w:rsidR="00B014D7">
              <w:t> </w:t>
            </w:r>
            <w:r w:rsidR="00B014D7">
              <w:t> </w:t>
            </w:r>
            <w:r w:rsidR="00B014D7">
              <w:t> </w:t>
            </w:r>
            <w:r w:rsidR="00B014D7">
              <w:t> </w:t>
            </w:r>
            <w:r>
              <w:fldChar w:fldCharType="end"/>
            </w:r>
          </w:p>
        </w:tc>
      </w:tr>
      <w:tr w:rsidR="00B0781A" w:rsidRPr="003D114E" w14:paraId="5D5D54C6" w14:textId="77777777" w:rsidTr="00663E0E">
        <w:trPr>
          <w:trHeight w:val="312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32F47" w14:textId="77777777" w:rsidR="00B0781A" w:rsidRPr="004C6E93" w:rsidRDefault="00B0781A" w:rsidP="00B0781A">
            <w:pPr>
              <w:pStyle w:val="leeg"/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9A768" w14:textId="7011E898" w:rsidR="00B0781A" w:rsidRPr="003D114E" w:rsidRDefault="00612182" w:rsidP="00B0781A">
            <w:pPr>
              <w:jc w:val="right"/>
            </w:pPr>
            <w:r>
              <w:t>straat en nummer</w:t>
            </w:r>
          </w:p>
        </w:tc>
        <w:tc>
          <w:tcPr>
            <w:tcW w:w="1169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28414A" w14:textId="443EEA01" w:rsidR="00B0781A" w:rsidRPr="003D114E" w:rsidRDefault="00B0781A" w:rsidP="00B0781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BB5A35">
              <w:t xml:space="preserve"> </w:t>
            </w:r>
          </w:p>
        </w:tc>
      </w:tr>
      <w:tr w:rsidR="00612182" w:rsidRPr="003D114E" w14:paraId="6F53DA18" w14:textId="77777777" w:rsidTr="00663E0E">
        <w:trPr>
          <w:trHeight w:val="312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AEBD3" w14:textId="77777777" w:rsidR="00612182" w:rsidRPr="004C6E93" w:rsidRDefault="00612182" w:rsidP="00B0781A">
            <w:pPr>
              <w:pStyle w:val="leeg"/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5F76A" w14:textId="74756351" w:rsidR="00612182" w:rsidRDefault="00612182" w:rsidP="00B0781A">
            <w:pPr>
              <w:jc w:val="right"/>
            </w:pPr>
            <w:r>
              <w:t>postnummer en gemeente</w:t>
            </w:r>
          </w:p>
        </w:tc>
        <w:tc>
          <w:tcPr>
            <w:tcW w:w="1169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11576D" w14:textId="5C1FA209" w:rsidR="00612182" w:rsidRDefault="00612182" w:rsidP="00B0781A">
            <w:pPr>
              <w:pStyle w:val="invulveld"/>
              <w:framePr w:hSpace="0" w:wrap="auto" w:vAnchor="margin" w:xAlign="left" w:yAlign="inline"/>
              <w:suppressOverlap w:val="0"/>
            </w:pPr>
            <w:r w:rsidRPr="00BB5A35">
              <w:rPr>
                <w:b/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B5A35">
              <w:rPr>
                <w:b/>
                <w:noProof/>
              </w:rPr>
              <w:instrText xml:space="preserve"> FORMTEXT </w:instrText>
            </w:r>
            <w:r w:rsidRPr="00BB5A35">
              <w:rPr>
                <w:b/>
                <w:noProof/>
              </w:rPr>
            </w:r>
            <w:r w:rsidRPr="00BB5A35">
              <w:rPr>
                <w:b/>
                <w:noProof/>
              </w:rPr>
              <w:fldChar w:fldCharType="separate"/>
            </w:r>
            <w:r w:rsidRPr="00BB5A35">
              <w:rPr>
                <w:b/>
                <w:noProof/>
              </w:rPr>
              <w:t> </w:t>
            </w:r>
            <w:r w:rsidRPr="00BB5A35">
              <w:rPr>
                <w:b/>
                <w:noProof/>
              </w:rPr>
              <w:t> </w:t>
            </w:r>
            <w:r w:rsidRPr="00BB5A35">
              <w:rPr>
                <w:b/>
                <w:noProof/>
              </w:rPr>
              <w:t> </w:t>
            </w:r>
            <w:r w:rsidRPr="00BB5A35">
              <w:rPr>
                <w:b/>
                <w:noProof/>
              </w:rPr>
              <w:t> </w:t>
            </w:r>
            <w:r w:rsidRPr="00BB5A35">
              <w:rPr>
                <w:b/>
                <w:noProof/>
              </w:rPr>
              <w:t> </w:t>
            </w:r>
            <w:r w:rsidRPr="00BB5A35">
              <w:rPr>
                <w:b/>
                <w:noProof/>
              </w:rPr>
              <w:fldChar w:fldCharType="end"/>
            </w:r>
          </w:p>
        </w:tc>
      </w:tr>
    </w:tbl>
    <w:p w14:paraId="3FF59119" w14:textId="77777777" w:rsidR="00340DE2" w:rsidRDefault="00340DE2">
      <w:r>
        <w:br w:type="page"/>
      </w:r>
    </w:p>
    <w:tbl>
      <w:tblPr>
        <w:tblW w:w="15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274"/>
        <w:gridCol w:w="3002"/>
        <w:gridCol w:w="7"/>
        <w:gridCol w:w="1613"/>
        <w:gridCol w:w="284"/>
        <w:gridCol w:w="1281"/>
        <w:gridCol w:w="8510"/>
      </w:tblGrid>
      <w:tr w:rsidR="00FD6B4A" w:rsidRPr="003D114E" w14:paraId="03522ACD" w14:textId="77777777" w:rsidTr="006A67BE">
        <w:trPr>
          <w:trHeight w:hRule="exact" w:val="397"/>
        </w:trPr>
        <w:tc>
          <w:tcPr>
            <w:tcW w:w="15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F093C" w14:textId="77777777" w:rsidR="00FD6B4A" w:rsidRDefault="00FD6B4A" w:rsidP="002B6E16">
            <w:pPr>
              <w:pStyle w:val="Kop1"/>
              <w:spacing w:before="0"/>
              <w:ind w:left="29"/>
              <w:rPr>
                <w:rFonts w:cs="Calibri"/>
              </w:rPr>
            </w:pPr>
          </w:p>
        </w:tc>
      </w:tr>
      <w:tr w:rsidR="007D1DC9" w:rsidRPr="003D114E" w14:paraId="52B792C7" w14:textId="77777777" w:rsidTr="00663E0E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7418E668" w14:textId="2FBEA610" w:rsidR="007D1DC9" w:rsidRPr="003D114E" w:rsidRDefault="007D1DC9" w:rsidP="00B81DE5">
            <w:pPr>
              <w:pStyle w:val="leeg"/>
            </w:pPr>
          </w:p>
        </w:tc>
        <w:tc>
          <w:tcPr>
            <w:tcW w:w="149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7A4C0DBA" w14:textId="400000CE" w:rsidR="007D1DC9" w:rsidRPr="003D114E" w:rsidRDefault="007D1DC9" w:rsidP="002B6E16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Gegevens van </w:t>
            </w:r>
            <w:r w:rsidR="002B6E16">
              <w:rPr>
                <w:rFonts w:cs="Calibri"/>
              </w:rPr>
              <w:t>de opleiding</w:t>
            </w:r>
          </w:p>
        </w:tc>
      </w:tr>
      <w:tr w:rsidR="007D1DC9" w:rsidRPr="003D114E" w14:paraId="378176F4" w14:textId="77777777" w:rsidTr="00663E0E">
        <w:trPr>
          <w:trHeight w:hRule="exact" w:val="113"/>
        </w:trPr>
        <w:tc>
          <w:tcPr>
            <w:tcW w:w="15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6C005" w14:textId="77777777" w:rsidR="007D1DC9" w:rsidRPr="004D213B" w:rsidRDefault="007D1DC9" w:rsidP="00B81DE5"/>
        </w:tc>
      </w:tr>
      <w:tr w:rsidR="007D1DC9" w:rsidRPr="003D114E" w14:paraId="48C5BB2A" w14:textId="77777777" w:rsidTr="00663E0E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D4122" w14:textId="0ADEAA8D" w:rsidR="007D1DC9" w:rsidRPr="003D114E" w:rsidRDefault="003B0A25" w:rsidP="00B81DE5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149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8B509" w14:textId="35EB58CA" w:rsidR="007D1DC9" w:rsidRPr="00E0396E" w:rsidRDefault="007D1DC9" w:rsidP="002B6E16">
            <w:pPr>
              <w:pStyle w:val="Vraag"/>
            </w:pPr>
            <w:r w:rsidRPr="00E0396E">
              <w:t xml:space="preserve">Vul de gegevens in van de </w:t>
            </w:r>
            <w:r w:rsidR="002B6E16">
              <w:t>gevolgde opleiding in de school</w:t>
            </w:r>
            <w:r w:rsidRPr="00E0396E">
              <w:t>.</w:t>
            </w:r>
          </w:p>
        </w:tc>
      </w:tr>
      <w:tr w:rsidR="00F261D5" w:rsidRPr="003D114E" w14:paraId="2672B3B0" w14:textId="77777777" w:rsidTr="00663E0E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4E208" w14:textId="77777777" w:rsidR="00F261D5" w:rsidRPr="004C6E93" w:rsidRDefault="00F261D5" w:rsidP="00F261D5">
            <w:pPr>
              <w:pStyle w:val="leeg"/>
            </w:pPr>
          </w:p>
        </w:tc>
        <w:tc>
          <w:tcPr>
            <w:tcW w:w="3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02997" w14:textId="77777777" w:rsidR="00F261D5" w:rsidRPr="003D114E" w:rsidRDefault="00F261D5" w:rsidP="00F261D5">
            <w:pPr>
              <w:jc w:val="right"/>
            </w:pPr>
            <w:r>
              <w:t>naam van de opleiding</w:t>
            </w:r>
          </w:p>
        </w:tc>
        <w:tc>
          <w:tcPr>
            <w:tcW w:w="11688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F87A26" w14:textId="77777777" w:rsidR="00F261D5" w:rsidRPr="003D114E" w:rsidRDefault="00F261D5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D1DC9" w:rsidRPr="003D114E" w14:paraId="3A9186C5" w14:textId="77777777" w:rsidTr="00663E0E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41D0A" w14:textId="77777777" w:rsidR="007D1DC9" w:rsidRPr="004C6E93" w:rsidRDefault="007D1DC9" w:rsidP="00B81DE5">
            <w:pPr>
              <w:pStyle w:val="leeg"/>
            </w:pPr>
          </w:p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AC1A8" w14:textId="77777777" w:rsidR="007D1DC9" w:rsidRPr="003D114E" w:rsidRDefault="002B6E16" w:rsidP="00B81DE5">
            <w:pPr>
              <w:jc w:val="right"/>
            </w:pPr>
            <w:r>
              <w:t>behaalde attestering vorig schooljaar</w:t>
            </w:r>
          </w:p>
        </w:tc>
        <w:tc>
          <w:tcPr>
            <w:tcW w:w="11695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A40647" w14:textId="77777777" w:rsidR="007D1DC9" w:rsidRPr="003D114E" w:rsidRDefault="007D1DC9" w:rsidP="00B81DE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D1DC9" w:rsidRPr="003D114E" w14:paraId="267566DD" w14:textId="77777777" w:rsidTr="00663E0E">
        <w:trPr>
          <w:trHeight w:hRule="exact" w:val="113"/>
        </w:trPr>
        <w:tc>
          <w:tcPr>
            <w:tcW w:w="15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EBF726" w14:textId="77777777" w:rsidR="007D1DC9" w:rsidRPr="004D213B" w:rsidRDefault="007D1DC9" w:rsidP="00B81DE5"/>
        </w:tc>
      </w:tr>
      <w:tr w:rsidR="007D1DC9" w:rsidRPr="003D114E" w14:paraId="241CA5E8" w14:textId="77777777" w:rsidTr="00663E0E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80215" w14:textId="3F58D607" w:rsidR="007D1DC9" w:rsidRPr="003D114E" w:rsidRDefault="003B0A25" w:rsidP="00B81DE5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  <w:tc>
          <w:tcPr>
            <w:tcW w:w="149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49248" w14:textId="20BA10B5" w:rsidR="007D1DC9" w:rsidRPr="00E0396E" w:rsidRDefault="007D1DC9" w:rsidP="007D1DC9">
            <w:pPr>
              <w:pStyle w:val="Vraag"/>
            </w:pPr>
            <w:r w:rsidRPr="00E0396E">
              <w:t xml:space="preserve">Vul de </w:t>
            </w:r>
            <w:r>
              <w:t>voor</w:t>
            </w:r>
            <w:r w:rsidR="00944336">
              <w:t>-</w:t>
            </w:r>
            <w:r>
              <w:t xml:space="preserve"> en achternaam in van de begeleiders</w:t>
            </w:r>
            <w:r w:rsidRPr="00E0396E">
              <w:t>.</w:t>
            </w:r>
          </w:p>
        </w:tc>
      </w:tr>
      <w:tr w:rsidR="00F261D5" w:rsidRPr="003D114E" w14:paraId="79E6C7CB" w14:textId="77777777" w:rsidTr="00663E0E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57ABD" w14:textId="77777777" w:rsidR="00F261D5" w:rsidRPr="004C6E93" w:rsidRDefault="00F261D5" w:rsidP="00F261D5">
            <w:pPr>
              <w:pStyle w:val="leeg"/>
            </w:pPr>
          </w:p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28D1D" w14:textId="77777777" w:rsidR="00F261D5" w:rsidRPr="003D114E" w:rsidRDefault="00F261D5" w:rsidP="00F261D5">
            <w:pPr>
              <w:jc w:val="right"/>
            </w:pPr>
            <w:r>
              <w:t>mentor op de werkvloer</w:t>
            </w:r>
          </w:p>
        </w:tc>
        <w:tc>
          <w:tcPr>
            <w:tcW w:w="11695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BC4D1A" w14:textId="77777777" w:rsidR="00F261D5" w:rsidRPr="003D114E" w:rsidRDefault="00F261D5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61D5" w:rsidRPr="003D114E" w14:paraId="49CAB091" w14:textId="77777777" w:rsidTr="00663E0E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B9F6C" w14:textId="77777777" w:rsidR="00F261D5" w:rsidRPr="004C6E93" w:rsidRDefault="00F261D5" w:rsidP="00F261D5">
            <w:pPr>
              <w:pStyle w:val="leeg"/>
            </w:pPr>
          </w:p>
        </w:tc>
        <w:tc>
          <w:tcPr>
            <w:tcW w:w="3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FC2A1" w14:textId="52484095" w:rsidR="00F261D5" w:rsidRPr="003D114E" w:rsidRDefault="00F261D5" w:rsidP="00F261D5">
            <w:pPr>
              <w:jc w:val="right"/>
            </w:pPr>
            <w:r>
              <w:t xml:space="preserve">trajectbegeleider </w:t>
            </w:r>
            <w:r w:rsidR="00612182">
              <w:t xml:space="preserve">van </w:t>
            </w:r>
            <w:r>
              <w:t>de school</w:t>
            </w:r>
          </w:p>
        </w:tc>
        <w:tc>
          <w:tcPr>
            <w:tcW w:w="11688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8A96DE" w14:textId="77777777" w:rsidR="00F261D5" w:rsidRPr="003D114E" w:rsidRDefault="00F261D5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781A" w:rsidRPr="003D114E" w14:paraId="7F6E6E95" w14:textId="77777777" w:rsidTr="00663E0E">
        <w:trPr>
          <w:trHeight w:hRule="exact" w:val="340"/>
        </w:trPr>
        <w:tc>
          <w:tcPr>
            <w:tcW w:w="15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4967E" w14:textId="77777777" w:rsidR="00B0781A" w:rsidRPr="003D114E" w:rsidRDefault="00B0781A" w:rsidP="00712C37">
            <w:pPr>
              <w:pStyle w:val="leeg"/>
            </w:pPr>
          </w:p>
        </w:tc>
      </w:tr>
      <w:tr w:rsidR="00CD4EC8" w:rsidRPr="003D114E" w14:paraId="7DD55A19" w14:textId="77777777" w:rsidTr="009E1EC3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5E4B2BCA" w14:textId="77777777" w:rsidR="00CD4EC8" w:rsidRPr="003D114E" w:rsidRDefault="00CD4EC8" w:rsidP="009E1EC3">
            <w:pPr>
              <w:pStyle w:val="leeg"/>
            </w:pPr>
          </w:p>
        </w:tc>
        <w:tc>
          <w:tcPr>
            <w:tcW w:w="149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04DBC305" w14:textId="77777777" w:rsidR="00CD4EC8" w:rsidRPr="003D114E" w:rsidRDefault="00CD4EC8" w:rsidP="009E1EC3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Vervolgtraject</w:t>
            </w:r>
          </w:p>
        </w:tc>
      </w:tr>
      <w:tr w:rsidR="00CD4EC8" w:rsidRPr="004D213B" w14:paraId="632387C3" w14:textId="77777777" w:rsidTr="009E1EC3">
        <w:trPr>
          <w:trHeight w:hRule="exact" w:val="113"/>
        </w:trPr>
        <w:tc>
          <w:tcPr>
            <w:tcW w:w="15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E75A0" w14:textId="77777777" w:rsidR="00CD4EC8" w:rsidRPr="004D213B" w:rsidRDefault="00CD4EC8" w:rsidP="009E1EC3">
            <w:pPr>
              <w:pStyle w:val="leeg"/>
            </w:pPr>
          </w:p>
        </w:tc>
      </w:tr>
      <w:tr w:rsidR="00CD4EC8" w:rsidRPr="00FF630A" w14:paraId="2636AFCB" w14:textId="77777777" w:rsidTr="009E1EC3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C41CB" w14:textId="78F0B8F7" w:rsidR="00CD4EC8" w:rsidRPr="003D114E" w:rsidRDefault="003B0A25" w:rsidP="009E1EC3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5</w:t>
            </w:r>
          </w:p>
        </w:tc>
        <w:tc>
          <w:tcPr>
            <w:tcW w:w="149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4EF8D" w14:textId="1D1FA2A2" w:rsidR="00CD4EC8" w:rsidRPr="00FF630A" w:rsidRDefault="00CD4EC8" w:rsidP="009E1EC3">
            <w:pPr>
              <w:pStyle w:val="Vraag"/>
            </w:pPr>
            <w:r w:rsidRPr="00E0396E">
              <w:t>Kruis het vervolgtraject aan.</w:t>
            </w:r>
          </w:p>
        </w:tc>
      </w:tr>
      <w:tr w:rsidR="00CD4EC8" w:rsidRPr="00E0396E" w14:paraId="09491FCA" w14:textId="77777777" w:rsidTr="009E1EC3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2C1BC" w14:textId="77777777" w:rsidR="00CD4EC8" w:rsidRPr="00463023" w:rsidRDefault="00CD4EC8" w:rsidP="009E1EC3">
            <w:pPr>
              <w:pStyle w:val="leeg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CF0B9C" w14:textId="77777777" w:rsidR="00CD4EC8" w:rsidRPr="001D4C9A" w:rsidRDefault="00CD4EC8" w:rsidP="009E1EC3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4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D2FFF" w14:textId="77777777" w:rsidR="00CD4EC8" w:rsidRPr="00E0396E" w:rsidRDefault="00CD4EC8" w:rsidP="009E1EC3">
            <w:r>
              <w:t>uitstroom naar het NEC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718B0" w14:textId="759D016F" w:rsidR="00CD4EC8" w:rsidRPr="00E0396E" w:rsidRDefault="00CD4EC8" w:rsidP="009E1EC3">
            <w:pPr>
              <w:pStyle w:val="aankruishokje"/>
            </w:pPr>
            <w:r w:rsidRPr="00E0396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396E">
              <w:instrText xml:space="preserve"> FORMCHECKBOX </w:instrText>
            </w:r>
            <w:r w:rsidR="00000000">
              <w:fldChar w:fldCharType="separate"/>
            </w:r>
            <w:r w:rsidRPr="00E0396E">
              <w:fldChar w:fldCharType="end"/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AE39D" w14:textId="77777777" w:rsidR="00CD4EC8" w:rsidRPr="00E0396E" w:rsidRDefault="00CD4EC8" w:rsidP="009E1EC3">
            <w:r w:rsidRPr="00E0396E">
              <w:t>ander</w:t>
            </w:r>
            <w:r>
              <w:t xml:space="preserve"> traject</w:t>
            </w:r>
            <w:r w:rsidRPr="00E0396E">
              <w:t>:</w:t>
            </w:r>
          </w:p>
        </w:tc>
        <w:tc>
          <w:tcPr>
            <w:tcW w:w="85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2AE969" w14:textId="77777777" w:rsidR="00CD4EC8" w:rsidRPr="00E0396E" w:rsidRDefault="00CD4EC8" w:rsidP="009E1EC3">
            <w:pPr>
              <w:pStyle w:val="invulveld"/>
              <w:framePr w:hSpace="0" w:wrap="auto" w:vAnchor="margin" w:xAlign="left" w:yAlign="inline"/>
              <w:suppressOverlap w:val="0"/>
            </w:pPr>
            <w:r w:rsidRPr="00E0396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396E">
              <w:rPr>
                <w:noProof/>
              </w:rPr>
              <w:instrText xml:space="preserve"> FORMTEXT </w:instrText>
            </w:r>
            <w:r w:rsidRPr="00E0396E">
              <w:rPr>
                <w:noProof/>
              </w:rPr>
            </w:r>
            <w:r w:rsidRPr="00E0396E">
              <w:rPr>
                <w:noProof/>
              </w:rPr>
              <w:fldChar w:fldCharType="separate"/>
            </w:r>
            <w:r w:rsidRPr="00E0396E">
              <w:rPr>
                <w:noProof/>
              </w:rPr>
              <w:t> </w:t>
            </w:r>
            <w:r w:rsidRPr="00E0396E">
              <w:rPr>
                <w:noProof/>
              </w:rPr>
              <w:t> </w:t>
            </w:r>
            <w:r w:rsidRPr="00E0396E">
              <w:rPr>
                <w:noProof/>
              </w:rPr>
              <w:t> </w:t>
            </w:r>
            <w:r w:rsidRPr="00E0396E">
              <w:rPr>
                <w:noProof/>
              </w:rPr>
              <w:t> </w:t>
            </w:r>
            <w:r w:rsidRPr="00E0396E">
              <w:rPr>
                <w:noProof/>
              </w:rPr>
              <w:t> </w:t>
            </w:r>
            <w:r w:rsidRPr="00E0396E">
              <w:rPr>
                <w:noProof/>
              </w:rPr>
              <w:fldChar w:fldCharType="end"/>
            </w:r>
          </w:p>
        </w:tc>
      </w:tr>
      <w:tr w:rsidR="00CD4EC8" w:rsidRPr="003D114E" w14:paraId="410BD0CD" w14:textId="77777777" w:rsidTr="009E1EC3">
        <w:trPr>
          <w:trHeight w:hRule="exact" w:val="340"/>
        </w:trPr>
        <w:tc>
          <w:tcPr>
            <w:tcW w:w="15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5362A" w14:textId="77777777" w:rsidR="00CD4EC8" w:rsidRPr="003D114E" w:rsidRDefault="00CD4EC8" w:rsidP="009E1EC3">
            <w:pPr>
              <w:pStyle w:val="leeg"/>
            </w:pPr>
          </w:p>
        </w:tc>
      </w:tr>
    </w:tbl>
    <w:p w14:paraId="0515CD32" w14:textId="77777777" w:rsidR="00565489" w:rsidRDefault="00565489">
      <w:r>
        <w:br w:type="page"/>
      </w:r>
    </w:p>
    <w:tbl>
      <w:tblPr>
        <w:tblW w:w="15366" w:type="dxa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4640"/>
        <w:gridCol w:w="138"/>
        <w:gridCol w:w="713"/>
        <w:gridCol w:w="143"/>
        <w:gridCol w:w="715"/>
        <w:gridCol w:w="135"/>
        <w:gridCol w:w="286"/>
        <w:gridCol w:w="294"/>
        <w:gridCol w:w="12"/>
        <w:gridCol w:w="131"/>
        <w:gridCol w:w="12"/>
        <w:gridCol w:w="266"/>
        <w:gridCol w:w="293"/>
        <w:gridCol w:w="13"/>
        <w:gridCol w:w="130"/>
        <w:gridCol w:w="13"/>
        <w:gridCol w:w="273"/>
        <w:gridCol w:w="286"/>
        <w:gridCol w:w="14"/>
        <w:gridCol w:w="129"/>
        <w:gridCol w:w="14"/>
        <w:gridCol w:w="271"/>
        <w:gridCol w:w="286"/>
        <w:gridCol w:w="15"/>
        <w:gridCol w:w="128"/>
        <w:gridCol w:w="14"/>
        <w:gridCol w:w="271"/>
        <w:gridCol w:w="286"/>
        <w:gridCol w:w="18"/>
        <w:gridCol w:w="135"/>
        <w:gridCol w:w="286"/>
        <w:gridCol w:w="287"/>
        <w:gridCol w:w="143"/>
        <w:gridCol w:w="286"/>
        <w:gridCol w:w="287"/>
        <w:gridCol w:w="143"/>
        <w:gridCol w:w="286"/>
        <w:gridCol w:w="287"/>
        <w:gridCol w:w="143"/>
        <w:gridCol w:w="286"/>
        <w:gridCol w:w="287"/>
        <w:gridCol w:w="143"/>
        <w:gridCol w:w="286"/>
        <w:gridCol w:w="288"/>
        <w:gridCol w:w="143"/>
        <w:gridCol w:w="286"/>
        <w:gridCol w:w="296"/>
        <w:gridCol w:w="138"/>
        <w:gridCol w:w="286"/>
        <w:gridCol w:w="309"/>
      </w:tblGrid>
      <w:tr w:rsidR="00371AD1" w:rsidRPr="003D114E" w14:paraId="6DCE6231" w14:textId="77777777" w:rsidTr="009918EF">
        <w:trPr>
          <w:trHeight w:hRule="exact" w:val="397"/>
        </w:trPr>
        <w:tc>
          <w:tcPr>
            <w:tcW w:w="15366" w:type="dxa"/>
            <w:gridSpan w:val="51"/>
          </w:tcPr>
          <w:p w14:paraId="2EA43D3F" w14:textId="77777777" w:rsidR="00371AD1" w:rsidRDefault="00371AD1" w:rsidP="00F467C8">
            <w:pPr>
              <w:pStyle w:val="Kop1"/>
              <w:spacing w:before="0"/>
              <w:ind w:left="29"/>
              <w:rPr>
                <w:rFonts w:cs="Calibri"/>
              </w:rPr>
            </w:pPr>
          </w:p>
        </w:tc>
      </w:tr>
      <w:tr w:rsidR="003C3732" w:rsidRPr="003D114E" w14:paraId="410F36AD" w14:textId="77777777" w:rsidTr="00C20395">
        <w:trPr>
          <w:trHeight w:hRule="exact" w:val="397"/>
        </w:trPr>
        <w:tc>
          <w:tcPr>
            <w:tcW w:w="396" w:type="dxa"/>
          </w:tcPr>
          <w:p w14:paraId="4A95526C" w14:textId="77777777" w:rsidR="003C3732" w:rsidRPr="003D114E" w:rsidRDefault="003C3732" w:rsidP="00F467C8">
            <w:pPr>
              <w:pStyle w:val="leeg"/>
            </w:pPr>
          </w:p>
        </w:tc>
        <w:tc>
          <w:tcPr>
            <w:tcW w:w="14970" w:type="dxa"/>
            <w:gridSpan w:val="50"/>
            <w:shd w:val="solid" w:color="7F7F7F" w:themeColor="text1" w:themeTint="80" w:fill="auto"/>
          </w:tcPr>
          <w:p w14:paraId="5D87E2A8" w14:textId="77777777" w:rsidR="003C3732" w:rsidRPr="003D114E" w:rsidRDefault="00D90F39" w:rsidP="00F467C8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Alterneringsplan</w:t>
            </w:r>
          </w:p>
        </w:tc>
      </w:tr>
      <w:tr w:rsidR="003C3732" w:rsidRPr="003D114E" w14:paraId="51655D25" w14:textId="77777777" w:rsidTr="00663E0E">
        <w:trPr>
          <w:trHeight w:hRule="exact" w:val="113"/>
        </w:trPr>
        <w:tc>
          <w:tcPr>
            <w:tcW w:w="15366" w:type="dxa"/>
            <w:gridSpan w:val="51"/>
            <w:shd w:val="clear" w:color="auto" w:fill="auto"/>
          </w:tcPr>
          <w:p w14:paraId="7FB1570C" w14:textId="77777777" w:rsidR="003C3732" w:rsidRPr="004D213B" w:rsidRDefault="003C3732" w:rsidP="00F467C8">
            <w:pPr>
              <w:pStyle w:val="leeg"/>
            </w:pPr>
          </w:p>
        </w:tc>
      </w:tr>
      <w:tr w:rsidR="003C3732" w:rsidRPr="003D114E" w14:paraId="0CFA0403" w14:textId="77777777" w:rsidTr="00C20395">
        <w:trPr>
          <w:trHeight w:val="340"/>
        </w:trPr>
        <w:tc>
          <w:tcPr>
            <w:tcW w:w="396" w:type="dxa"/>
            <w:shd w:val="clear" w:color="auto" w:fill="auto"/>
          </w:tcPr>
          <w:p w14:paraId="38B342F6" w14:textId="5B8F89A0" w:rsidR="003C3732" w:rsidRPr="003D114E" w:rsidRDefault="003B0A25" w:rsidP="00F467C8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6</w:t>
            </w:r>
          </w:p>
        </w:tc>
        <w:tc>
          <w:tcPr>
            <w:tcW w:w="14970" w:type="dxa"/>
            <w:gridSpan w:val="50"/>
            <w:shd w:val="clear" w:color="auto" w:fill="auto"/>
          </w:tcPr>
          <w:p w14:paraId="501CAE22" w14:textId="77777777" w:rsidR="00D90F39" w:rsidRPr="00E0396E" w:rsidRDefault="00D90F39" w:rsidP="00D90F39">
            <w:pPr>
              <w:pStyle w:val="Vraag"/>
            </w:pPr>
            <w:r w:rsidRPr="00E0396E">
              <w:t xml:space="preserve">Vul </w:t>
            </w:r>
            <w:r w:rsidR="00907402">
              <w:t>in de onderstaande rubrieken</w:t>
            </w:r>
            <w:r w:rsidRPr="00E0396E">
              <w:t xml:space="preserve"> de competenties in die de jongere </w:t>
            </w:r>
            <w:r w:rsidR="00CD2074">
              <w:t xml:space="preserve">op de werkvloer </w:t>
            </w:r>
            <w:r w:rsidRPr="00E0396E">
              <w:t xml:space="preserve">kan </w:t>
            </w:r>
            <w:r w:rsidR="00931852">
              <w:t>verwerven</w:t>
            </w:r>
            <w:r w:rsidRPr="00E0396E">
              <w:t>.</w:t>
            </w:r>
          </w:p>
          <w:p w14:paraId="7751353A" w14:textId="3AF4832F" w:rsidR="00931852" w:rsidRPr="0061234A" w:rsidRDefault="00D90F39" w:rsidP="0061234A">
            <w:pPr>
              <w:pStyle w:val="Aanwijzing"/>
            </w:pPr>
            <w:r w:rsidRPr="0061234A">
              <w:t xml:space="preserve">Preciseer </w:t>
            </w:r>
            <w:r w:rsidR="00944336">
              <w:t>in de eerste kolom</w:t>
            </w:r>
            <w:r w:rsidRPr="0061234A">
              <w:t xml:space="preserve"> welke competenties de jongere </w:t>
            </w:r>
            <w:r w:rsidR="00931852" w:rsidRPr="0061234A">
              <w:t>in de verschillende domeinen kan verwerven</w:t>
            </w:r>
            <w:r w:rsidRPr="0061234A">
              <w:t>.</w:t>
            </w:r>
            <w:r w:rsidR="00904E99" w:rsidRPr="0061234A">
              <w:t xml:space="preserve"> </w:t>
            </w:r>
          </w:p>
          <w:p w14:paraId="0173DAF9" w14:textId="634541E2" w:rsidR="00931852" w:rsidRPr="0061234A" w:rsidRDefault="00CD2074" w:rsidP="0061234A">
            <w:pPr>
              <w:pStyle w:val="Aanwijzing"/>
            </w:pPr>
            <w:r w:rsidRPr="0061234A">
              <w:t>Kruis telkens</w:t>
            </w:r>
            <w:r w:rsidR="00931852" w:rsidRPr="0061234A">
              <w:t xml:space="preserve"> aan waar de </w:t>
            </w:r>
            <w:r w:rsidRPr="0061234A">
              <w:t xml:space="preserve">jongere die </w:t>
            </w:r>
            <w:r w:rsidR="00931852" w:rsidRPr="0061234A">
              <w:t>competentie kan verw</w:t>
            </w:r>
            <w:r w:rsidRPr="0061234A">
              <w:t>e</w:t>
            </w:r>
            <w:r w:rsidR="00931852" w:rsidRPr="0061234A">
              <w:t>rven: in de school of in het bedrijf.</w:t>
            </w:r>
          </w:p>
          <w:p w14:paraId="54A44152" w14:textId="77777777" w:rsidR="003C3732" w:rsidRPr="0061234A" w:rsidRDefault="00D90F39" w:rsidP="0061234A">
            <w:pPr>
              <w:pStyle w:val="Aanwijzing"/>
            </w:pPr>
            <w:r w:rsidRPr="0061234A">
              <w:t xml:space="preserve">Zet een </w:t>
            </w:r>
            <w:r w:rsidR="0076188B" w:rsidRPr="0061234A">
              <w:t>‘X’</w:t>
            </w:r>
            <w:r w:rsidRPr="0061234A">
              <w:t xml:space="preserve"> in de kolom van de maand</w:t>
            </w:r>
            <w:r w:rsidR="0076188B" w:rsidRPr="0061234A">
              <w:t xml:space="preserve"> waarin</w:t>
            </w:r>
            <w:r w:rsidRPr="0061234A">
              <w:t xml:space="preserve"> de jongere de competentie op de werkvloer inoefent. Vink het aankruishokje aan zodra de jongere de competentie op de werkvloer verworven heeft.</w:t>
            </w:r>
          </w:p>
          <w:p w14:paraId="3C6ACFD7" w14:textId="6D55FB52" w:rsidR="0061234A" w:rsidRPr="0061234A" w:rsidRDefault="0061234A" w:rsidP="00001D42">
            <w:pPr>
              <w:pStyle w:val="Aanwijzing"/>
              <w:spacing w:before="40"/>
            </w:pPr>
            <w:r w:rsidRPr="0061234A">
              <w:t>Het gaat om</w:t>
            </w:r>
            <w:r w:rsidR="002D6773">
              <w:t xml:space="preserve"> te verwerven competenties in </w:t>
            </w:r>
            <w:r w:rsidRPr="0061234A">
              <w:t xml:space="preserve">de volgende vijf </w:t>
            </w:r>
            <w:r w:rsidR="002D6773">
              <w:t>domeinen</w:t>
            </w:r>
            <w:r w:rsidRPr="0061234A">
              <w:t>:</w:t>
            </w:r>
          </w:p>
          <w:p w14:paraId="68B4435E" w14:textId="77777777" w:rsidR="0061234A" w:rsidRPr="0061234A" w:rsidRDefault="0061234A" w:rsidP="00944336">
            <w:pPr>
              <w:pStyle w:val="Aanwijzing"/>
              <w:numPr>
                <w:ilvl w:val="0"/>
                <w:numId w:val="18"/>
              </w:numPr>
              <w:ind w:left="172" w:hanging="141"/>
            </w:pPr>
            <w:r>
              <w:t>v</w:t>
            </w:r>
            <w:r w:rsidRPr="0061234A">
              <w:t>eilig, hygiënisch en milieubewust werken</w:t>
            </w:r>
            <w:r w:rsidR="00001D42">
              <w:t>,</w:t>
            </w:r>
            <w:r w:rsidRPr="0061234A">
              <w:t xml:space="preserve"> conform de nota over het welzijn op het werk</w:t>
            </w:r>
          </w:p>
          <w:p w14:paraId="66896C4D" w14:textId="77777777" w:rsidR="0061234A" w:rsidRPr="0061234A" w:rsidRDefault="00BA33E9" w:rsidP="00944336">
            <w:pPr>
              <w:pStyle w:val="Aanwijzing"/>
              <w:numPr>
                <w:ilvl w:val="0"/>
                <w:numId w:val="18"/>
              </w:numPr>
              <w:ind w:left="172" w:hanging="141"/>
            </w:pPr>
            <w:r>
              <w:t>de n</w:t>
            </w:r>
            <w:r w:rsidR="0061234A" w:rsidRPr="0061234A">
              <w:t>oodzakelijke houdingen aannemen voor de uitoefening van het beroep</w:t>
            </w:r>
          </w:p>
          <w:p w14:paraId="410CA92E" w14:textId="77777777" w:rsidR="0061234A" w:rsidRPr="0061234A" w:rsidRDefault="00BA33E9" w:rsidP="00944336">
            <w:pPr>
              <w:pStyle w:val="Aanwijzing"/>
              <w:numPr>
                <w:ilvl w:val="0"/>
                <w:numId w:val="18"/>
              </w:numPr>
              <w:ind w:left="172" w:hanging="141"/>
            </w:pPr>
            <w:r>
              <w:t>de f</w:t>
            </w:r>
            <w:r w:rsidR="0061234A" w:rsidRPr="0061234A">
              <w:t>unctionele vaardigheden (geïntegreerde ASV) verwerven voor de uitoefening van het beroep</w:t>
            </w:r>
          </w:p>
          <w:p w14:paraId="1DC31012" w14:textId="77777777" w:rsidR="0061234A" w:rsidRPr="0061234A" w:rsidRDefault="00BA33E9" w:rsidP="00944336">
            <w:pPr>
              <w:pStyle w:val="Aanwijzing"/>
              <w:numPr>
                <w:ilvl w:val="0"/>
                <w:numId w:val="18"/>
              </w:numPr>
              <w:ind w:left="172" w:hanging="141"/>
            </w:pPr>
            <w:r>
              <w:t>d</w:t>
            </w:r>
            <w:r w:rsidR="0061234A" w:rsidRPr="0061234A">
              <w:t>e eigen werkzaamheden organiseren</w:t>
            </w:r>
          </w:p>
          <w:p w14:paraId="5F4C4B85" w14:textId="77777777" w:rsidR="0061234A" w:rsidRPr="00BE7CA3" w:rsidRDefault="00BA33E9" w:rsidP="00944336">
            <w:pPr>
              <w:pStyle w:val="Aanwijzing"/>
              <w:numPr>
                <w:ilvl w:val="0"/>
                <w:numId w:val="18"/>
              </w:numPr>
              <w:ind w:left="172" w:hanging="141"/>
            </w:pPr>
            <w:r>
              <w:t>de s</w:t>
            </w:r>
            <w:r w:rsidR="0061234A" w:rsidRPr="0061234A">
              <w:t>pecifieke beroepsgerichte competenties verwerven</w:t>
            </w:r>
            <w:r w:rsidR="0061234A">
              <w:t>.</w:t>
            </w:r>
          </w:p>
        </w:tc>
      </w:tr>
      <w:tr w:rsidR="00944336" w:rsidRPr="003D114E" w14:paraId="17BA5D62" w14:textId="77777777" w:rsidTr="00C203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5366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05BB0" w14:textId="77777777" w:rsidR="00944336" w:rsidRPr="003D114E" w:rsidRDefault="00944336" w:rsidP="00944336">
            <w:pPr>
              <w:pStyle w:val="leeg"/>
            </w:pPr>
          </w:p>
        </w:tc>
      </w:tr>
      <w:tr w:rsidR="00907402" w:rsidRPr="003D114E" w14:paraId="7FBB04F0" w14:textId="77777777" w:rsidTr="00C203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73F4C8B9" w14:textId="169768CF" w:rsidR="00907402" w:rsidRPr="003D114E" w:rsidRDefault="00907402" w:rsidP="009B2564">
            <w:pPr>
              <w:pStyle w:val="leeg"/>
            </w:pPr>
          </w:p>
        </w:tc>
        <w:tc>
          <w:tcPr>
            <w:tcW w:w="14970" w:type="dxa"/>
            <w:gridSpan w:val="50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14:paraId="10C564DC" w14:textId="77777777" w:rsidR="00907402" w:rsidRPr="003D114E" w:rsidRDefault="00907402" w:rsidP="009B2564">
            <w:pPr>
              <w:pStyle w:val="Kop2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V</w:t>
            </w:r>
            <w:r w:rsidRPr="0061234A">
              <w:t>eilig, hygiënisch en milieubewust werken</w:t>
            </w:r>
            <w:r>
              <w:t>,</w:t>
            </w:r>
            <w:r w:rsidRPr="0061234A">
              <w:t xml:space="preserve"> conform de nota over het welzijn op het werk</w:t>
            </w:r>
          </w:p>
        </w:tc>
      </w:tr>
      <w:tr w:rsidR="003C3732" w:rsidRPr="003D114E" w14:paraId="19A9FDDF" w14:textId="77777777" w:rsidTr="00663E0E">
        <w:trPr>
          <w:trHeight w:hRule="exact" w:val="113"/>
        </w:trPr>
        <w:tc>
          <w:tcPr>
            <w:tcW w:w="15366" w:type="dxa"/>
            <w:gridSpan w:val="51"/>
            <w:shd w:val="clear" w:color="auto" w:fill="auto"/>
          </w:tcPr>
          <w:p w14:paraId="44B97428" w14:textId="77777777" w:rsidR="003C3732" w:rsidRPr="003D114E" w:rsidRDefault="003C3732" w:rsidP="00F467C8">
            <w:pPr>
              <w:pStyle w:val="leeg"/>
            </w:pPr>
          </w:p>
        </w:tc>
      </w:tr>
      <w:tr w:rsidR="000F60A6" w:rsidRPr="003D114E" w14:paraId="2294F8CB" w14:textId="77777777" w:rsidTr="00944336">
        <w:trPr>
          <w:trHeight w:val="340"/>
        </w:trPr>
        <w:tc>
          <w:tcPr>
            <w:tcW w:w="396" w:type="dxa"/>
            <w:shd w:val="clear" w:color="auto" w:fill="auto"/>
          </w:tcPr>
          <w:p w14:paraId="297D1799" w14:textId="77777777" w:rsidR="00CD2074" w:rsidRPr="00CA4C88" w:rsidRDefault="00CD2074" w:rsidP="00F467C8">
            <w:pPr>
              <w:pStyle w:val="leeg"/>
            </w:pPr>
          </w:p>
        </w:tc>
        <w:tc>
          <w:tcPr>
            <w:tcW w:w="4640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</w:tcPr>
          <w:p w14:paraId="3EFF1C47" w14:textId="77777777" w:rsidR="00CD2074" w:rsidRPr="0076188B" w:rsidRDefault="00907402" w:rsidP="00F467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lang w:val="nl-BE"/>
              </w:rPr>
            </w:pPr>
            <w:r>
              <w:rPr>
                <w:rFonts w:cs="Calibri"/>
                <w:lang w:val="nl-BE"/>
              </w:rPr>
              <w:t>te verwerven competenties</w:t>
            </w:r>
          </w:p>
        </w:tc>
        <w:tc>
          <w:tcPr>
            <w:tcW w:w="138" w:type="dxa"/>
            <w:shd w:val="clear" w:color="auto" w:fill="auto"/>
          </w:tcPr>
          <w:p w14:paraId="5BECA582" w14:textId="77777777" w:rsidR="00CD2074" w:rsidRPr="003D114E" w:rsidRDefault="00CD2074" w:rsidP="00F467C8"/>
        </w:tc>
        <w:tc>
          <w:tcPr>
            <w:tcW w:w="713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</w:tcPr>
          <w:p w14:paraId="209664A3" w14:textId="77777777" w:rsidR="00CD2074" w:rsidRPr="005D126C" w:rsidRDefault="005D126C" w:rsidP="005D126C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5D126C">
              <w:rPr>
                <w:rFonts w:cs="Calibri"/>
              </w:rPr>
              <w:t>school</w:t>
            </w:r>
          </w:p>
        </w:tc>
        <w:tc>
          <w:tcPr>
            <w:tcW w:w="143" w:type="dxa"/>
            <w:shd w:val="clear" w:color="auto" w:fill="auto"/>
          </w:tcPr>
          <w:p w14:paraId="449F9715" w14:textId="77777777" w:rsidR="00CD2074" w:rsidRPr="003D114E" w:rsidRDefault="00CD2074" w:rsidP="00F467C8"/>
        </w:tc>
        <w:tc>
          <w:tcPr>
            <w:tcW w:w="715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</w:tcPr>
          <w:p w14:paraId="3973E09D" w14:textId="77777777" w:rsidR="00CD2074" w:rsidRPr="005D126C" w:rsidRDefault="005D126C" w:rsidP="005D126C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5D126C">
              <w:rPr>
                <w:rFonts w:cs="Calibri"/>
              </w:rPr>
              <w:t>bedrijf</w:t>
            </w:r>
          </w:p>
        </w:tc>
        <w:tc>
          <w:tcPr>
            <w:tcW w:w="135" w:type="dxa"/>
            <w:shd w:val="clear" w:color="auto" w:fill="auto"/>
          </w:tcPr>
          <w:p w14:paraId="2D7CB4AA" w14:textId="77777777" w:rsidR="00CD2074" w:rsidRPr="003D114E" w:rsidRDefault="00CD2074" w:rsidP="00F467C8"/>
        </w:tc>
        <w:tc>
          <w:tcPr>
            <w:tcW w:w="592" w:type="dxa"/>
            <w:gridSpan w:val="3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</w:tcPr>
          <w:p w14:paraId="242B9821" w14:textId="77777777" w:rsidR="00CD2074" w:rsidRPr="003D114E" w:rsidRDefault="00CD2074" w:rsidP="003C3732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sep</w:t>
            </w:r>
          </w:p>
        </w:tc>
        <w:tc>
          <w:tcPr>
            <w:tcW w:w="143" w:type="dxa"/>
            <w:gridSpan w:val="2"/>
            <w:shd w:val="clear" w:color="auto" w:fill="auto"/>
          </w:tcPr>
          <w:p w14:paraId="3777F092" w14:textId="77777777" w:rsidR="00CD2074" w:rsidRPr="003D114E" w:rsidRDefault="00CD2074" w:rsidP="00F467C8"/>
        </w:tc>
        <w:tc>
          <w:tcPr>
            <w:tcW w:w="572" w:type="dxa"/>
            <w:gridSpan w:val="3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</w:tcPr>
          <w:p w14:paraId="0F54EEED" w14:textId="77777777" w:rsidR="00CD2074" w:rsidRPr="003D114E" w:rsidRDefault="00CD2074" w:rsidP="00F467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okt</w:t>
            </w:r>
          </w:p>
        </w:tc>
        <w:tc>
          <w:tcPr>
            <w:tcW w:w="143" w:type="dxa"/>
            <w:gridSpan w:val="2"/>
            <w:shd w:val="clear" w:color="auto" w:fill="auto"/>
          </w:tcPr>
          <w:p w14:paraId="485EC46D" w14:textId="77777777" w:rsidR="00CD2074" w:rsidRPr="003D114E" w:rsidRDefault="00CD2074" w:rsidP="00F467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573" w:type="dxa"/>
            <w:gridSpan w:val="3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</w:tcPr>
          <w:p w14:paraId="76A26AA0" w14:textId="77777777" w:rsidR="00CD2074" w:rsidRPr="003D114E" w:rsidRDefault="00CD2074" w:rsidP="00F467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nov</w:t>
            </w:r>
          </w:p>
        </w:tc>
        <w:tc>
          <w:tcPr>
            <w:tcW w:w="143" w:type="dxa"/>
            <w:gridSpan w:val="2"/>
            <w:shd w:val="clear" w:color="auto" w:fill="auto"/>
          </w:tcPr>
          <w:p w14:paraId="4FE184F2" w14:textId="77777777" w:rsidR="00CD2074" w:rsidRPr="003D114E" w:rsidRDefault="00CD2074" w:rsidP="00F467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572" w:type="dxa"/>
            <w:gridSpan w:val="3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</w:tcPr>
          <w:p w14:paraId="19B60578" w14:textId="77777777" w:rsidR="00CD2074" w:rsidRPr="003D114E" w:rsidRDefault="00CD2074" w:rsidP="00F467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dec</w:t>
            </w:r>
          </w:p>
        </w:tc>
        <w:tc>
          <w:tcPr>
            <w:tcW w:w="142" w:type="dxa"/>
            <w:gridSpan w:val="2"/>
            <w:shd w:val="clear" w:color="auto" w:fill="auto"/>
          </w:tcPr>
          <w:p w14:paraId="76FC7FFE" w14:textId="77777777" w:rsidR="00CD2074" w:rsidRPr="003D114E" w:rsidRDefault="00CD2074" w:rsidP="00F467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575" w:type="dxa"/>
            <w:gridSpan w:val="3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</w:tcPr>
          <w:p w14:paraId="4FC72457" w14:textId="77777777" w:rsidR="00CD2074" w:rsidRPr="003D114E" w:rsidRDefault="00CD2074" w:rsidP="00F467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jan</w:t>
            </w:r>
          </w:p>
        </w:tc>
        <w:tc>
          <w:tcPr>
            <w:tcW w:w="135" w:type="dxa"/>
            <w:shd w:val="clear" w:color="auto" w:fill="auto"/>
          </w:tcPr>
          <w:p w14:paraId="25C9FB31" w14:textId="77777777" w:rsidR="00CD2074" w:rsidRPr="003D114E" w:rsidRDefault="00CD2074" w:rsidP="00F467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573" w:type="dxa"/>
            <w:gridSpan w:val="2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</w:tcPr>
          <w:p w14:paraId="50B65B9E" w14:textId="77777777" w:rsidR="00CD2074" w:rsidRPr="003D114E" w:rsidRDefault="00CD2074" w:rsidP="00F467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feb</w:t>
            </w:r>
          </w:p>
        </w:tc>
        <w:tc>
          <w:tcPr>
            <w:tcW w:w="143" w:type="dxa"/>
            <w:shd w:val="clear" w:color="auto" w:fill="auto"/>
          </w:tcPr>
          <w:p w14:paraId="7EE5ADE9" w14:textId="77777777" w:rsidR="00CD2074" w:rsidRPr="003D114E" w:rsidRDefault="00CD2074" w:rsidP="00F467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573" w:type="dxa"/>
            <w:gridSpan w:val="2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</w:tcPr>
          <w:p w14:paraId="4C4DCAF7" w14:textId="77777777" w:rsidR="00CD2074" w:rsidRPr="003D114E" w:rsidRDefault="00CD2074" w:rsidP="00F467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maa</w:t>
            </w:r>
          </w:p>
        </w:tc>
        <w:tc>
          <w:tcPr>
            <w:tcW w:w="143" w:type="dxa"/>
            <w:shd w:val="clear" w:color="auto" w:fill="auto"/>
          </w:tcPr>
          <w:p w14:paraId="5F70415E" w14:textId="77777777" w:rsidR="00CD2074" w:rsidRPr="003D114E" w:rsidRDefault="00CD2074" w:rsidP="00F467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573" w:type="dxa"/>
            <w:gridSpan w:val="2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</w:tcPr>
          <w:p w14:paraId="7088929B" w14:textId="77777777" w:rsidR="00CD2074" w:rsidRPr="003D114E" w:rsidRDefault="00CD2074" w:rsidP="00F467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april</w:t>
            </w:r>
          </w:p>
        </w:tc>
        <w:tc>
          <w:tcPr>
            <w:tcW w:w="143" w:type="dxa"/>
            <w:shd w:val="clear" w:color="auto" w:fill="auto"/>
          </w:tcPr>
          <w:p w14:paraId="426D2DE2" w14:textId="77777777" w:rsidR="00CD2074" w:rsidRPr="003D114E" w:rsidRDefault="00CD2074" w:rsidP="00F467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573" w:type="dxa"/>
            <w:gridSpan w:val="2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</w:tcPr>
          <w:p w14:paraId="71860E64" w14:textId="77777777" w:rsidR="00CD2074" w:rsidRPr="003D114E" w:rsidRDefault="00CD2074" w:rsidP="00F467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mei</w:t>
            </w:r>
          </w:p>
        </w:tc>
        <w:tc>
          <w:tcPr>
            <w:tcW w:w="143" w:type="dxa"/>
            <w:shd w:val="clear" w:color="auto" w:fill="auto"/>
          </w:tcPr>
          <w:p w14:paraId="3EE3039F" w14:textId="77777777" w:rsidR="00CD2074" w:rsidRPr="003D114E" w:rsidRDefault="00CD2074" w:rsidP="00F467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574" w:type="dxa"/>
            <w:gridSpan w:val="2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</w:tcPr>
          <w:p w14:paraId="260EB6D1" w14:textId="77777777" w:rsidR="00CD2074" w:rsidRPr="003D114E" w:rsidRDefault="00CD2074" w:rsidP="00F467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juni</w:t>
            </w:r>
          </w:p>
        </w:tc>
        <w:tc>
          <w:tcPr>
            <w:tcW w:w="143" w:type="dxa"/>
            <w:shd w:val="clear" w:color="auto" w:fill="auto"/>
          </w:tcPr>
          <w:p w14:paraId="1D88316A" w14:textId="77777777" w:rsidR="00CD2074" w:rsidRPr="003D114E" w:rsidRDefault="00CD2074" w:rsidP="00F467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582" w:type="dxa"/>
            <w:gridSpan w:val="2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</w:tcPr>
          <w:p w14:paraId="0CDC7FE9" w14:textId="77777777" w:rsidR="00CD2074" w:rsidRPr="003D114E" w:rsidRDefault="00CD2074" w:rsidP="00F467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juli</w:t>
            </w:r>
          </w:p>
        </w:tc>
        <w:tc>
          <w:tcPr>
            <w:tcW w:w="138" w:type="dxa"/>
            <w:shd w:val="clear" w:color="auto" w:fill="auto"/>
          </w:tcPr>
          <w:p w14:paraId="0223BD4E" w14:textId="77777777" w:rsidR="00CD2074" w:rsidRPr="003D114E" w:rsidRDefault="00CD2074" w:rsidP="00F467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595" w:type="dxa"/>
            <w:gridSpan w:val="2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</w:tcPr>
          <w:p w14:paraId="3021FA88" w14:textId="77777777" w:rsidR="00CD2074" w:rsidRPr="003D114E" w:rsidRDefault="00CD2074" w:rsidP="00F467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aug</w:t>
            </w:r>
          </w:p>
        </w:tc>
      </w:tr>
      <w:tr w:rsidR="000F60A6" w:rsidRPr="003D114E" w14:paraId="25EB7398" w14:textId="77777777" w:rsidTr="009443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955DE" w14:textId="77777777" w:rsidR="005D126C" w:rsidRPr="00CA4C88" w:rsidRDefault="005D126C" w:rsidP="005600C7">
            <w:pPr>
              <w:pStyle w:val="leeg"/>
            </w:pPr>
          </w:p>
        </w:tc>
        <w:tc>
          <w:tcPr>
            <w:tcW w:w="464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00027D" w14:textId="77777777" w:rsidR="005D126C" w:rsidRPr="003D114E" w:rsidRDefault="005D126C" w:rsidP="005600C7">
            <w:pPr>
              <w:pStyle w:val="recht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C2AEA" w14:textId="77777777" w:rsidR="005D126C" w:rsidRPr="003D114E" w:rsidRDefault="005D126C" w:rsidP="005600C7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6FAA5" w14:textId="77777777" w:rsidR="005D126C" w:rsidRPr="00A26786" w:rsidRDefault="005D126C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A6928" w14:textId="77777777" w:rsidR="005D126C" w:rsidRPr="003D114E" w:rsidRDefault="005D126C" w:rsidP="005600C7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0D582" w14:textId="77777777" w:rsidR="005D126C" w:rsidRPr="00A26786" w:rsidRDefault="005D126C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BBBFB" w14:textId="77777777" w:rsidR="005D126C" w:rsidRPr="003D114E" w:rsidRDefault="005D126C" w:rsidP="005600C7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9791A2" w14:textId="77777777" w:rsidR="005D126C" w:rsidRPr="003D114E" w:rsidRDefault="005D126C" w:rsidP="005600C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12BABAA9" w14:textId="77777777" w:rsidR="005D126C" w:rsidRPr="00A26786" w:rsidRDefault="005D126C" w:rsidP="005600C7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7B1D3" w14:textId="77777777" w:rsidR="005D126C" w:rsidRPr="003D114E" w:rsidRDefault="005D126C" w:rsidP="005600C7"/>
        </w:tc>
        <w:tc>
          <w:tcPr>
            <w:tcW w:w="2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8DA99D" w14:textId="77777777" w:rsidR="005D126C" w:rsidRPr="003D114E" w:rsidRDefault="005D126C" w:rsidP="005600C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0F48E" w14:textId="77777777" w:rsidR="005D126C" w:rsidRPr="00A26786" w:rsidRDefault="005D126C" w:rsidP="005600C7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2C3A1" w14:textId="77777777" w:rsidR="005D126C" w:rsidRPr="003D114E" w:rsidRDefault="005D126C" w:rsidP="005600C7"/>
        </w:tc>
        <w:tc>
          <w:tcPr>
            <w:tcW w:w="28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37BB5F" w14:textId="77777777" w:rsidR="005D126C" w:rsidRPr="003D114E" w:rsidRDefault="005D126C" w:rsidP="005600C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C1B14" w14:textId="77777777" w:rsidR="005D126C" w:rsidRPr="00A26786" w:rsidRDefault="005D126C" w:rsidP="005600C7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7B9DD" w14:textId="77777777" w:rsidR="005D126C" w:rsidRPr="003D114E" w:rsidRDefault="005D126C" w:rsidP="005600C7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B226D5" w14:textId="77777777" w:rsidR="005D126C" w:rsidRPr="003D114E" w:rsidRDefault="005D126C" w:rsidP="005600C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88129" w14:textId="77777777" w:rsidR="005D126C" w:rsidRPr="00A26786" w:rsidRDefault="005D126C" w:rsidP="005600C7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FDC30" w14:textId="77777777" w:rsidR="005D126C" w:rsidRPr="003D114E" w:rsidRDefault="005D126C" w:rsidP="005600C7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3ECC31" w14:textId="77777777" w:rsidR="005D126C" w:rsidRPr="003D114E" w:rsidRDefault="005D126C" w:rsidP="005600C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C5AD4" w14:textId="77777777" w:rsidR="005D126C" w:rsidRPr="00A26786" w:rsidRDefault="005D126C" w:rsidP="005600C7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5477E" w14:textId="77777777" w:rsidR="005D126C" w:rsidRPr="003D114E" w:rsidRDefault="005D126C" w:rsidP="005600C7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B46366" w14:textId="77777777" w:rsidR="005D126C" w:rsidRPr="003D114E" w:rsidRDefault="005D126C" w:rsidP="005600C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6037D" w14:textId="77777777" w:rsidR="005D126C" w:rsidRPr="00A26786" w:rsidRDefault="005D126C" w:rsidP="005600C7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0BE89" w14:textId="77777777" w:rsidR="005D126C" w:rsidRPr="003D114E" w:rsidRDefault="005D126C" w:rsidP="005600C7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2A4572" w14:textId="77777777" w:rsidR="005D126C" w:rsidRPr="003D114E" w:rsidRDefault="005D126C" w:rsidP="005600C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6D851" w14:textId="77777777" w:rsidR="005D126C" w:rsidRPr="00A26786" w:rsidRDefault="005D126C" w:rsidP="005600C7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57438" w14:textId="77777777" w:rsidR="005D126C" w:rsidRPr="003D114E" w:rsidRDefault="005D126C" w:rsidP="005600C7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98452F" w14:textId="77777777" w:rsidR="005D126C" w:rsidRPr="003D114E" w:rsidRDefault="005D126C" w:rsidP="005600C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308CB" w14:textId="77777777" w:rsidR="005D126C" w:rsidRPr="00A26786" w:rsidRDefault="005D126C" w:rsidP="005600C7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54317" w14:textId="77777777" w:rsidR="005D126C" w:rsidRPr="003D114E" w:rsidRDefault="005D126C" w:rsidP="005600C7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3BA033" w14:textId="77777777" w:rsidR="005D126C" w:rsidRPr="003D114E" w:rsidRDefault="005D126C" w:rsidP="005600C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D8C02" w14:textId="77777777" w:rsidR="005D126C" w:rsidRPr="00A26786" w:rsidRDefault="005D126C" w:rsidP="005600C7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10D81" w14:textId="77777777" w:rsidR="005D126C" w:rsidRPr="003D114E" w:rsidRDefault="005D126C" w:rsidP="005600C7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1FF38A" w14:textId="77777777" w:rsidR="005D126C" w:rsidRPr="003D114E" w:rsidRDefault="005D126C" w:rsidP="005600C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EE1A0" w14:textId="77777777" w:rsidR="005D126C" w:rsidRPr="00A26786" w:rsidRDefault="005D126C" w:rsidP="005600C7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2B7EE" w14:textId="77777777" w:rsidR="005D126C" w:rsidRPr="003D114E" w:rsidRDefault="005D126C" w:rsidP="005600C7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46E23A" w14:textId="77777777" w:rsidR="005D126C" w:rsidRPr="003D114E" w:rsidRDefault="005D126C" w:rsidP="005600C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61B0D2" w14:textId="77777777" w:rsidR="005D126C" w:rsidRPr="00A26786" w:rsidRDefault="005D126C" w:rsidP="005600C7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95BC1" w14:textId="77777777" w:rsidR="005D126C" w:rsidRPr="003D114E" w:rsidRDefault="005D126C" w:rsidP="005600C7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D1D16F" w14:textId="77777777" w:rsidR="005D126C" w:rsidRPr="003D114E" w:rsidRDefault="005D126C" w:rsidP="005600C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C4C64" w14:textId="77777777" w:rsidR="005D126C" w:rsidRPr="00A26786" w:rsidRDefault="005D126C" w:rsidP="005600C7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</w:tr>
      <w:tr w:rsidR="000F60A6" w:rsidRPr="003D114E" w14:paraId="776D2DB3" w14:textId="77777777" w:rsidTr="009443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E4AD6" w14:textId="77777777" w:rsidR="005D126C" w:rsidRPr="00CA4C88" w:rsidRDefault="005D126C" w:rsidP="005600C7">
            <w:pPr>
              <w:pStyle w:val="leeg"/>
            </w:pPr>
          </w:p>
        </w:tc>
        <w:tc>
          <w:tcPr>
            <w:tcW w:w="464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49CB8F" w14:textId="77777777" w:rsidR="005D126C" w:rsidRPr="003D114E" w:rsidRDefault="005D126C" w:rsidP="005600C7">
            <w:pPr>
              <w:pStyle w:val="recht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3024A" w14:textId="77777777" w:rsidR="005D126C" w:rsidRPr="003D114E" w:rsidRDefault="005D126C" w:rsidP="005600C7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BCCD1" w14:textId="77777777" w:rsidR="005D126C" w:rsidRPr="00A26786" w:rsidRDefault="005D126C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D3209" w14:textId="77777777" w:rsidR="005D126C" w:rsidRPr="003D114E" w:rsidRDefault="005D126C" w:rsidP="005600C7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56161" w14:textId="77777777" w:rsidR="005D126C" w:rsidRPr="00A26786" w:rsidRDefault="005D126C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5A579" w14:textId="77777777" w:rsidR="005D126C" w:rsidRPr="003D114E" w:rsidRDefault="005D126C" w:rsidP="005600C7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49E7A1" w14:textId="77777777" w:rsidR="005D126C" w:rsidRPr="003D114E" w:rsidRDefault="005D126C" w:rsidP="005600C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4247C8B4" w14:textId="77777777" w:rsidR="005D126C" w:rsidRPr="00A26786" w:rsidRDefault="005D126C" w:rsidP="005600C7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B8A97" w14:textId="77777777" w:rsidR="005D126C" w:rsidRPr="003D114E" w:rsidRDefault="005D126C" w:rsidP="005600C7"/>
        </w:tc>
        <w:tc>
          <w:tcPr>
            <w:tcW w:w="2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309D98" w14:textId="77777777" w:rsidR="005D126C" w:rsidRPr="003D114E" w:rsidRDefault="005D126C" w:rsidP="005600C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AA8C8" w14:textId="77777777" w:rsidR="005D126C" w:rsidRPr="00A26786" w:rsidRDefault="005D126C" w:rsidP="005600C7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9F551" w14:textId="77777777" w:rsidR="005D126C" w:rsidRPr="003D114E" w:rsidRDefault="005D126C" w:rsidP="005600C7"/>
        </w:tc>
        <w:tc>
          <w:tcPr>
            <w:tcW w:w="28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D51D83" w14:textId="77777777" w:rsidR="005D126C" w:rsidRPr="003D114E" w:rsidRDefault="005D126C" w:rsidP="005600C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9F271" w14:textId="77777777" w:rsidR="005D126C" w:rsidRPr="00A26786" w:rsidRDefault="005D126C" w:rsidP="005600C7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6E0AD" w14:textId="77777777" w:rsidR="005D126C" w:rsidRPr="003D114E" w:rsidRDefault="005D126C" w:rsidP="005600C7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55F7A2" w14:textId="77777777" w:rsidR="005D126C" w:rsidRPr="003D114E" w:rsidRDefault="005D126C" w:rsidP="005600C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9D0D3" w14:textId="77777777" w:rsidR="005D126C" w:rsidRPr="00A26786" w:rsidRDefault="005D126C" w:rsidP="005600C7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D19B9" w14:textId="77777777" w:rsidR="005D126C" w:rsidRPr="003D114E" w:rsidRDefault="005D126C" w:rsidP="005600C7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F0BDB3" w14:textId="77777777" w:rsidR="005D126C" w:rsidRPr="003D114E" w:rsidRDefault="005D126C" w:rsidP="005600C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A60A7" w14:textId="77777777" w:rsidR="005D126C" w:rsidRPr="00A26786" w:rsidRDefault="005D126C" w:rsidP="005600C7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AE4B3" w14:textId="77777777" w:rsidR="005D126C" w:rsidRPr="003D114E" w:rsidRDefault="005D126C" w:rsidP="005600C7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346E96" w14:textId="77777777" w:rsidR="005D126C" w:rsidRPr="003D114E" w:rsidRDefault="005D126C" w:rsidP="005600C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335E1" w14:textId="77777777" w:rsidR="005D126C" w:rsidRPr="00A26786" w:rsidRDefault="005D126C" w:rsidP="005600C7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6B3DB" w14:textId="77777777" w:rsidR="005D126C" w:rsidRPr="003D114E" w:rsidRDefault="005D126C" w:rsidP="005600C7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1EBE75" w14:textId="77777777" w:rsidR="005D126C" w:rsidRPr="003D114E" w:rsidRDefault="005D126C" w:rsidP="005600C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D8FE8" w14:textId="77777777" w:rsidR="005D126C" w:rsidRPr="00A26786" w:rsidRDefault="005D126C" w:rsidP="005600C7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6856F" w14:textId="77777777" w:rsidR="005D126C" w:rsidRPr="003D114E" w:rsidRDefault="005D126C" w:rsidP="005600C7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39B81D" w14:textId="77777777" w:rsidR="005D126C" w:rsidRPr="003D114E" w:rsidRDefault="005D126C" w:rsidP="005600C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8DA46" w14:textId="77777777" w:rsidR="005D126C" w:rsidRPr="00A26786" w:rsidRDefault="005D126C" w:rsidP="005600C7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A6992" w14:textId="77777777" w:rsidR="005D126C" w:rsidRPr="003D114E" w:rsidRDefault="005D126C" w:rsidP="005600C7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710472" w14:textId="77777777" w:rsidR="005D126C" w:rsidRPr="003D114E" w:rsidRDefault="005D126C" w:rsidP="005600C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44D61" w14:textId="77777777" w:rsidR="005D126C" w:rsidRPr="00A26786" w:rsidRDefault="005D126C" w:rsidP="005600C7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92C0C" w14:textId="77777777" w:rsidR="005D126C" w:rsidRPr="003D114E" w:rsidRDefault="005D126C" w:rsidP="005600C7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7BAFD7" w14:textId="77777777" w:rsidR="005D126C" w:rsidRPr="003D114E" w:rsidRDefault="005D126C" w:rsidP="005600C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578AA" w14:textId="77777777" w:rsidR="005D126C" w:rsidRPr="00A26786" w:rsidRDefault="005D126C" w:rsidP="005600C7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2D605" w14:textId="77777777" w:rsidR="005D126C" w:rsidRPr="003D114E" w:rsidRDefault="005D126C" w:rsidP="005600C7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994381" w14:textId="77777777" w:rsidR="005D126C" w:rsidRPr="003D114E" w:rsidRDefault="005D126C" w:rsidP="005600C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F5C7E" w14:textId="77777777" w:rsidR="005D126C" w:rsidRPr="00A26786" w:rsidRDefault="005D126C" w:rsidP="005600C7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C2331" w14:textId="77777777" w:rsidR="005D126C" w:rsidRPr="003D114E" w:rsidRDefault="005D126C" w:rsidP="005600C7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EEEB56" w14:textId="77777777" w:rsidR="005D126C" w:rsidRPr="003D114E" w:rsidRDefault="005D126C" w:rsidP="005600C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72898" w14:textId="77777777" w:rsidR="005D126C" w:rsidRPr="00A26786" w:rsidRDefault="005D126C" w:rsidP="005600C7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</w:tr>
      <w:tr w:rsidR="000F60A6" w:rsidRPr="003D114E" w14:paraId="34291765" w14:textId="77777777" w:rsidTr="009443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F2E1B" w14:textId="77777777" w:rsidR="00001D42" w:rsidRPr="00CA4C88" w:rsidRDefault="00001D42" w:rsidP="00F261D5">
            <w:pPr>
              <w:pStyle w:val="leeg"/>
            </w:pPr>
          </w:p>
        </w:tc>
        <w:tc>
          <w:tcPr>
            <w:tcW w:w="464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1881DF" w14:textId="77777777" w:rsidR="00001D42" w:rsidRPr="003D114E" w:rsidRDefault="00001D42" w:rsidP="00F261D5">
            <w:pPr>
              <w:pStyle w:val="recht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B2D77" w14:textId="77777777" w:rsidR="00001D42" w:rsidRPr="003D114E" w:rsidRDefault="00001D42" w:rsidP="00F261D5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C05D3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83017" w14:textId="77777777" w:rsidR="00001D42" w:rsidRPr="003D114E" w:rsidRDefault="00001D42" w:rsidP="00F261D5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9C44A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C0DDE" w14:textId="77777777" w:rsidR="00001D42" w:rsidRPr="003D114E" w:rsidRDefault="00001D42" w:rsidP="00F261D5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0CE653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63ECCE8C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CCD3E" w14:textId="77777777" w:rsidR="00001D42" w:rsidRPr="003D114E" w:rsidRDefault="00001D42" w:rsidP="00F261D5"/>
        </w:tc>
        <w:tc>
          <w:tcPr>
            <w:tcW w:w="2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1A8B14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66A04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DD6BA" w14:textId="77777777" w:rsidR="00001D42" w:rsidRPr="003D114E" w:rsidRDefault="00001D42" w:rsidP="00F261D5"/>
        </w:tc>
        <w:tc>
          <w:tcPr>
            <w:tcW w:w="28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9344AE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EC05F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6CB69" w14:textId="77777777" w:rsidR="00001D42" w:rsidRPr="003D114E" w:rsidRDefault="00001D42" w:rsidP="00F261D5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165F41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0E780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DFDC1" w14:textId="77777777" w:rsidR="00001D42" w:rsidRPr="003D114E" w:rsidRDefault="00001D42" w:rsidP="00F261D5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8CB04E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455FD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3807B" w14:textId="77777777" w:rsidR="00001D42" w:rsidRPr="003D114E" w:rsidRDefault="00001D42" w:rsidP="00F261D5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14F585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BB0BB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7BF5D" w14:textId="77777777" w:rsidR="00001D42" w:rsidRPr="003D114E" w:rsidRDefault="00001D42" w:rsidP="00F261D5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552CED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94747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05E10" w14:textId="77777777" w:rsidR="00001D42" w:rsidRPr="003D114E" w:rsidRDefault="00001D42" w:rsidP="00F261D5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C55B9C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85AAC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B3AA6" w14:textId="77777777" w:rsidR="00001D42" w:rsidRPr="003D114E" w:rsidRDefault="00001D42" w:rsidP="00F261D5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25B4B0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91C197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CAF25" w14:textId="77777777" w:rsidR="00001D42" w:rsidRPr="003D114E" w:rsidRDefault="00001D42" w:rsidP="00F261D5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9810DB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B8968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3518A" w14:textId="77777777" w:rsidR="00001D42" w:rsidRPr="003D114E" w:rsidRDefault="00001D42" w:rsidP="00F261D5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3C1783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EEA83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768FA" w14:textId="77777777" w:rsidR="00001D42" w:rsidRPr="003D114E" w:rsidRDefault="00001D42" w:rsidP="00F261D5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62F9F0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B5216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</w:tr>
      <w:tr w:rsidR="000F60A6" w:rsidRPr="003D114E" w14:paraId="0427E616" w14:textId="77777777" w:rsidTr="009443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34BD8" w14:textId="77777777" w:rsidR="00001D42" w:rsidRPr="00CA4C88" w:rsidRDefault="00001D42" w:rsidP="00F261D5">
            <w:pPr>
              <w:pStyle w:val="leeg"/>
            </w:pPr>
          </w:p>
        </w:tc>
        <w:tc>
          <w:tcPr>
            <w:tcW w:w="464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316242" w14:textId="77777777" w:rsidR="00001D42" w:rsidRPr="003D114E" w:rsidRDefault="00001D42" w:rsidP="00F261D5">
            <w:pPr>
              <w:pStyle w:val="recht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327B6" w14:textId="77777777" w:rsidR="00001D42" w:rsidRPr="003D114E" w:rsidRDefault="00001D42" w:rsidP="00F261D5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751A0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B33F2B" w14:textId="77777777" w:rsidR="00001D42" w:rsidRPr="003D114E" w:rsidRDefault="00001D42" w:rsidP="00F261D5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B1881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7FC6F" w14:textId="77777777" w:rsidR="00001D42" w:rsidRPr="003D114E" w:rsidRDefault="00001D42" w:rsidP="00F261D5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DBF3A1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1D1E685E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6A1CF" w14:textId="77777777" w:rsidR="00001D42" w:rsidRPr="003D114E" w:rsidRDefault="00001D42" w:rsidP="00F261D5"/>
        </w:tc>
        <w:tc>
          <w:tcPr>
            <w:tcW w:w="2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CA5CDC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95BE3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6BF86" w14:textId="77777777" w:rsidR="00001D42" w:rsidRPr="003D114E" w:rsidRDefault="00001D42" w:rsidP="00F261D5"/>
        </w:tc>
        <w:tc>
          <w:tcPr>
            <w:tcW w:w="28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8E4A07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AB9EB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B623B" w14:textId="77777777" w:rsidR="00001D42" w:rsidRPr="003D114E" w:rsidRDefault="00001D42" w:rsidP="00F261D5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7466FF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01E53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84041" w14:textId="77777777" w:rsidR="00001D42" w:rsidRPr="003D114E" w:rsidRDefault="00001D42" w:rsidP="00F261D5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85B8E1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28393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E978F" w14:textId="77777777" w:rsidR="00001D42" w:rsidRPr="003D114E" w:rsidRDefault="00001D42" w:rsidP="00F261D5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193E37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481BA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16376" w14:textId="77777777" w:rsidR="00001D42" w:rsidRPr="003D114E" w:rsidRDefault="00001D42" w:rsidP="00F261D5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7163C1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CE4AB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D29D7" w14:textId="77777777" w:rsidR="00001D42" w:rsidRPr="003D114E" w:rsidRDefault="00001D42" w:rsidP="00F261D5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2B2660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C01B9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AEFAC" w14:textId="77777777" w:rsidR="00001D42" w:rsidRPr="003D114E" w:rsidRDefault="00001D42" w:rsidP="00F261D5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196EAE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7D0D8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3BAD2" w14:textId="77777777" w:rsidR="00001D42" w:rsidRPr="003D114E" w:rsidRDefault="00001D42" w:rsidP="00F261D5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B2E7A7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DB194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278A6" w14:textId="77777777" w:rsidR="00001D42" w:rsidRPr="003D114E" w:rsidRDefault="00001D42" w:rsidP="00F261D5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1B31C6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15EFB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5AC50" w14:textId="77777777" w:rsidR="00001D42" w:rsidRPr="003D114E" w:rsidRDefault="00001D42" w:rsidP="00F261D5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A02678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0A648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</w:tr>
      <w:tr w:rsidR="000F60A6" w:rsidRPr="003D114E" w14:paraId="6DBC9759" w14:textId="77777777" w:rsidTr="009443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289E0" w14:textId="77777777" w:rsidR="00001D42" w:rsidRPr="00CA4C88" w:rsidRDefault="00001D42" w:rsidP="00F261D5">
            <w:pPr>
              <w:pStyle w:val="leeg"/>
            </w:pPr>
          </w:p>
        </w:tc>
        <w:tc>
          <w:tcPr>
            <w:tcW w:w="464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600C7A" w14:textId="77777777" w:rsidR="00001D42" w:rsidRPr="003D114E" w:rsidRDefault="00001D42" w:rsidP="00F261D5">
            <w:pPr>
              <w:pStyle w:val="recht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B5D56" w14:textId="77777777" w:rsidR="00001D42" w:rsidRPr="003D114E" w:rsidRDefault="00001D42" w:rsidP="00F261D5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8B537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CB3F4" w14:textId="77777777" w:rsidR="00001D42" w:rsidRPr="003D114E" w:rsidRDefault="00001D42" w:rsidP="00F261D5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08198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8518D" w14:textId="77777777" w:rsidR="00001D42" w:rsidRPr="003D114E" w:rsidRDefault="00001D42" w:rsidP="00F261D5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4D63F1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53FFE699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E5174" w14:textId="77777777" w:rsidR="00001D42" w:rsidRPr="003D114E" w:rsidRDefault="00001D42" w:rsidP="00F261D5"/>
        </w:tc>
        <w:tc>
          <w:tcPr>
            <w:tcW w:w="2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C788C3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66E77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8ABF6" w14:textId="77777777" w:rsidR="00001D42" w:rsidRPr="003D114E" w:rsidRDefault="00001D42" w:rsidP="00F261D5"/>
        </w:tc>
        <w:tc>
          <w:tcPr>
            <w:tcW w:w="28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C9E951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87FF2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1579B" w14:textId="77777777" w:rsidR="00001D42" w:rsidRPr="003D114E" w:rsidRDefault="00001D42" w:rsidP="00F261D5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2AB657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20A22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BB515" w14:textId="77777777" w:rsidR="00001D42" w:rsidRPr="003D114E" w:rsidRDefault="00001D42" w:rsidP="00F261D5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0ED4B2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2AA59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DF192" w14:textId="77777777" w:rsidR="00001D42" w:rsidRPr="003D114E" w:rsidRDefault="00001D42" w:rsidP="00F261D5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3954B1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2DE4B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6D4D7" w14:textId="77777777" w:rsidR="00001D42" w:rsidRPr="003D114E" w:rsidRDefault="00001D42" w:rsidP="00F261D5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DFFDAC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3607D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98450" w14:textId="77777777" w:rsidR="00001D42" w:rsidRPr="003D114E" w:rsidRDefault="00001D42" w:rsidP="00F261D5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05AFED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B0025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17E9C" w14:textId="77777777" w:rsidR="00001D42" w:rsidRPr="003D114E" w:rsidRDefault="00001D42" w:rsidP="00F261D5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E2E11D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30973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E5A8A" w14:textId="77777777" w:rsidR="00001D42" w:rsidRPr="003D114E" w:rsidRDefault="00001D42" w:rsidP="00F261D5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145133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BEF0A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E207D" w14:textId="77777777" w:rsidR="00001D42" w:rsidRPr="003D114E" w:rsidRDefault="00001D42" w:rsidP="00F261D5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810453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F9E60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B8185" w14:textId="77777777" w:rsidR="00001D42" w:rsidRPr="003D114E" w:rsidRDefault="00001D42" w:rsidP="00F261D5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64B172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82BFF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</w:tr>
      <w:tr w:rsidR="000F60A6" w:rsidRPr="003D114E" w14:paraId="7C6E7E19" w14:textId="77777777" w:rsidTr="009443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716A2" w14:textId="77777777" w:rsidR="00001D42" w:rsidRPr="00CA4C88" w:rsidRDefault="00001D42" w:rsidP="00F261D5">
            <w:pPr>
              <w:pStyle w:val="leeg"/>
            </w:pPr>
          </w:p>
        </w:tc>
        <w:tc>
          <w:tcPr>
            <w:tcW w:w="464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FC34DE" w14:textId="77777777" w:rsidR="00001D42" w:rsidRPr="003D114E" w:rsidRDefault="00001D42" w:rsidP="00F261D5">
            <w:pPr>
              <w:pStyle w:val="recht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517C5" w14:textId="77777777" w:rsidR="00001D42" w:rsidRPr="003D114E" w:rsidRDefault="00001D42" w:rsidP="00F261D5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DA25A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A42F8" w14:textId="77777777" w:rsidR="00001D42" w:rsidRPr="003D114E" w:rsidRDefault="00001D42" w:rsidP="00F261D5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7E9A1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A8E8A" w14:textId="77777777" w:rsidR="00001D42" w:rsidRPr="003D114E" w:rsidRDefault="00001D42" w:rsidP="00F261D5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BB4829" w14:textId="72638C2F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014D7">
              <w:t> </w:t>
            </w:r>
            <w:r>
              <w:fldChar w:fldCharType="end"/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7BCC0277" w14:textId="2A5BC503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78A90" w14:textId="77777777" w:rsidR="00001D42" w:rsidRPr="003D114E" w:rsidRDefault="00001D42" w:rsidP="00F261D5"/>
        </w:tc>
        <w:tc>
          <w:tcPr>
            <w:tcW w:w="2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DB8F8D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EFAE0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B375E" w14:textId="77777777" w:rsidR="00001D42" w:rsidRPr="003D114E" w:rsidRDefault="00001D42" w:rsidP="00F261D5"/>
        </w:tc>
        <w:tc>
          <w:tcPr>
            <w:tcW w:w="28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D802BE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DF495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CF5DC" w14:textId="77777777" w:rsidR="00001D42" w:rsidRPr="003D114E" w:rsidRDefault="00001D42" w:rsidP="00F261D5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00CAF8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761F6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5FA5A" w14:textId="77777777" w:rsidR="00001D42" w:rsidRPr="003D114E" w:rsidRDefault="00001D42" w:rsidP="00F261D5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921C52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55686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51944" w14:textId="77777777" w:rsidR="00001D42" w:rsidRPr="003D114E" w:rsidRDefault="00001D42" w:rsidP="00F261D5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06FD3B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D6466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17E16" w14:textId="77777777" w:rsidR="00001D42" w:rsidRPr="003D114E" w:rsidRDefault="00001D42" w:rsidP="00F261D5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FEF473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4AD2E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48989" w14:textId="77777777" w:rsidR="00001D42" w:rsidRPr="003D114E" w:rsidRDefault="00001D42" w:rsidP="00F261D5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3D4615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64A07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2C36F" w14:textId="77777777" w:rsidR="00001D42" w:rsidRPr="003D114E" w:rsidRDefault="00001D42" w:rsidP="00F261D5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508032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2D635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07323" w14:textId="77777777" w:rsidR="00001D42" w:rsidRPr="003D114E" w:rsidRDefault="00001D42" w:rsidP="00F261D5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7DF549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7B6C1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ADDA9" w14:textId="77777777" w:rsidR="00001D42" w:rsidRPr="003D114E" w:rsidRDefault="00001D42" w:rsidP="00F261D5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C6642E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DECA4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6BFE55" w14:textId="77777777" w:rsidR="00001D42" w:rsidRPr="003D114E" w:rsidRDefault="00001D42" w:rsidP="00F261D5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08E9E9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239C0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</w:tr>
      <w:tr w:rsidR="000F60A6" w:rsidRPr="003D114E" w14:paraId="7D1714FD" w14:textId="77777777" w:rsidTr="009443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86EF5" w14:textId="77777777" w:rsidR="00001D42" w:rsidRPr="00CA4C88" w:rsidRDefault="00001D42" w:rsidP="00F261D5">
            <w:pPr>
              <w:pStyle w:val="leeg"/>
            </w:pPr>
          </w:p>
        </w:tc>
        <w:tc>
          <w:tcPr>
            <w:tcW w:w="464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F579CF" w14:textId="77777777" w:rsidR="00001D42" w:rsidRPr="003D114E" w:rsidRDefault="00001D42" w:rsidP="00F261D5">
            <w:pPr>
              <w:pStyle w:val="recht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EB4A4" w14:textId="77777777" w:rsidR="00001D42" w:rsidRPr="003D114E" w:rsidRDefault="00001D42" w:rsidP="00F261D5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4EB7D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B1A8A" w14:textId="77777777" w:rsidR="00001D42" w:rsidRPr="003D114E" w:rsidRDefault="00001D42" w:rsidP="00F261D5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5EAD6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EF141" w14:textId="77777777" w:rsidR="00001D42" w:rsidRPr="003D114E" w:rsidRDefault="00001D42" w:rsidP="00F261D5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7A1876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22095C82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EA198" w14:textId="77777777" w:rsidR="00001D42" w:rsidRPr="003D114E" w:rsidRDefault="00001D42" w:rsidP="00F261D5"/>
        </w:tc>
        <w:tc>
          <w:tcPr>
            <w:tcW w:w="2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FA312B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CF625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BB3C6" w14:textId="77777777" w:rsidR="00001D42" w:rsidRPr="003D114E" w:rsidRDefault="00001D42" w:rsidP="00F261D5"/>
        </w:tc>
        <w:tc>
          <w:tcPr>
            <w:tcW w:w="28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EC6D9A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5690A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B7209" w14:textId="77777777" w:rsidR="00001D42" w:rsidRPr="003D114E" w:rsidRDefault="00001D42" w:rsidP="00F261D5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228F18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88508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43A62" w14:textId="77777777" w:rsidR="00001D42" w:rsidRPr="003D114E" w:rsidRDefault="00001D42" w:rsidP="00F261D5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F0771B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5EE72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9741F" w14:textId="77777777" w:rsidR="00001D42" w:rsidRPr="003D114E" w:rsidRDefault="00001D42" w:rsidP="00F261D5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98A8A6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AA48D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76A33" w14:textId="77777777" w:rsidR="00001D42" w:rsidRPr="003D114E" w:rsidRDefault="00001D42" w:rsidP="00F261D5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11EA1D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F2E3B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D6328" w14:textId="77777777" w:rsidR="00001D42" w:rsidRPr="003D114E" w:rsidRDefault="00001D42" w:rsidP="00F261D5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C1A137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290D8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BB4D1" w14:textId="77777777" w:rsidR="00001D42" w:rsidRPr="003D114E" w:rsidRDefault="00001D42" w:rsidP="00F261D5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A483A0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A78D4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DA1F7B" w14:textId="77777777" w:rsidR="00001D42" w:rsidRPr="003D114E" w:rsidRDefault="00001D42" w:rsidP="00F261D5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F66994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D4B71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3E2DF" w14:textId="77777777" w:rsidR="00001D42" w:rsidRPr="003D114E" w:rsidRDefault="00001D42" w:rsidP="00F261D5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A38763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DBCE6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4BEE2" w14:textId="77777777" w:rsidR="00001D42" w:rsidRPr="003D114E" w:rsidRDefault="00001D42" w:rsidP="00F261D5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6BE3B5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B570A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</w:tr>
      <w:tr w:rsidR="000F60A6" w:rsidRPr="003D114E" w14:paraId="6AC870BA" w14:textId="77777777" w:rsidTr="009443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D1F93" w14:textId="77777777" w:rsidR="00001D42" w:rsidRPr="00CA4C88" w:rsidRDefault="00001D42" w:rsidP="00F261D5">
            <w:pPr>
              <w:pStyle w:val="leeg"/>
            </w:pPr>
          </w:p>
        </w:tc>
        <w:tc>
          <w:tcPr>
            <w:tcW w:w="464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01395F" w14:textId="77777777" w:rsidR="00001D42" w:rsidRPr="003D114E" w:rsidRDefault="00001D42" w:rsidP="00F261D5">
            <w:pPr>
              <w:pStyle w:val="recht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2CBCC" w14:textId="77777777" w:rsidR="00001D42" w:rsidRPr="003D114E" w:rsidRDefault="00001D42" w:rsidP="00F261D5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514C97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423E2" w14:textId="77777777" w:rsidR="00001D42" w:rsidRPr="003D114E" w:rsidRDefault="00001D42" w:rsidP="00F261D5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16592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29563" w14:textId="77777777" w:rsidR="00001D42" w:rsidRPr="003D114E" w:rsidRDefault="00001D42" w:rsidP="00F261D5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D9E0D6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599364D5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01939" w14:textId="77777777" w:rsidR="00001D42" w:rsidRPr="003D114E" w:rsidRDefault="00001D42" w:rsidP="00F261D5"/>
        </w:tc>
        <w:tc>
          <w:tcPr>
            <w:tcW w:w="2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244B04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EB1D8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979B1" w14:textId="77777777" w:rsidR="00001D42" w:rsidRPr="003D114E" w:rsidRDefault="00001D42" w:rsidP="00F261D5"/>
        </w:tc>
        <w:tc>
          <w:tcPr>
            <w:tcW w:w="28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1E6D6A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86DED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DDEAA" w14:textId="77777777" w:rsidR="00001D42" w:rsidRPr="003D114E" w:rsidRDefault="00001D42" w:rsidP="00F261D5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D3D0C2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C9ABD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90C97" w14:textId="77777777" w:rsidR="00001D42" w:rsidRPr="003D114E" w:rsidRDefault="00001D42" w:rsidP="00F261D5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F4E515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52395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2D383" w14:textId="77777777" w:rsidR="00001D42" w:rsidRPr="003D114E" w:rsidRDefault="00001D42" w:rsidP="00F261D5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E90DE7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70B11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07533" w14:textId="77777777" w:rsidR="00001D42" w:rsidRPr="003D114E" w:rsidRDefault="00001D42" w:rsidP="00F261D5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9D0044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00945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06A5F" w14:textId="77777777" w:rsidR="00001D42" w:rsidRPr="003D114E" w:rsidRDefault="00001D42" w:rsidP="00F261D5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CD6ADE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9B4DF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C89FB" w14:textId="77777777" w:rsidR="00001D42" w:rsidRPr="003D114E" w:rsidRDefault="00001D42" w:rsidP="00F261D5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763A26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1A717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3C452" w14:textId="77777777" w:rsidR="00001D42" w:rsidRPr="003D114E" w:rsidRDefault="00001D42" w:rsidP="00F261D5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DF42A5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CB161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D7CFA" w14:textId="77777777" w:rsidR="00001D42" w:rsidRPr="003D114E" w:rsidRDefault="00001D42" w:rsidP="00F261D5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B05923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87725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FA1B4" w14:textId="77777777" w:rsidR="00001D42" w:rsidRPr="003D114E" w:rsidRDefault="00001D42" w:rsidP="00F261D5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4B595F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06967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</w:tr>
      <w:tr w:rsidR="000F60A6" w:rsidRPr="003D114E" w14:paraId="6F62A537" w14:textId="77777777" w:rsidTr="009443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98762" w14:textId="77777777" w:rsidR="00001D42" w:rsidRPr="00CA4C88" w:rsidRDefault="00001D42" w:rsidP="00F261D5">
            <w:pPr>
              <w:pStyle w:val="leeg"/>
            </w:pPr>
          </w:p>
        </w:tc>
        <w:tc>
          <w:tcPr>
            <w:tcW w:w="464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EB7F29" w14:textId="77777777" w:rsidR="00001D42" w:rsidRPr="003D114E" w:rsidRDefault="00001D42" w:rsidP="00F261D5">
            <w:pPr>
              <w:pStyle w:val="recht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A2973" w14:textId="77777777" w:rsidR="00001D42" w:rsidRPr="003D114E" w:rsidRDefault="00001D42" w:rsidP="00F261D5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50DCC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F2FF6" w14:textId="77777777" w:rsidR="00001D42" w:rsidRPr="003D114E" w:rsidRDefault="00001D42" w:rsidP="00F261D5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FDCF1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BC4AC" w14:textId="77777777" w:rsidR="00001D42" w:rsidRPr="003D114E" w:rsidRDefault="00001D42" w:rsidP="00F261D5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64BA06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5D415337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2596C" w14:textId="77777777" w:rsidR="00001D42" w:rsidRPr="003D114E" w:rsidRDefault="00001D42" w:rsidP="00F261D5"/>
        </w:tc>
        <w:tc>
          <w:tcPr>
            <w:tcW w:w="2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CD420C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BC0F1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5BDAF" w14:textId="77777777" w:rsidR="00001D42" w:rsidRPr="003D114E" w:rsidRDefault="00001D42" w:rsidP="00F261D5"/>
        </w:tc>
        <w:tc>
          <w:tcPr>
            <w:tcW w:w="28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DABE23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D1D35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64196" w14:textId="77777777" w:rsidR="00001D42" w:rsidRPr="003D114E" w:rsidRDefault="00001D42" w:rsidP="00F261D5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DEEE55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A20B9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63DFC" w14:textId="77777777" w:rsidR="00001D42" w:rsidRPr="003D114E" w:rsidRDefault="00001D42" w:rsidP="00F261D5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34D227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EE155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75870" w14:textId="77777777" w:rsidR="00001D42" w:rsidRPr="003D114E" w:rsidRDefault="00001D42" w:rsidP="00F261D5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98A35F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02F74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95AF7" w14:textId="77777777" w:rsidR="00001D42" w:rsidRPr="003D114E" w:rsidRDefault="00001D42" w:rsidP="00F261D5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53B02A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A0D9B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8BEB0" w14:textId="77777777" w:rsidR="00001D42" w:rsidRPr="003D114E" w:rsidRDefault="00001D42" w:rsidP="00F261D5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883570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6D8D0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87634" w14:textId="77777777" w:rsidR="00001D42" w:rsidRPr="003D114E" w:rsidRDefault="00001D42" w:rsidP="00F261D5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8BB682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55863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CD2E3" w14:textId="77777777" w:rsidR="00001D42" w:rsidRPr="003D114E" w:rsidRDefault="00001D42" w:rsidP="00F261D5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B3314C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6FA7D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46AFE" w14:textId="77777777" w:rsidR="00001D42" w:rsidRPr="003D114E" w:rsidRDefault="00001D42" w:rsidP="00F261D5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398D75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48CA9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4E9FE" w14:textId="77777777" w:rsidR="00001D42" w:rsidRPr="003D114E" w:rsidRDefault="00001D42" w:rsidP="00F261D5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516A65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B9C94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</w:tr>
      <w:tr w:rsidR="000F60A6" w:rsidRPr="003D114E" w14:paraId="13B1D78B" w14:textId="77777777" w:rsidTr="009443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92BD0" w14:textId="77777777" w:rsidR="00001D42" w:rsidRPr="00CA4C88" w:rsidRDefault="00001D42" w:rsidP="00F261D5">
            <w:pPr>
              <w:pStyle w:val="leeg"/>
            </w:pPr>
          </w:p>
        </w:tc>
        <w:tc>
          <w:tcPr>
            <w:tcW w:w="464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C295B6" w14:textId="77777777" w:rsidR="00001D42" w:rsidRPr="003D114E" w:rsidRDefault="00001D42" w:rsidP="00F261D5">
            <w:pPr>
              <w:pStyle w:val="recht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F66E6F" w14:textId="77777777" w:rsidR="00001D42" w:rsidRPr="003D114E" w:rsidRDefault="00001D42" w:rsidP="00F261D5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F79A52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841B0" w14:textId="77777777" w:rsidR="00001D42" w:rsidRPr="003D114E" w:rsidRDefault="00001D42" w:rsidP="00F261D5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CC731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27CDD" w14:textId="77777777" w:rsidR="00001D42" w:rsidRPr="003D114E" w:rsidRDefault="00001D42" w:rsidP="00F261D5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DD10DD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66DCBB4F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ABB69" w14:textId="77777777" w:rsidR="00001D42" w:rsidRPr="003D114E" w:rsidRDefault="00001D42" w:rsidP="00F261D5"/>
        </w:tc>
        <w:tc>
          <w:tcPr>
            <w:tcW w:w="2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C492B2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C918E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8B4BA" w14:textId="77777777" w:rsidR="00001D42" w:rsidRPr="003D114E" w:rsidRDefault="00001D42" w:rsidP="00F261D5"/>
        </w:tc>
        <w:tc>
          <w:tcPr>
            <w:tcW w:w="28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2A09A2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038F5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5F62D" w14:textId="77777777" w:rsidR="00001D42" w:rsidRPr="003D114E" w:rsidRDefault="00001D42" w:rsidP="00F261D5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D22120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D7701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B4BEA" w14:textId="77777777" w:rsidR="00001D42" w:rsidRPr="003D114E" w:rsidRDefault="00001D42" w:rsidP="00F261D5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FC0EB9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DAA52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BE0D5" w14:textId="77777777" w:rsidR="00001D42" w:rsidRPr="003D114E" w:rsidRDefault="00001D42" w:rsidP="00F261D5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BD2B6F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83C49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D72D8" w14:textId="77777777" w:rsidR="00001D42" w:rsidRPr="003D114E" w:rsidRDefault="00001D42" w:rsidP="00F261D5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DB9665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576EF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08B4A" w14:textId="77777777" w:rsidR="00001D42" w:rsidRPr="003D114E" w:rsidRDefault="00001D42" w:rsidP="00F261D5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FC4EE7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BD686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1AE05" w14:textId="77777777" w:rsidR="00001D42" w:rsidRPr="003D114E" w:rsidRDefault="00001D42" w:rsidP="00F261D5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4DB966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E781E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2C653" w14:textId="77777777" w:rsidR="00001D42" w:rsidRPr="003D114E" w:rsidRDefault="00001D42" w:rsidP="00F261D5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DF5D89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3FC28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D4487" w14:textId="77777777" w:rsidR="00001D42" w:rsidRPr="003D114E" w:rsidRDefault="00001D42" w:rsidP="00F261D5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FAC4A6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6EF1D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0316E" w14:textId="77777777" w:rsidR="00001D42" w:rsidRPr="003D114E" w:rsidRDefault="00001D42" w:rsidP="00F261D5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153993" w14:textId="77777777" w:rsidR="00001D42" w:rsidRPr="003D114E" w:rsidRDefault="00001D42" w:rsidP="00F261D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EBCE8" w14:textId="77777777" w:rsidR="00001D42" w:rsidRPr="00A26786" w:rsidRDefault="00001D42" w:rsidP="00F261D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</w:tr>
    </w:tbl>
    <w:p w14:paraId="26EB744E" w14:textId="31D999DF" w:rsidR="00371AD1" w:rsidRDefault="00371AD1"/>
    <w:p w14:paraId="03F0C912" w14:textId="475E6ED6" w:rsidR="00371AD1" w:rsidRDefault="00371AD1"/>
    <w:p w14:paraId="0CCEE388" w14:textId="77FB9F6F" w:rsidR="00371AD1" w:rsidRDefault="00371AD1"/>
    <w:p w14:paraId="0B206D06" w14:textId="760330DB" w:rsidR="00371AD1" w:rsidRDefault="00371AD1"/>
    <w:p w14:paraId="7526B3D4" w14:textId="77777777" w:rsidR="00371AD1" w:rsidRDefault="00371AD1"/>
    <w:p w14:paraId="19944C0F" w14:textId="396D4F60" w:rsidR="00944336" w:rsidRDefault="00944336"/>
    <w:tbl>
      <w:tblPr>
        <w:tblW w:w="15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4635"/>
        <w:gridCol w:w="138"/>
        <w:gridCol w:w="713"/>
        <w:gridCol w:w="143"/>
        <w:gridCol w:w="715"/>
        <w:gridCol w:w="135"/>
        <w:gridCol w:w="286"/>
        <w:gridCol w:w="294"/>
        <w:gridCol w:w="12"/>
        <w:gridCol w:w="131"/>
        <w:gridCol w:w="12"/>
        <w:gridCol w:w="266"/>
        <w:gridCol w:w="293"/>
        <w:gridCol w:w="13"/>
        <w:gridCol w:w="130"/>
        <w:gridCol w:w="13"/>
        <w:gridCol w:w="273"/>
        <w:gridCol w:w="286"/>
        <w:gridCol w:w="14"/>
        <w:gridCol w:w="129"/>
        <w:gridCol w:w="14"/>
        <w:gridCol w:w="271"/>
        <w:gridCol w:w="286"/>
        <w:gridCol w:w="15"/>
        <w:gridCol w:w="128"/>
        <w:gridCol w:w="14"/>
        <w:gridCol w:w="271"/>
        <w:gridCol w:w="286"/>
        <w:gridCol w:w="18"/>
        <w:gridCol w:w="135"/>
        <w:gridCol w:w="286"/>
        <w:gridCol w:w="287"/>
        <w:gridCol w:w="143"/>
        <w:gridCol w:w="286"/>
        <w:gridCol w:w="287"/>
        <w:gridCol w:w="143"/>
        <w:gridCol w:w="286"/>
        <w:gridCol w:w="287"/>
        <w:gridCol w:w="143"/>
        <w:gridCol w:w="286"/>
        <w:gridCol w:w="287"/>
        <w:gridCol w:w="143"/>
        <w:gridCol w:w="286"/>
        <w:gridCol w:w="288"/>
        <w:gridCol w:w="143"/>
        <w:gridCol w:w="286"/>
        <w:gridCol w:w="296"/>
        <w:gridCol w:w="138"/>
        <w:gridCol w:w="286"/>
        <w:gridCol w:w="315"/>
      </w:tblGrid>
      <w:tr w:rsidR="00371AD1" w:rsidRPr="003D114E" w14:paraId="5C00A839" w14:textId="77777777" w:rsidTr="00413450">
        <w:trPr>
          <w:trHeight w:hRule="exact" w:val="227"/>
        </w:trPr>
        <w:tc>
          <w:tcPr>
            <w:tcW w:w="15366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14:paraId="08D4850B" w14:textId="77777777" w:rsidR="00371AD1" w:rsidRDefault="00371AD1" w:rsidP="009B2564">
            <w:pPr>
              <w:pStyle w:val="Kop2"/>
              <w:spacing w:before="0"/>
              <w:ind w:left="29"/>
            </w:pPr>
          </w:p>
        </w:tc>
      </w:tr>
      <w:tr w:rsidR="00907402" w:rsidRPr="003D114E" w14:paraId="1E01A6FC" w14:textId="77777777" w:rsidTr="00C20395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712E53EB" w14:textId="77777777" w:rsidR="00907402" w:rsidRPr="003D114E" w:rsidRDefault="00907402" w:rsidP="009B2564">
            <w:pPr>
              <w:pStyle w:val="leeg"/>
            </w:pPr>
          </w:p>
        </w:tc>
        <w:tc>
          <w:tcPr>
            <w:tcW w:w="14971" w:type="dxa"/>
            <w:gridSpan w:val="50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14:paraId="19564780" w14:textId="77777777" w:rsidR="00907402" w:rsidRPr="003D114E" w:rsidRDefault="00907402" w:rsidP="009B2564">
            <w:pPr>
              <w:pStyle w:val="Kop2"/>
              <w:spacing w:before="0"/>
              <w:ind w:left="29"/>
              <w:rPr>
                <w:rFonts w:cs="Calibri"/>
              </w:rPr>
            </w:pPr>
            <w:r>
              <w:t>De n</w:t>
            </w:r>
            <w:r w:rsidRPr="0061234A">
              <w:t>oodzakelijke houdingen aannemen voor de uitoefening van het beroep</w:t>
            </w:r>
          </w:p>
        </w:tc>
      </w:tr>
      <w:tr w:rsidR="00663E0E" w:rsidRPr="003D114E" w14:paraId="1C5ED7EA" w14:textId="77777777" w:rsidTr="00401A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15366" w:type="dxa"/>
            <w:gridSpan w:val="51"/>
            <w:shd w:val="clear" w:color="auto" w:fill="auto"/>
          </w:tcPr>
          <w:p w14:paraId="406FCED7" w14:textId="77777777" w:rsidR="00663E0E" w:rsidRPr="003D114E" w:rsidRDefault="00663E0E" w:rsidP="00401A1D">
            <w:pPr>
              <w:pStyle w:val="leeg"/>
            </w:pPr>
          </w:p>
        </w:tc>
      </w:tr>
      <w:tr w:rsidR="000F60A6" w:rsidRPr="003D114E" w14:paraId="4929A008" w14:textId="77777777" w:rsidTr="009443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5" w:type="dxa"/>
            <w:shd w:val="clear" w:color="auto" w:fill="auto"/>
          </w:tcPr>
          <w:p w14:paraId="7D8DDC42" w14:textId="77777777" w:rsidR="00663E0E" w:rsidRPr="00CA4C88" w:rsidRDefault="00663E0E" w:rsidP="00401A1D">
            <w:pPr>
              <w:pStyle w:val="leeg"/>
            </w:pPr>
          </w:p>
        </w:tc>
        <w:tc>
          <w:tcPr>
            <w:tcW w:w="4635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</w:tcPr>
          <w:p w14:paraId="4647CF48" w14:textId="77777777" w:rsidR="00663E0E" w:rsidRPr="0076188B" w:rsidRDefault="00663E0E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lang w:val="nl-BE"/>
              </w:rPr>
            </w:pPr>
            <w:r>
              <w:rPr>
                <w:rFonts w:cs="Calibri"/>
                <w:lang w:val="nl-BE"/>
              </w:rPr>
              <w:t>te verwerven competenties</w:t>
            </w:r>
          </w:p>
        </w:tc>
        <w:tc>
          <w:tcPr>
            <w:tcW w:w="138" w:type="dxa"/>
            <w:shd w:val="clear" w:color="auto" w:fill="auto"/>
          </w:tcPr>
          <w:p w14:paraId="4BE7C802" w14:textId="77777777" w:rsidR="00663E0E" w:rsidRPr="003D114E" w:rsidRDefault="00663E0E" w:rsidP="00401A1D"/>
        </w:tc>
        <w:tc>
          <w:tcPr>
            <w:tcW w:w="713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</w:tcPr>
          <w:p w14:paraId="15F0E02D" w14:textId="77777777" w:rsidR="00663E0E" w:rsidRPr="005D126C" w:rsidRDefault="00663E0E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5D126C">
              <w:rPr>
                <w:rFonts w:cs="Calibri"/>
              </w:rPr>
              <w:t>school</w:t>
            </w:r>
          </w:p>
        </w:tc>
        <w:tc>
          <w:tcPr>
            <w:tcW w:w="143" w:type="dxa"/>
            <w:shd w:val="clear" w:color="auto" w:fill="auto"/>
          </w:tcPr>
          <w:p w14:paraId="54D4E3F5" w14:textId="77777777" w:rsidR="00663E0E" w:rsidRPr="003D114E" w:rsidRDefault="00663E0E" w:rsidP="00401A1D"/>
        </w:tc>
        <w:tc>
          <w:tcPr>
            <w:tcW w:w="715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</w:tcPr>
          <w:p w14:paraId="0639FE08" w14:textId="77777777" w:rsidR="00663E0E" w:rsidRPr="005D126C" w:rsidRDefault="00663E0E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5D126C">
              <w:rPr>
                <w:rFonts w:cs="Calibri"/>
              </w:rPr>
              <w:t>bedrijf</w:t>
            </w:r>
          </w:p>
        </w:tc>
        <w:tc>
          <w:tcPr>
            <w:tcW w:w="135" w:type="dxa"/>
            <w:shd w:val="clear" w:color="auto" w:fill="auto"/>
          </w:tcPr>
          <w:p w14:paraId="79D32C14" w14:textId="77777777" w:rsidR="00663E0E" w:rsidRPr="003D114E" w:rsidRDefault="00663E0E" w:rsidP="00401A1D"/>
        </w:tc>
        <w:tc>
          <w:tcPr>
            <w:tcW w:w="592" w:type="dxa"/>
            <w:gridSpan w:val="3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</w:tcPr>
          <w:p w14:paraId="354EFDCB" w14:textId="77777777" w:rsidR="00663E0E" w:rsidRPr="003D114E" w:rsidRDefault="00663E0E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sep</w:t>
            </w:r>
          </w:p>
        </w:tc>
        <w:tc>
          <w:tcPr>
            <w:tcW w:w="143" w:type="dxa"/>
            <w:gridSpan w:val="2"/>
            <w:shd w:val="clear" w:color="auto" w:fill="auto"/>
          </w:tcPr>
          <w:p w14:paraId="326B1868" w14:textId="77777777" w:rsidR="00663E0E" w:rsidRPr="003D114E" w:rsidRDefault="00663E0E" w:rsidP="00401A1D"/>
        </w:tc>
        <w:tc>
          <w:tcPr>
            <w:tcW w:w="572" w:type="dxa"/>
            <w:gridSpan w:val="3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</w:tcPr>
          <w:p w14:paraId="51942872" w14:textId="77777777" w:rsidR="00663E0E" w:rsidRPr="003D114E" w:rsidRDefault="00663E0E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okt</w:t>
            </w:r>
          </w:p>
        </w:tc>
        <w:tc>
          <w:tcPr>
            <w:tcW w:w="143" w:type="dxa"/>
            <w:gridSpan w:val="2"/>
            <w:shd w:val="clear" w:color="auto" w:fill="auto"/>
          </w:tcPr>
          <w:p w14:paraId="3BE06F03" w14:textId="77777777" w:rsidR="00663E0E" w:rsidRPr="003D114E" w:rsidRDefault="00663E0E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573" w:type="dxa"/>
            <w:gridSpan w:val="3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</w:tcPr>
          <w:p w14:paraId="2C0F9883" w14:textId="77777777" w:rsidR="00663E0E" w:rsidRPr="003D114E" w:rsidRDefault="00663E0E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nov</w:t>
            </w:r>
          </w:p>
        </w:tc>
        <w:tc>
          <w:tcPr>
            <w:tcW w:w="143" w:type="dxa"/>
            <w:gridSpan w:val="2"/>
            <w:shd w:val="clear" w:color="auto" w:fill="auto"/>
          </w:tcPr>
          <w:p w14:paraId="6D5AABEF" w14:textId="77777777" w:rsidR="00663E0E" w:rsidRPr="003D114E" w:rsidRDefault="00663E0E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572" w:type="dxa"/>
            <w:gridSpan w:val="3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</w:tcPr>
          <w:p w14:paraId="4A82E191" w14:textId="77777777" w:rsidR="00663E0E" w:rsidRPr="003D114E" w:rsidRDefault="00663E0E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dec</w:t>
            </w:r>
          </w:p>
        </w:tc>
        <w:tc>
          <w:tcPr>
            <w:tcW w:w="142" w:type="dxa"/>
            <w:gridSpan w:val="2"/>
            <w:shd w:val="clear" w:color="auto" w:fill="auto"/>
          </w:tcPr>
          <w:p w14:paraId="1A144754" w14:textId="77777777" w:rsidR="00663E0E" w:rsidRPr="003D114E" w:rsidRDefault="00663E0E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575" w:type="dxa"/>
            <w:gridSpan w:val="3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</w:tcPr>
          <w:p w14:paraId="17011837" w14:textId="77777777" w:rsidR="00663E0E" w:rsidRPr="003D114E" w:rsidRDefault="00663E0E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jan</w:t>
            </w:r>
          </w:p>
        </w:tc>
        <w:tc>
          <w:tcPr>
            <w:tcW w:w="135" w:type="dxa"/>
            <w:shd w:val="clear" w:color="auto" w:fill="auto"/>
          </w:tcPr>
          <w:p w14:paraId="200AC063" w14:textId="77777777" w:rsidR="00663E0E" w:rsidRPr="003D114E" w:rsidRDefault="00663E0E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573" w:type="dxa"/>
            <w:gridSpan w:val="2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</w:tcPr>
          <w:p w14:paraId="5783579A" w14:textId="77777777" w:rsidR="00663E0E" w:rsidRPr="003D114E" w:rsidRDefault="00663E0E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feb</w:t>
            </w:r>
          </w:p>
        </w:tc>
        <w:tc>
          <w:tcPr>
            <w:tcW w:w="143" w:type="dxa"/>
            <w:shd w:val="clear" w:color="auto" w:fill="auto"/>
          </w:tcPr>
          <w:p w14:paraId="64C48D47" w14:textId="77777777" w:rsidR="00663E0E" w:rsidRPr="003D114E" w:rsidRDefault="00663E0E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573" w:type="dxa"/>
            <w:gridSpan w:val="2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</w:tcPr>
          <w:p w14:paraId="636CD0EE" w14:textId="77777777" w:rsidR="00663E0E" w:rsidRPr="003D114E" w:rsidRDefault="00663E0E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maa</w:t>
            </w:r>
          </w:p>
        </w:tc>
        <w:tc>
          <w:tcPr>
            <w:tcW w:w="143" w:type="dxa"/>
            <w:shd w:val="clear" w:color="auto" w:fill="auto"/>
          </w:tcPr>
          <w:p w14:paraId="60982921" w14:textId="77777777" w:rsidR="00663E0E" w:rsidRPr="003D114E" w:rsidRDefault="00663E0E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573" w:type="dxa"/>
            <w:gridSpan w:val="2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</w:tcPr>
          <w:p w14:paraId="486EBBB1" w14:textId="77777777" w:rsidR="00663E0E" w:rsidRPr="003D114E" w:rsidRDefault="00663E0E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april</w:t>
            </w:r>
          </w:p>
        </w:tc>
        <w:tc>
          <w:tcPr>
            <w:tcW w:w="143" w:type="dxa"/>
            <w:shd w:val="clear" w:color="auto" w:fill="auto"/>
          </w:tcPr>
          <w:p w14:paraId="5B2353EF" w14:textId="77777777" w:rsidR="00663E0E" w:rsidRPr="003D114E" w:rsidRDefault="00663E0E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573" w:type="dxa"/>
            <w:gridSpan w:val="2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</w:tcPr>
          <w:p w14:paraId="7557E178" w14:textId="77777777" w:rsidR="00663E0E" w:rsidRPr="003D114E" w:rsidRDefault="00663E0E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mei</w:t>
            </w:r>
          </w:p>
        </w:tc>
        <w:tc>
          <w:tcPr>
            <w:tcW w:w="143" w:type="dxa"/>
            <w:shd w:val="clear" w:color="auto" w:fill="auto"/>
          </w:tcPr>
          <w:p w14:paraId="4771BD24" w14:textId="77777777" w:rsidR="00663E0E" w:rsidRPr="003D114E" w:rsidRDefault="00663E0E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574" w:type="dxa"/>
            <w:gridSpan w:val="2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</w:tcPr>
          <w:p w14:paraId="7171F45A" w14:textId="77777777" w:rsidR="00663E0E" w:rsidRPr="003D114E" w:rsidRDefault="00663E0E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juni</w:t>
            </w:r>
          </w:p>
        </w:tc>
        <w:tc>
          <w:tcPr>
            <w:tcW w:w="143" w:type="dxa"/>
            <w:shd w:val="clear" w:color="auto" w:fill="auto"/>
          </w:tcPr>
          <w:p w14:paraId="3BB81E93" w14:textId="77777777" w:rsidR="00663E0E" w:rsidRPr="003D114E" w:rsidRDefault="00663E0E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582" w:type="dxa"/>
            <w:gridSpan w:val="2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</w:tcPr>
          <w:p w14:paraId="2179CD3D" w14:textId="77777777" w:rsidR="00663E0E" w:rsidRPr="003D114E" w:rsidRDefault="00663E0E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juli</w:t>
            </w:r>
          </w:p>
        </w:tc>
        <w:tc>
          <w:tcPr>
            <w:tcW w:w="138" w:type="dxa"/>
            <w:shd w:val="clear" w:color="auto" w:fill="auto"/>
          </w:tcPr>
          <w:p w14:paraId="58C35CD9" w14:textId="77777777" w:rsidR="00663E0E" w:rsidRPr="003D114E" w:rsidRDefault="00663E0E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601" w:type="dxa"/>
            <w:gridSpan w:val="2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</w:tcPr>
          <w:p w14:paraId="59CDD9CE" w14:textId="77777777" w:rsidR="00663E0E" w:rsidRPr="003D114E" w:rsidRDefault="00663E0E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aug</w:t>
            </w:r>
          </w:p>
        </w:tc>
      </w:tr>
      <w:tr w:rsidR="000F60A6" w:rsidRPr="003D114E" w14:paraId="4174EC5D" w14:textId="77777777" w:rsidTr="00944336">
        <w:trPr>
          <w:trHeight w:val="306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D37D5" w14:textId="77777777" w:rsidR="00663E0E" w:rsidRPr="00CA4C88" w:rsidRDefault="00663E0E" w:rsidP="00401A1D">
            <w:pPr>
              <w:pStyle w:val="leeg"/>
            </w:pPr>
          </w:p>
        </w:tc>
        <w:tc>
          <w:tcPr>
            <w:tcW w:w="46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83D9EC" w14:textId="77777777" w:rsidR="00663E0E" w:rsidRPr="003D114E" w:rsidRDefault="00663E0E" w:rsidP="00401A1D">
            <w:pPr>
              <w:pStyle w:val="recht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4BE9A8" w14:textId="77777777" w:rsidR="00663E0E" w:rsidRPr="003D114E" w:rsidRDefault="00663E0E" w:rsidP="00401A1D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FB157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3323F" w14:textId="77777777" w:rsidR="00663E0E" w:rsidRPr="003D114E" w:rsidRDefault="00663E0E" w:rsidP="00401A1D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B53FB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91ADC3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C3C2B2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4210EAA0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5CC4D" w14:textId="77777777" w:rsidR="00663E0E" w:rsidRPr="003D114E" w:rsidRDefault="00663E0E" w:rsidP="00401A1D"/>
        </w:tc>
        <w:tc>
          <w:tcPr>
            <w:tcW w:w="2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7B6715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E8AEA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3F745" w14:textId="77777777" w:rsidR="00663E0E" w:rsidRPr="003D114E" w:rsidRDefault="00663E0E" w:rsidP="00401A1D"/>
        </w:tc>
        <w:tc>
          <w:tcPr>
            <w:tcW w:w="28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81D7C1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EB7BF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BC971" w14:textId="77777777" w:rsidR="00663E0E" w:rsidRPr="003D114E" w:rsidRDefault="00663E0E" w:rsidP="00401A1D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0BD096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DF0D8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D6CF4" w14:textId="77777777" w:rsidR="00663E0E" w:rsidRPr="003D114E" w:rsidRDefault="00663E0E" w:rsidP="00401A1D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E9A85B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C6B1F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669B7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A26913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5BE56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3F189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D5FE32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58D85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2FA7C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A058B8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82D17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67F34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2AEDE8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5B0D4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D7CCB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F97867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CB640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87CE2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1BB673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35D80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6DDED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CCB28D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AA2D1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</w:tr>
      <w:tr w:rsidR="000F60A6" w:rsidRPr="003D114E" w14:paraId="7116A201" w14:textId="77777777" w:rsidTr="00944336">
        <w:trPr>
          <w:trHeight w:val="306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C8DB8" w14:textId="77777777" w:rsidR="00663E0E" w:rsidRPr="00CA4C88" w:rsidRDefault="00663E0E" w:rsidP="00401A1D">
            <w:pPr>
              <w:pStyle w:val="leeg"/>
            </w:pPr>
          </w:p>
        </w:tc>
        <w:tc>
          <w:tcPr>
            <w:tcW w:w="46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F58ED5" w14:textId="77777777" w:rsidR="00663E0E" w:rsidRPr="003D114E" w:rsidRDefault="00663E0E" w:rsidP="00401A1D">
            <w:pPr>
              <w:pStyle w:val="recht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543B1" w14:textId="77777777" w:rsidR="00663E0E" w:rsidRPr="003D114E" w:rsidRDefault="00663E0E" w:rsidP="00401A1D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2AD9F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BA22D" w14:textId="77777777" w:rsidR="00663E0E" w:rsidRPr="003D114E" w:rsidRDefault="00663E0E" w:rsidP="00401A1D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96406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F258E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A0773A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5A0AC037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CD725" w14:textId="77777777" w:rsidR="00663E0E" w:rsidRPr="003D114E" w:rsidRDefault="00663E0E" w:rsidP="00401A1D"/>
        </w:tc>
        <w:tc>
          <w:tcPr>
            <w:tcW w:w="2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56861F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451BE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0B0E1" w14:textId="77777777" w:rsidR="00663E0E" w:rsidRPr="003D114E" w:rsidRDefault="00663E0E" w:rsidP="00401A1D"/>
        </w:tc>
        <w:tc>
          <w:tcPr>
            <w:tcW w:w="28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AE6CD2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1A043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DFA5E" w14:textId="77777777" w:rsidR="00663E0E" w:rsidRPr="003D114E" w:rsidRDefault="00663E0E" w:rsidP="00401A1D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3A9B52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59B51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43615" w14:textId="77777777" w:rsidR="00663E0E" w:rsidRPr="003D114E" w:rsidRDefault="00663E0E" w:rsidP="00401A1D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9BC4A9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432C8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CDCA7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99BCC5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BC40E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D3BE7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7FFFA2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EC749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028C5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18BABF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11F88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37EB2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8047C8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EAAAF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6CC0C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FEC558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5AAC4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50D53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6D071D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6B4D5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42C4B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363F5B7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6375B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</w:tr>
      <w:tr w:rsidR="000F60A6" w:rsidRPr="003D114E" w14:paraId="5ECF5847" w14:textId="77777777" w:rsidTr="00944336">
        <w:trPr>
          <w:trHeight w:val="306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1FBA0" w14:textId="77777777" w:rsidR="00663E0E" w:rsidRPr="00CA4C88" w:rsidRDefault="00663E0E" w:rsidP="00401A1D">
            <w:pPr>
              <w:pStyle w:val="leeg"/>
            </w:pPr>
          </w:p>
        </w:tc>
        <w:tc>
          <w:tcPr>
            <w:tcW w:w="46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2ED4F5" w14:textId="77777777" w:rsidR="00663E0E" w:rsidRPr="003D114E" w:rsidRDefault="00663E0E" w:rsidP="00401A1D">
            <w:pPr>
              <w:pStyle w:val="recht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AC9ECF" w14:textId="77777777" w:rsidR="00663E0E" w:rsidRPr="003D114E" w:rsidRDefault="00663E0E" w:rsidP="00401A1D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542F0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F5E5EC" w14:textId="77777777" w:rsidR="00663E0E" w:rsidRPr="003D114E" w:rsidRDefault="00663E0E" w:rsidP="00401A1D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28EF1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25EEF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F0D72F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177BF02E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9E0D7" w14:textId="77777777" w:rsidR="00663E0E" w:rsidRPr="003D114E" w:rsidRDefault="00663E0E" w:rsidP="00401A1D"/>
        </w:tc>
        <w:tc>
          <w:tcPr>
            <w:tcW w:w="2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F3608F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C4097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6B740" w14:textId="77777777" w:rsidR="00663E0E" w:rsidRPr="003D114E" w:rsidRDefault="00663E0E" w:rsidP="00401A1D"/>
        </w:tc>
        <w:tc>
          <w:tcPr>
            <w:tcW w:w="28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40D649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985AA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987BF" w14:textId="77777777" w:rsidR="00663E0E" w:rsidRPr="003D114E" w:rsidRDefault="00663E0E" w:rsidP="00401A1D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19A50C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D7E18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B5C86" w14:textId="77777777" w:rsidR="00663E0E" w:rsidRPr="003D114E" w:rsidRDefault="00663E0E" w:rsidP="00401A1D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59598B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D13AC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86FB8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62D591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7C890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5E838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6A971D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42D98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5F604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7BAA1B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99F8E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AEAF2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041005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75BF2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F1B5E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89D7CB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836EC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FF412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D32597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5DD89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095C7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1ED84B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CAFC1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</w:tr>
      <w:tr w:rsidR="000F60A6" w:rsidRPr="003D114E" w14:paraId="25CBB27D" w14:textId="77777777" w:rsidTr="00944336">
        <w:trPr>
          <w:trHeight w:val="306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7A7B7A" w14:textId="77777777" w:rsidR="00663E0E" w:rsidRPr="00CA4C88" w:rsidRDefault="00663E0E" w:rsidP="00401A1D">
            <w:pPr>
              <w:pStyle w:val="leeg"/>
            </w:pPr>
          </w:p>
        </w:tc>
        <w:tc>
          <w:tcPr>
            <w:tcW w:w="46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DFCF70" w14:textId="77777777" w:rsidR="00663E0E" w:rsidRPr="003D114E" w:rsidRDefault="00663E0E" w:rsidP="00401A1D">
            <w:pPr>
              <w:pStyle w:val="recht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5C68A" w14:textId="77777777" w:rsidR="00663E0E" w:rsidRPr="003D114E" w:rsidRDefault="00663E0E" w:rsidP="00401A1D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E8795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424BD" w14:textId="77777777" w:rsidR="00663E0E" w:rsidRPr="003D114E" w:rsidRDefault="00663E0E" w:rsidP="00401A1D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236AF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8B11E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0F81B3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30EF738A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041DB" w14:textId="77777777" w:rsidR="00663E0E" w:rsidRPr="003D114E" w:rsidRDefault="00663E0E" w:rsidP="00401A1D"/>
        </w:tc>
        <w:tc>
          <w:tcPr>
            <w:tcW w:w="2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5B6EC2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50097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45AED" w14:textId="77777777" w:rsidR="00663E0E" w:rsidRPr="003D114E" w:rsidRDefault="00663E0E" w:rsidP="00401A1D"/>
        </w:tc>
        <w:tc>
          <w:tcPr>
            <w:tcW w:w="28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81072B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CEAFE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CFDB1A" w14:textId="77777777" w:rsidR="00663E0E" w:rsidRPr="003D114E" w:rsidRDefault="00663E0E" w:rsidP="00401A1D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156391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9738A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24203" w14:textId="77777777" w:rsidR="00663E0E" w:rsidRPr="003D114E" w:rsidRDefault="00663E0E" w:rsidP="00401A1D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DB2E80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3D44B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426DA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93385D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5FFFC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A22DD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385A97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838AE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365A4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7F3D24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94B84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30510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D5F5D5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496A3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3D624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4ADE58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0C9CF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ADD00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4CF176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81900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40CBC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A96C54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D98CD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</w:tr>
      <w:tr w:rsidR="000F60A6" w:rsidRPr="003D114E" w14:paraId="6ADD9AEF" w14:textId="77777777" w:rsidTr="00944336">
        <w:trPr>
          <w:trHeight w:val="306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B19DD" w14:textId="77777777" w:rsidR="00663E0E" w:rsidRPr="00CA4C88" w:rsidRDefault="00663E0E" w:rsidP="00401A1D">
            <w:pPr>
              <w:pStyle w:val="leeg"/>
            </w:pPr>
          </w:p>
        </w:tc>
        <w:tc>
          <w:tcPr>
            <w:tcW w:w="46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6BEC74" w14:textId="77777777" w:rsidR="00663E0E" w:rsidRPr="003D114E" w:rsidRDefault="00663E0E" w:rsidP="00401A1D">
            <w:pPr>
              <w:pStyle w:val="recht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5B0EAF" w14:textId="77777777" w:rsidR="00663E0E" w:rsidRPr="003D114E" w:rsidRDefault="00663E0E" w:rsidP="00401A1D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F22D2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7A48F" w14:textId="77777777" w:rsidR="00663E0E" w:rsidRPr="003D114E" w:rsidRDefault="00663E0E" w:rsidP="00401A1D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0ECB9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648D4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94BBC3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65F4245E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42627" w14:textId="77777777" w:rsidR="00663E0E" w:rsidRPr="003D114E" w:rsidRDefault="00663E0E" w:rsidP="00401A1D"/>
        </w:tc>
        <w:tc>
          <w:tcPr>
            <w:tcW w:w="2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D8979D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D15A9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4D400" w14:textId="77777777" w:rsidR="00663E0E" w:rsidRPr="003D114E" w:rsidRDefault="00663E0E" w:rsidP="00401A1D"/>
        </w:tc>
        <w:tc>
          <w:tcPr>
            <w:tcW w:w="28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F5FB83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E9F91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C4262" w14:textId="77777777" w:rsidR="00663E0E" w:rsidRPr="003D114E" w:rsidRDefault="00663E0E" w:rsidP="00401A1D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8B9918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7D1258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5B7FF" w14:textId="77777777" w:rsidR="00663E0E" w:rsidRPr="003D114E" w:rsidRDefault="00663E0E" w:rsidP="00401A1D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E09F8E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5F656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7FC5D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F93B54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5BA30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4B7E1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2EF08D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F4BCE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BFDF8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6AEEA8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27B85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98B02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36C8EF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74062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DB4FC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150907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83772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3EB74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AC8F37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F1529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B9A1C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B42AAC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D5BDC2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</w:tr>
      <w:tr w:rsidR="000F60A6" w:rsidRPr="003D114E" w14:paraId="13C2161D" w14:textId="77777777" w:rsidTr="00944336">
        <w:trPr>
          <w:trHeight w:val="306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DAC66" w14:textId="77777777" w:rsidR="00663E0E" w:rsidRPr="00CA4C88" w:rsidRDefault="00663E0E" w:rsidP="00401A1D">
            <w:pPr>
              <w:pStyle w:val="leeg"/>
            </w:pPr>
          </w:p>
        </w:tc>
        <w:tc>
          <w:tcPr>
            <w:tcW w:w="46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1B9C59" w14:textId="77777777" w:rsidR="00663E0E" w:rsidRPr="003D114E" w:rsidRDefault="00663E0E" w:rsidP="00401A1D">
            <w:pPr>
              <w:pStyle w:val="recht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49CD42" w14:textId="77777777" w:rsidR="00663E0E" w:rsidRPr="003D114E" w:rsidRDefault="00663E0E" w:rsidP="00401A1D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44F64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6972E" w14:textId="77777777" w:rsidR="00663E0E" w:rsidRPr="003D114E" w:rsidRDefault="00663E0E" w:rsidP="00401A1D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2901C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F5830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D7175B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29A7E9CF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16578" w14:textId="77777777" w:rsidR="00663E0E" w:rsidRPr="003D114E" w:rsidRDefault="00663E0E" w:rsidP="00401A1D"/>
        </w:tc>
        <w:tc>
          <w:tcPr>
            <w:tcW w:w="2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5E7A11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DD755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ACD24" w14:textId="77777777" w:rsidR="00663E0E" w:rsidRPr="003D114E" w:rsidRDefault="00663E0E" w:rsidP="00401A1D"/>
        </w:tc>
        <w:tc>
          <w:tcPr>
            <w:tcW w:w="28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5CC241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953231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3884C" w14:textId="77777777" w:rsidR="00663E0E" w:rsidRPr="003D114E" w:rsidRDefault="00663E0E" w:rsidP="00401A1D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80A740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CFB59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3488A" w14:textId="77777777" w:rsidR="00663E0E" w:rsidRPr="003D114E" w:rsidRDefault="00663E0E" w:rsidP="00401A1D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E2D3B7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0D772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5DA39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81A42E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47E75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4312F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0FBA61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E0111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BBD3E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07EC16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8C583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DEAEF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EAC371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8A01D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35F1C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64A88F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36BA9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6619F2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FE33CD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625F9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BADE0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0A6435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32C95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</w:tr>
      <w:tr w:rsidR="000F60A6" w:rsidRPr="003D114E" w14:paraId="7D0D3CDC" w14:textId="77777777" w:rsidTr="00944336">
        <w:trPr>
          <w:trHeight w:val="306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7230A" w14:textId="77777777" w:rsidR="00663E0E" w:rsidRPr="00CA4C88" w:rsidRDefault="00663E0E" w:rsidP="00401A1D">
            <w:pPr>
              <w:pStyle w:val="leeg"/>
            </w:pPr>
          </w:p>
        </w:tc>
        <w:tc>
          <w:tcPr>
            <w:tcW w:w="46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67FB91" w14:textId="77777777" w:rsidR="00663E0E" w:rsidRPr="003D114E" w:rsidRDefault="00663E0E" w:rsidP="00401A1D">
            <w:pPr>
              <w:pStyle w:val="recht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AC7B6" w14:textId="77777777" w:rsidR="00663E0E" w:rsidRPr="003D114E" w:rsidRDefault="00663E0E" w:rsidP="00401A1D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C6961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3AD64" w14:textId="77777777" w:rsidR="00663E0E" w:rsidRPr="003D114E" w:rsidRDefault="00663E0E" w:rsidP="00401A1D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FB89B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A05FF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E4F2DD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0145B8FE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69E4B" w14:textId="77777777" w:rsidR="00663E0E" w:rsidRPr="003D114E" w:rsidRDefault="00663E0E" w:rsidP="00401A1D"/>
        </w:tc>
        <w:tc>
          <w:tcPr>
            <w:tcW w:w="2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83A207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BB272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99953" w14:textId="77777777" w:rsidR="00663E0E" w:rsidRPr="003D114E" w:rsidRDefault="00663E0E" w:rsidP="00401A1D"/>
        </w:tc>
        <w:tc>
          <w:tcPr>
            <w:tcW w:w="28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EC0428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6847CD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75213" w14:textId="77777777" w:rsidR="00663E0E" w:rsidRPr="003D114E" w:rsidRDefault="00663E0E" w:rsidP="00401A1D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346B21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ED516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18FD2" w14:textId="77777777" w:rsidR="00663E0E" w:rsidRPr="003D114E" w:rsidRDefault="00663E0E" w:rsidP="00401A1D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375B87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F4E25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59DE8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27BD87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E9B43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75487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3263D6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CC356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E95BB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D2F875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26BF5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46C79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0228F6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A3864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211B1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EDAA70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05D56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96D21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DC705E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F96C6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7EE7D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E512F8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57A9A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</w:tr>
      <w:tr w:rsidR="000F60A6" w:rsidRPr="003D114E" w14:paraId="52896BFC" w14:textId="77777777" w:rsidTr="00944336">
        <w:trPr>
          <w:trHeight w:val="306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4B8BB" w14:textId="77777777" w:rsidR="00663E0E" w:rsidRPr="00CA4C88" w:rsidRDefault="00663E0E" w:rsidP="00401A1D">
            <w:pPr>
              <w:pStyle w:val="leeg"/>
            </w:pPr>
          </w:p>
        </w:tc>
        <w:tc>
          <w:tcPr>
            <w:tcW w:w="46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8FE509" w14:textId="77777777" w:rsidR="00663E0E" w:rsidRPr="003D114E" w:rsidRDefault="00663E0E" w:rsidP="00401A1D">
            <w:pPr>
              <w:pStyle w:val="recht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22A91" w14:textId="77777777" w:rsidR="00663E0E" w:rsidRPr="003D114E" w:rsidRDefault="00663E0E" w:rsidP="00401A1D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7BB2B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426D5" w14:textId="77777777" w:rsidR="00663E0E" w:rsidRPr="003D114E" w:rsidRDefault="00663E0E" w:rsidP="00401A1D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2746C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9322C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667AC7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4081185B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042C3" w14:textId="77777777" w:rsidR="00663E0E" w:rsidRPr="003D114E" w:rsidRDefault="00663E0E" w:rsidP="00401A1D"/>
        </w:tc>
        <w:tc>
          <w:tcPr>
            <w:tcW w:w="2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5DF54D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8693B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9E99B" w14:textId="77777777" w:rsidR="00663E0E" w:rsidRPr="003D114E" w:rsidRDefault="00663E0E" w:rsidP="00401A1D"/>
        </w:tc>
        <w:tc>
          <w:tcPr>
            <w:tcW w:w="28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53ABD0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30F7F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6592D" w14:textId="77777777" w:rsidR="00663E0E" w:rsidRPr="003D114E" w:rsidRDefault="00663E0E" w:rsidP="00401A1D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B7C541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7010A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FBFD6" w14:textId="77777777" w:rsidR="00663E0E" w:rsidRPr="003D114E" w:rsidRDefault="00663E0E" w:rsidP="00401A1D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BF6178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ADB35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87D4E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3C1FAE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84A47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64735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C685AE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364B6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B87BD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D32D9C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98C3D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606CE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CFF66A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CF170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7209D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EB1974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C38B5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828C2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206C5F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A66CF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6D510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D893B0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6AEB6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</w:tr>
      <w:tr w:rsidR="000F60A6" w:rsidRPr="003D114E" w14:paraId="3EFF8E1E" w14:textId="77777777" w:rsidTr="00944336">
        <w:trPr>
          <w:trHeight w:val="306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083A7" w14:textId="77777777" w:rsidR="00663E0E" w:rsidRPr="00CA4C88" w:rsidRDefault="00663E0E" w:rsidP="00401A1D">
            <w:pPr>
              <w:pStyle w:val="leeg"/>
            </w:pPr>
          </w:p>
        </w:tc>
        <w:tc>
          <w:tcPr>
            <w:tcW w:w="46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C78718" w14:textId="77777777" w:rsidR="00663E0E" w:rsidRPr="003D114E" w:rsidRDefault="00663E0E" w:rsidP="00401A1D">
            <w:pPr>
              <w:pStyle w:val="recht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66D12" w14:textId="77777777" w:rsidR="00663E0E" w:rsidRPr="003D114E" w:rsidRDefault="00663E0E" w:rsidP="00401A1D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34513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DB534" w14:textId="77777777" w:rsidR="00663E0E" w:rsidRPr="003D114E" w:rsidRDefault="00663E0E" w:rsidP="00401A1D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D7ACA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C4443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33B6FA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65FF5961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14BFCC" w14:textId="77777777" w:rsidR="00663E0E" w:rsidRPr="003D114E" w:rsidRDefault="00663E0E" w:rsidP="00401A1D"/>
        </w:tc>
        <w:tc>
          <w:tcPr>
            <w:tcW w:w="2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0EBB9F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07350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4B8E0" w14:textId="77777777" w:rsidR="00663E0E" w:rsidRPr="003D114E" w:rsidRDefault="00663E0E" w:rsidP="00401A1D"/>
        </w:tc>
        <w:tc>
          <w:tcPr>
            <w:tcW w:w="28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854A09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5FAE2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6921C" w14:textId="77777777" w:rsidR="00663E0E" w:rsidRPr="003D114E" w:rsidRDefault="00663E0E" w:rsidP="00401A1D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C00621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7DE2E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35B6A" w14:textId="77777777" w:rsidR="00663E0E" w:rsidRPr="003D114E" w:rsidRDefault="00663E0E" w:rsidP="00401A1D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66ADAC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19A37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61E34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616BC9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0CF04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2B3DB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7AA583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C5AF9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AC7C4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BE84B8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64A81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51187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CE39A4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61B00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6A159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289EB5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D7B9E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C2B85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FE8654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40567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025CB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B6D3BB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597DB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</w:tr>
      <w:tr w:rsidR="000F60A6" w:rsidRPr="003D114E" w14:paraId="6CE93201" w14:textId="77777777" w:rsidTr="00944336">
        <w:trPr>
          <w:trHeight w:val="306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BDB8E" w14:textId="77777777" w:rsidR="00663E0E" w:rsidRPr="00CA4C88" w:rsidRDefault="00663E0E" w:rsidP="00401A1D">
            <w:pPr>
              <w:pStyle w:val="leeg"/>
            </w:pPr>
          </w:p>
        </w:tc>
        <w:tc>
          <w:tcPr>
            <w:tcW w:w="46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22BB71" w14:textId="77777777" w:rsidR="00663E0E" w:rsidRPr="003D114E" w:rsidRDefault="00663E0E" w:rsidP="00401A1D">
            <w:pPr>
              <w:pStyle w:val="recht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DA468" w14:textId="77777777" w:rsidR="00663E0E" w:rsidRPr="003D114E" w:rsidRDefault="00663E0E" w:rsidP="00401A1D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91921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5B778" w14:textId="77777777" w:rsidR="00663E0E" w:rsidRPr="003D114E" w:rsidRDefault="00663E0E" w:rsidP="00401A1D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C3E14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643AD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7F4FD1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1325C418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084EB" w14:textId="77777777" w:rsidR="00663E0E" w:rsidRPr="003D114E" w:rsidRDefault="00663E0E" w:rsidP="00401A1D"/>
        </w:tc>
        <w:tc>
          <w:tcPr>
            <w:tcW w:w="2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57E7B1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02D3F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4895A" w14:textId="77777777" w:rsidR="00663E0E" w:rsidRPr="003D114E" w:rsidRDefault="00663E0E" w:rsidP="00401A1D"/>
        </w:tc>
        <w:tc>
          <w:tcPr>
            <w:tcW w:w="28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062CC3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0113B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1B67D" w14:textId="77777777" w:rsidR="00663E0E" w:rsidRPr="003D114E" w:rsidRDefault="00663E0E" w:rsidP="00401A1D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5299C6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21BE6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4E74C" w14:textId="77777777" w:rsidR="00663E0E" w:rsidRPr="003D114E" w:rsidRDefault="00663E0E" w:rsidP="00401A1D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3A36E9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96806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8B725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970825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03708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BDB3E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4688E0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FDF1CA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181E4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50C172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A2668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01E27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3D184C0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E97A2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C128C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103F88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2007F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9FBE6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0198D2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508A34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2C589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F0C7AC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90673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</w:tr>
      <w:tr w:rsidR="00907402" w:rsidRPr="003D114E" w14:paraId="5E2515B2" w14:textId="77777777" w:rsidTr="00663E0E">
        <w:trPr>
          <w:trHeight w:hRule="exact" w:val="227"/>
        </w:trPr>
        <w:tc>
          <w:tcPr>
            <w:tcW w:w="15366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05476" w14:textId="77777777" w:rsidR="00907402" w:rsidRPr="003D114E" w:rsidRDefault="00907402" w:rsidP="00663E0E">
            <w:pPr>
              <w:pStyle w:val="leeg"/>
            </w:pPr>
          </w:p>
        </w:tc>
      </w:tr>
      <w:tr w:rsidR="00907402" w:rsidRPr="003D114E" w14:paraId="1FC87B78" w14:textId="77777777" w:rsidTr="00C20395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4FBE3DE8" w14:textId="77777777" w:rsidR="00907402" w:rsidRPr="003D114E" w:rsidRDefault="00907402" w:rsidP="009B2564">
            <w:pPr>
              <w:pStyle w:val="leeg"/>
            </w:pPr>
          </w:p>
        </w:tc>
        <w:tc>
          <w:tcPr>
            <w:tcW w:w="14971" w:type="dxa"/>
            <w:gridSpan w:val="50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14:paraId="5059CADE" w14:textId="77777777" w:rsidR="00907402" w:rsidRPr="003D114E" w:rsidRDefault="00B51F68" w:rsidP="009B2564">
            <w:pPr>
              <w:pStyle w:val="Kop2"/>
              <w:spacing w:before="0"/>
              <w:ind w:left="29"/>
              <w:rPr>
                <w:rFonts w:cs="Calibri"/>
              </w:rPr>
            </w:pPr>
            <w:r>
              <w:t>De f</w:t>
            </w:r>
            <w:r w:rsidR="00907402" w:rsidRPr="0061234A">
              <w:t>unctionele vaardigheden (geïntegreerde ASV)</w:t>
            </w:r>
            <w:r>
              <w:t xml:space="preserve"> </w:t>
            </w:r>
            <w:r w:rsidRPr="0061234A">
              <w:t>verwerven voor de uitoefening van het beroep</w:t>
            </w:r>
          </w:p>
        </w:tc>
      </w:tr>
      <w:tr w:rsidR="00663E0E" w:rsidRPr="003D114E" w14:paraId="42F30158" w14:textId="77777777" w:rsidTr="00401A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15366" w:type="dxa"/>
            <w:gridSpan w:val="51"/>
            <w:shd w:val="clear" w:color="auto" w:fill="auto"/>
          </w:tcPr>
          <w:p w14:paraId="693575BF" w14:textId="77777777" w:rsidR="00663E0E" w:rsidRPr="003D114E" w:rsidRDefault="00663E0E" w:rsidP="00401A1D">
            <w:pPr>
              <w:pStyle w:val="leeg"/>
            </w:pPr>
          </w:p>
        </w:tc>
      </w:tr>
      <w:tr w:rsidR="000F60A6" w:rsidRPr="003D114E" w14:paraId="72DB8BEF" w14:textId="77777777" w:rsidTr="009443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5" w:type="dxa"/>
            <w:shd w:val="clear" w:color="auto" w:fill="auto"/>
          </w:tcPr>
          <w:p w14:paraId="7F876874" w14:textId="77777777" w:rsidR="00663E0E" w:rsidRPr="00CA4C88" w:rsidRDefault="00663E0E" w:rsidP="00401A1D">
            <w:pPr>
              <w:pStyle w:val="leeg"/>
            </w:pPr>
          </w:p>
        </w:tc>
        <w:tc>
          <w:tcPr>
            <w:tcW w:w="4635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</w:tcPr>
          <w:p w14:paraId="08BF2208" w14:textId="77777777" w:rsidR="00663E0E" w:rsidRPr="0076188B" w:rsidRDefault="00663E0E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lang w:val="nl-BE"/>
              </w:rPr>
            </w:pPr>
            <w:r>
              <w:rPr>
                <w:rFonts w:cs="Calibri"/>
                <w:lang w:val="nl-BE"/>
              </w:rPr>
              <w:t>te verwerven competenties</w:t>
            </w:r>
          </w:p>
        </w:tc>
        <w:tc>
          <w:tcPr>
            <w:tcW w:w="138" w:type="dxa"/>
            <w:shd w:val="clear" w:color="auto" w:fill="auto"/>
          </w:tcPr>
          <w:p w14:paraId="278931FF" w14:textId="77777777" w:rsidR="00663E0E" w:rsidRPr="003D114E" w:rsidRDefault="00663E0E" w:rsidP="00401A1D"/>
        </w:tc>
        <w:tc>
          <w:tcPr>
            <w:tcW w:w="713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</w:tcPr>
          <w:p w14:paraId="554FDA1A" w14:textId="77777777" w:rsidR="00663E0E" w:rsidRPr="005D126C" w:rsidRDefault="00663E0E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5D126C">
              <w:rPr>
                <w:rFonts w:cs="Calibri"/>
              </w:rPr>
              <w:t>school</w:t>
            </w:r>
          </w:p>
        </w:tc>
        <w:tc>
          <w:tcPr>
            <w:tcW w:w="143" w:type="dxa"/>
            <w:shd w:val="clear" w:color="auto" w:fill="auto"/>
          </w:tcPr>
          <w:p w14:paraId="736F08CF" w14:textId="77777777" w:rsidR="00663E0E" w:rsidRPr="003D114E" w:rsidRDefault="00663E0E" w:rsidP="00401A1D"/>
        </w:tc>
        <w:tc>
          <w:tcPr>
            <w:tcW w:w="715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</w:tcPr>
          <w:p w14:paraId="05B1E696" w14:textId="77777777" w:rsidR="00663E0E" w:rsidRPr="005D126C" w:rsidRDefault="00663E0E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5D126C">
              <w:rPr>
                <w:rFonts w:cs="Calibri"/>
              </w:rPr>
              <w:t>bedrijf</w:t>
            </w:r>
          </w:p>
        </w:tc>
        <w:tc>
          <w:tcPr>
            <w:tcW w:w="135" w:type="dxa"/>
            <w:shd w:val="clear" w:color="auto" w:fill="auto"/>
          </w:tcPr>
          <w:p w14:paraId="14E7C5DD" w14:textId="77777777" w:rsidR="00663E0E" w:rsidRPr="003D114E" w:rsidRDefault="00663E0E" w:rsidP="00401A1D"/>
        </w:tc>
        <w:tc>
          <w:tcPr>
            <w:tcW w:w="592" w:type="dxa"/>
            <w:gridSpan w:val="3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</w:tcPr>
          <w:p w14:paraId="1A9E59B2" w14:textId="77777777" w:rsidR="00663E0E" w:rsidRPr="003D114E" w:rsidRDefault="00663E0E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sep</w:t>
            </w:r>
          </w:p>
        </w:tc>
        <w:tc>
          <w:tcPr>
            <w:tcW w:w="143" w:type="dxa"/>
            <w:gridSpan w:val="2"/>
            <w:shd w:val="clear" w:color="auto" w:fill="auto"/>
          </w:tcPr>
          <w:p w14:paraId="47E3D429" w14:textId="77777777" w:rsidR="00663E0E" w:rsidRPr="003D114E" w:rsidRDefault="00663E0E" w:rsidP="00401A1D"/>
        </w:tc>
        <w:tc>
          <w:tcPr>
            <w:tcW w:w="572" w:type="dxa"/>
            <w:gridSpan w:val="3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</w:tcPr>
          <w:p w14:paraId="0A4F0236" w14:textId="77777777" w:rsidR="00663E0E" w:rsidRPr="003D114E" w:rsidRDefault="00663E0E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okt</w:t>
            </w:r>
          </w:p>
        </w:tc>
        <w:tc>
          <w:tcPr>
            <w:tcW w:w="143" w:type="dxa"/>
            <w:gridSpan w:val="2"/>
            <w:shd w:val="clear" w:color="auto" w:fill="auto"/>
          </w:tcPr>
          <w:p w14:paraId="141498E1" w14:textId="77777777" w:rsidR="00663E0E" w:rsidRPr="003D114E" w:rsidRDefault="00663E0E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573" w:type="dxa"/>
            <w:gridSpan w:val="3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</w:tcPr>
          <w:p w14:paraId="7539993F" w14:textId="77777777" w:rsidR="00663E0E" w:rsidRPr="003D114E" w:rsidRDefault="00663E0E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nov</w:t>
            </w:r>
          </w:p>
        </w:tc>
        <w:tc>
          <w:tcPr>
            <w:tcW w:w="143" w:type="dxa"/>
            <w:gridSpan w:val="2"/>
            <w:shd w:val="clear" w:color="auto" w:fill="auto"/>
          </w:tcPr>
          <w:p w14:paraId="3DB8F7DA" w14:textId="77777777" w:rsidR="00663E0E" w:rsidRPr="003D114E" w:rsidRDefault="00663E0E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572" w:type="dxa"/>
            <w:gridSpan w:val="3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</w:tcPr>
          <w:p w14:paraId="7C094AAC" w14:textId="77777777" w:rsidR="00663E0E" w:rsidRPr="003D114E" w:rsidRDefault="00663E0E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dec</w:t>
            </w:r>
          </w:p>
        </w:tc>
        <w:tc>
          <w:tcPr>
            <w:tcW w:w="142" w:type="dxa"/>
            <w:gridSpan w:val="2"/>
            <w:shd w:val="clear" w:color="auto" w:fill="auto"/>
          </w:tcPr>
          <w:p w14:paraId="0B829895" w14:textId="77777777" w:rsidR="00663E0E" w:rsidRPr="003D114E" w:rsidRDefault="00663E0E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575" w:type="dxa"/>
            <w:gridSpan w:val="3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</w:tcPr>
          <w:p w14:paraId="2C24356A" w14:textId="77777777" w:rsidR="00663E0E" w:rsidRPr="003D114E" w:rsidRDefault="00663E0E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jan</w:t>
            </w:r>
          </w:p>
        </w:tc>
        <w:tc>
          <w:tcPr>
            <w:tcW w:w="135" w:type="dxa"/>
            <w:shd w:val="clear" w:color="auto" w:fill="auto"/>
          </w:tcPr>
          <w:p w14:paraId="04220093" w14:textId="77777777" w:rsidR="00663E0E" w:rsidRPr="003D114E" w:rsidRDefault="00663E0E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573" w:type="dxa"/>
            <w:gridSpan w:val="2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</w:tcPr>
          <w:p w14:paraId="277CAB72" w14:textId="77777777" w:rsidR="00663E0E" w:rsidRPr="003D114E" w:rsidRDefault="00663E0E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feb</w:t>
            </w:r>
          </w:p>
        </w:tc>
        <w:tc>
          <w:tcPr>
            <w:tcW w:w="143" w:type="dxa"/>
            <w:shd w:val="clear" w:color="auto" w:fill="auto"/>
          </w:tcPr>
          <w:p w14:paraId="74C9F60C" w14:textId="77777777" w:rsidR="00663E0E" w:rsidRPr="003D114E" w:rsidRDefault="00663E0E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573" w:type="dxa"/>
            <w:gridSpan w:val="2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</w:tcPr>
          <w:p w14:paraId="02F12F10" w14:textId="77777777" w:rsidR="00663E0E" w:rsidRPr="003D114E" w:rsidRDefault="00663E0E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maa</w:t>
            </w:r>
          </w:p>
        </w:tc>
        <w:tc>
          <w:tcPr>
            <w:tcW w:w="143" w:type="dxa"/>
            <w:shd w:val="clear" w:color="auto" w:fill="auto"/>
          </w:tcPr>
          <w:p w14:paraId="79A7204C" w14:textId="77777777" w:rsidR="00663E0E" w:rsidRPr="003D114E" w:rsidRDefault="00663E0E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573" w:type="dxa"/>
            <w:gridSpan w:val="2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</w:tcPr>
          <w:p w14:paraId="1B8EF940" w14:textId="77777777" w:rsidR="00663E0E" w:rsidRPr="003D114E" w:rsidRDefault="00663E0E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april</w:t>
            </w:r>
          </w:p>
        </w:tc>
        <w:tc>
          <w:tcPr>
            <w:tcW w:w="143" w:type="dxa"/>
            <w:shd w:val="clear" w:color="auto" w:fill="auto"/>
          </w:tcPr>
          <w:p w14:paraId="56FCDD8C" w14:textId="77777777" w:rsidR="00663E0E" w:rsidRPr="003D114E" w:rsidRDefault="00663E0E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573" w:type="dxa"/>
            <w:gridSpan w:val="2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</w:tcPr>
          <w:p w14:paraId="3DCC20C5" w14:textId="77777777" w:rsidR="00663E0E" w:rsidRPr="003D114E" w:rsidRDefault="00663E0E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mei</w:t>
            </w:r>
          </w:p>
        </w:tc>
        <w:tc>
          <w:tcPr>
            <w:tcW w:w="143" w:type="dxa"/>
            <w:shd w:val="clear" w:color="auto" w:fill="auto"/>
          </w:tcPr>
          <w:p w14:paraId="5B120865" w14:textId="77777777" w:rsidR="00663E0E" w:rsidRPr="003D114E" w:rsidRDefault="00663E0E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574" w:type="dxa"/>
            <w:gridSpan w:val="2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</w:tcPr>
          <w:p w14:paraId="5DD8FAEF" w14:textId="77777777" w:rsidR="00663E0E" w:rsidRPr="003D114E" w:rsidRDefault="00663E0E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juni</w:t>
            </w:r>
          </w:p>
        </w:tc>
        <w:tc>
          <w:tcPr>
            <w:tcW w:w="143" w:type="dxa"/>
            <w:shd w:val="clear" w:color="auto" w:fill="auto"/>
          </w:tcPr>
          <w:p w14:paraId="681F8068" w14:textId="77777777" w:rsidR="00663E0E" w:rsidRPr="003D114E" w:rsidRDefault="00663E0E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582" w:type="dxa"/>
            <w:gridSpan w:val="2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</w:tcPr>
          <w:p w14:paraId="1B8E10F7" w14:textId="77777777" w:rsidR="00663E0E" w:rsidRPr="003D114E" w:rsidRDefault="00663E0E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juli</w:t>
            </w:r>
          </w:p>
        </w:tc>
        <w:tc>
          <w:tcPr>
            <w:tcW w:w="138" w:type="dxa"/>
            <w:shd w:val="clear" w:color="auto" w:fill="auto"/>
          </w:tcPr>
          <w:p w14:paraId="342D9EE2" w14:textId="77777777" w:rsidR="00663E0E" w:rsidRPr="003D114E" w:rsidRDefault="00663E0E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601" w:type="dxa"/>
            <w:gridSpan w:val="2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</w:tcPr>
          <w:p w14:paraId="5535250F" w14:textId="77777777" w:rsidR="00663E0E" w:rsidRPr="003D114E" w:rsidRDefault="00663E0E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aug</w:t>
            </w:r>
          </w:p>
        </w:tc>
      </w:tr>
      <w:tr w:rsidR="000F60A6" w:rsidRPr="003D114E" w14:paraId="0DBBAEE5" w14:textId="77777777" w:rsidTr="00944336">
        <w:trPr>
          <w:trHeight w:val="306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447B5" w14:textId="77777777" w:rsidR="00663E0E" w:rsidRPr="00CA4C88" w:rsidRDefault="00663E0E" w:rsidP="00401A1D">
            <w:pPr>
              <w:pStyle w:val="leeg"/>
            </w:pPr>
          </w:p>
        </w:tc>
        <w:tc>
          <w:tcPr>
            <w:tcW w:w="46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8FDC92" w14:textId="77777777" w:rsidR="00663E0E" w:rsidRPr="003D114E" w:rsidRDefault="00663E0E" w:rsidP="00401A1D">
            <w:pPr>
              <w:pStyle w:val="recht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DA395" w14:textId="77777777" w:rsidR="00663E0E" w:rsidRPr="003D114E" w:rsidRDefault="00663E0E" w:rsidP="00401A1D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95D1A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57D58" w14:textId="77777777" w:rsidR="00663E0E" w:rsidRPr="003D114E" w:rsidRDefault="00663E0E" w:rsidP="00401A1D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67D13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90F26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E72F6C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50131D92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253FE" w14:textId="77777777" w:rsidR="00663E0E" w:rsidRPr="003D114E" w:rsidRDefault="00663E0E" w:rsidP="00401A1D"/>
        </w:tc>
        <w:tc>
          <w:tcPr>
            <w:tcW w:w="2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3CE49B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AE407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AB298" w14:textId="77777777" w:rsidR="00663E0E" w:rsidRPr="003D114E" w:rsidRDefault="00663E0E" w:rsidP="00401A1D"/>
        </w:tc>
        <w:tc>
          <w:tcPr>
            <w:tcW w:w="28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9220BA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E3930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4DA6D" w14:textId="77777777" w:rsidR="00663E0E" w:rsidRPr="003D114E" w:rsidRDefault="00663E0E" w:rsidP="00401A1D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9C6854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B4B76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ACBC1" w14:textId="77777777" w:rsidR="00663E0E" w:rsidRPr="003D114E" w:rsidRDefault="00663E0E" w:rsidP="00401A1D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177585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430F4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6DEFA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34EA99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8B7E4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3642C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36A441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83B43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65787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2895E2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0ACFA6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CF742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3684A8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BE73D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2F090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43C99D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A44E8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24CF3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5F00DC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0D80F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D6CA6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1DF4CC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4FD71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</w:tr>
      <w:tr w:rsidR="000F60A6" w:rsidRPr="003D114E" w14:paraId="11B4A70B" w14:textId="77777777" w:rsidTr="00944336">
        <w:trPr>
          <w:trHeight w:val="306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14EAC" w14:textId="77777777" w:rsidR="00663E0E" w:rsidRPr="00CA4C88" w:rsidRDefault="00663E0E" w:rsidP="00401A1D">
            <w:pPr>
              <w:pStyle w:val="leeg"/>
            </w:pPr>
          </w:p>
        </w:tc>
        <w:tc>
          <w:tcPr>
            <w:tcW w:w="46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A40144" w14:textId="77777777" w:rsidR="00663E0E" w:rsidRPr="003D114E" w:rsidRDefault="00663E0E" w:rsidP="00401A1D">
            <w:pPr>
              <w:pStyle w:val="recht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14D05" w14:textId="77777777" w:rsidR="00663E0E" w:rsidRPr="003D114E" w:rsidRDefault="00663E0E" w:rsidP="00401A1D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47EF3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70AB7" w14:textId="77777777" w:rsidR="00663E0E" w:rsidRPr="003D114E" w:rsidRDefault="00663E0E" w:rsidP="00401A1D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2F189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8F38E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545FCF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08EC5E25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47207" w14:textId="77777777" w:rsidR="00663E0E" w:rsidRPr="003D114E" w:rsidRDefault="00663E0E" w:rsidP="00401A1D"/>
        </w:tc>
        <w:tc>
          <w:tcPr>
            <w:tcW w:w="2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F76669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20AB54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97F8B" w14:textId="77777777" w:rsidR="00663E0E" w:rsidRPr="003D114E" w:rsidRDefault="00663E0E" w:rsidP="00401A1D"/>
        </w:tc>
        <w:tc>
          <w:tcPr>
            <w:tcW w:w="28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7EE305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80366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70597" w14:textId="77777777" w:rsidR="00663E0E" w:rsidRPr="003D114E" w:rsidRDefault="00663E0E" w:rsidP="00401A1D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6E7223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D5AFF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8978B" w14:textId="77777777" w:rsidR="00663E0E" w:rsidRPr="003D114E" w:rsidRDefault="00663E0E" w:rsidP="00401A1D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1A7E18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44D51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6D3CC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281BDE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1D690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10DA8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85BA7B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FA8FF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30DD6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06A45C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DC1A2F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58930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CCEA0E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BD90E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2A9E2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3BF4A1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4A0CE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9A9EB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38873A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860EF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B98C0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3FD51E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FB1CC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</w:tr>
      <w:tr w:rsidR="000F60A6" w:rsidRPr="003D114E" w14:paraId="60672ADD" w14:textId="77777777" w:rsidTr="00944336">
        <w:trPr>
          <w:trHeight w:val="306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912DB" w14:textId="77777777" w:rsidR="00663E0E" w:rsidRPr="00CA4C88" w:rsidRDefault="00663E0E" w:rsidP="00401A1D">
            <w:pPr>
              <w:pStyle w:val="leeg"/>
            </w:pPr>
          </w:p>
        </w:tc>
        <w:tc>
          <w:tcPr>
            <w:tcW w:w="46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D54ECC" w14:textId="77777777" w:rsidR="00663E0E" w:rsidRPr="003D114E" w:rsidRDefault="00663E0E" w:rsidP="00401A1D">
            <w:pPr>
              <w:pStyle w:val="recht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CCFE3" w14:textId="77777777" w:rsidR="00663E0E" w:rsidRPr="003D114E" w:rsidRDefault="00663E0E" w:rsidP="00401A1D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000F7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20B33" w14:textId="77777777" w:rsidR="00663E0E" w:rsidRPr="003D114E" w:rsidRDefault="00663E0E" w:rsidP="00401A1D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48CF3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035EB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216B17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3316085B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B4AF8" w14:textId="77777777" w:rsidR="00663E0E" w:rsidRPr="003D114E" w:rsidRDefault="00663E0E" w:rsidP="00401A1D"/>
        </w:tc>
        <w:tc>
          <w:tcPr>
            <w:tcW w:w="2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8809F9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3754B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77DEF" w14:textId="77777777" w:rsidR="00663E0E" w:rsidRPr="003D114E" w:rsidRDefault="00663E0E" w:rsidP="00401A1D"/>
        </w:tc>
        <w:tc>
          <w:tcPr>
            <w:tcW w:w="28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D722CC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ED84E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D0D44" w14:textId="77777777" w:rsidR="00663E0E" w:rsidRPr="003D114E" w:rsidRDefault="00663E0E" w:rsidP="00401A1D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12B6E2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EB307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6CC7E" w14:textId="77777777" w:rsidR="00663E0E" w:rsidRPr="003D114E" w:rsidRDefault="00663E0E" w:rsidP="00401A1D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7FB30C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4B2D1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CE581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0D36B8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8F4CD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45302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815B33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4ADCF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CC8D2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110C56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3163B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8D137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8F0784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20394F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343D2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8DAB01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6056E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B0C0D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BA2651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CB1DE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04D37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3F2055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81F57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</w:tr>
      <w:tr w:rsidR="000F60A6" w:rsidRPr="003D114E" w14:paraId="058723C7" w14:textId="77777777" w:rsidTr="00944336">
        <w:trPr>
          <w:trHeight w:val="306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44D74" w14:textId="77777777" w:rsidR="00663E0E" w:rsidRPr="00CA4C88" w:rsidRDefault="00663E0E" w:rsidP="00401A1D">
            <w:pPr>
              <w:pStyle w:val="leeg"/>
            </w:pPr>
          </w:p>
        </w:tc>
        <w:tc>
          <w:tcPr>
            <w:tcW w:w="46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7C4DEF" w14:textId="77777777" w:rsidR="00663E0E" w:rsidRPr="003D114E" w:rsidRDefault="00663E0E" w:rsidP="00401A1D">
            <w:pPr>
              <w:pStyle w:val="recht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687CB" w14:textId="77777777" w:rsidR="00663E0E" w:rsidRPr="003D114E" w:rsidRDefault="00663E0E" w:rsidP="00401A1D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54328B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3BB87" w14:textId="77777777" w:rsidR="00663E0E" w:rsidRPr="003D114E" w:rsidRDefault="00663E0E" w:rsidP="00401A1D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DEEA5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8DB6F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A72F52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1ACF0D92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85709" w14:textId="77777777" w:rsidR="00663E0E" w:rsidRPr="003D114E" w:rsidRDefault="00663E0E" w:rsidP="00401A1D"/>
        </w:tc>
        <w:tc>
          <w:tcPr>
            <w:tcW w:w="2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3FA234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E65A1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DA8ED" w14:textId="77777777" w:rsidR="00663E0E" w:rsidRPr="003D114E" w:rsidRDefault="00663E0E" w:rsidP="00401A1D"/>
        </w:tc>
        <w:tc>
          <w:tcPr>
            <w:tcW w:w="28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D68B53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BD979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2ED7E" w14:textId="77777777" w:rsidR="00663E0E" w:rsidRPr="003D114E" w:rsidRDefault="00663E0E" w:rsidP="00401A1D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1DE240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D852C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AAD3F" w14:textId="77777777" w:rsidR="00663E0E" w:rsidRPr="003D114E" w:rsidRDefault="00663E0E" w:rsidP="00401A1D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850F92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32B08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6A754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CDF7B1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4014A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2525F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AEBBDD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9CD5A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7B4C9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DF5A9C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3F97A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678E4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7885D0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2653E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2A590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F634F9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AD5A7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32D0E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A42D34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709CC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F8BC9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D26C19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9B8E5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</w:tr>
      <w:tr w:rsidR="000F60A6" w:rsidRPr="003D114E" w14:paraId="1DDA933B" w14:textId="77777777" w:rsidTr="00944336">
        <w:trPr>
          <w:trHeight w:val="306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44310" w14:textId="77777777" w:rsidR="00663E0E" w:rsidRPr="00CA4C88" w:rsidRDefault="00663E0E" w:rsidP="00401A1D">
            <w:pPr>
              <w:pStyle w:val="leeg"/>
            </w:pPr>
          </w:p>
        </w:tc>
        <w:tc>
          <w:tcPr>
            <w:tcW w:w="46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3D9861" w14:textId="77777777" w:rsidR="00663E0E" w:rsidRPr="003D114E" w:rsidRDefault="00663E0E" w:rsidP="00401A1D">
            <w:pPr>
              <w:pStyle w:val="recht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B735D" w14:textId="77777777" w:rsidR="00663E0E" w:rsidRPr="003D114E" w:rsidRDefault="00663E0E" w:rsidP="00401A1D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5A47B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3F09A" w14:textId="77777777" w:rsidR="00663E0E" w:rsidRPr="003D114E" w:rsidRDefault="00663E0E" w:rsidP="00401A1D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22FC4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F5AA8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F59A99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6D38C8EE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13B23" w14:textId="77777777" w:rsidR="00663E0E" w:rsidRPr="003D114E" w:rsidRDefault="00663E0E" w:rsidP="00401A1D"/>
        </w:tc>
        <w:tc>
          <w:tcPr>
            <w:tcW w:w="2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C67E1E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0F48D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2B324" w14:textId="77777777" w:rsidR="00663E0E" w:rsidRPr="003D114E" w:rsidRDefault="00663E0E" w:rsidP="00401A1D"/>
        </w:tc>
        <w:tc>
          <w:tcPr>
            <w:tcW w:w="28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6F57D4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91B48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88CFF" w14:textId="77777777" w:rsidR="00663E0E" w:rsidRPr="003D114E" w:rsidRDefault="00663E0E" w:rsidP="00401A1D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75E570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FA227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C68F1" w14:textId="77777777" w:rsidR="00663E0E" w:rsidRPr="003D114E" w:rsidRDefault="00663E0E" w:rsidP="00401A1D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C2B6ED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05F9D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0E8BE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3DB1A3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4BAA4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90C4E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29E74D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B3C15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CB391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619585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1F2F8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30443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8754F6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313F2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0F5B2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CE6BC9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9A163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1229D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19BE18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E8F7C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3700B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1E5AB3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A2C84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</w:tr>
      <w:tr w:rsidR="000F60A6" w:rsidRPr="003D114E" w14:paraId="39317D0D" w14:textId="77777777" w:rsidTr="00944336">
        <w:trPr>
          <w:trHeight w:val="306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EF8A7" w14:textId="77777777" w:rsidR="00663E0E" w:rsidRPr="00CA4C88" w:rsidRDefault="00663E0E" w:rsidP="00401A1D">
            <w:pPr>
              <w:pStyle w:val="leeg"/>
            </w:pPr>
          </w:p>
        </w:tc>
        <w:tc>
          <w:tcPr>
            <w:tcW w:w="46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A5FDAE" w14:textId="77777777" w:rsidR="00663E0E" w:rsidRPr="003D114E" w:rsidRDefault="00663E0E" w:rsidP="00401A1D">
            <w:pPr>
              <w:pStyle w:val="recht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1BBF9" w14:textId="77777777" w:rsidR="00663E0E" w:rsidRPr="003D114E" w:rsidRDefault="00663E0E" w:rsidP="00401A1D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52F66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84447" w14:textId="77777777" w:rsidR="00663E0E" w:rsidRPr="003D114E" w:rsidRDefault="00663E0E" w:rsidP="00401A1D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04B1C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E39A1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F5A1C4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214BB299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F5B9D" w14:textId="77777777" w:rsidR="00663E0E" w:rsidRPr="003D114E" w:rsidRDefault="00663E0E" w:rsidP="00401A1D"/>
        </w:tc>
        <w:tc>
          <w:tcPr>
            <w:tcW w:w="2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3A938B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AF891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E8793" w14:textId="77777777" w:rsidR="00663E0E" w:rsidRPr="003D114E" w:rsidRDefault="00663E0E" w:rsidP="00401A1D"/>
        </w:tc>
        <w:tc>
          <w:tcPr>
            <w:tcW w:w="28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83F562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9886B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34637" w14:textId="77777777" w:rsidR="00663E0E" w:rsidRPr="003D114E" w:rsidRDefault="00663E0E" w:rsidP="00401A1D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C9818C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BC255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B14FE" w14:textId="77777777" w:rsidR="00663E0E" w:rsidRPr="003D114E" w:rsidRDefault="00663E0E" w:rsidP="00401A1D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C10D26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2191C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A2AC1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B6F0F3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67504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3F306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8ED51E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2B2A0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B5CA0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7D17F3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CBD77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D3F32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FE2725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0A94E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C00B6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1404C1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75A9F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2C5F01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4569A7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2FFAA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6E7FC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3E967A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F7754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</w:tr>
      <w:tr w:rsidR="000F60A6" w:rsidRPr="003D114E" w14:paraId="344F5E4C" w14:textId="77777777" w:rsidTr="00944336">
        <w:trPr>
          <w:trHeight w:val="306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73AA8" w14:textId="77777777" w:rsidR="00663E0E" w:rsidRPr="00CA4C88" w:rsidRDefault="00663E0E" w:rsidP="00401A1D">
            <w:pPr>
              <w:pStyle w:val="leeg"/>
            </w:pPr>
          </w:p>
        </w:tc>
        <w:tc>
          <w:tcPr>
            <w:tcW w:w="46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B21E30" w14:textId="77777777" w:rsidR="00663E0E" w:rsidRPr="003D114E" w:rsidRDefault="00663E0E" w:rsidP="00401A1D">
            <w:pPr>
              <w:pStyle w:val="recht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D0B81" w14:textId="77777777" w:rsidR="00663E0E" w:rsidRPr="003D114E" w:rsidRDefault="00663E0E" w:rsidP="00401A1D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F1533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D2E5B" w14:textId="77777777" w:rsidR="00663E0E" w:rsidRPr="003D114E" w:rsidRDefault="00663E0E" w:rsidP="00401A1D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810F4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F4DD1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08F0FE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6411FE3D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34C52" w14:textId="77777777" w:rsidR="00663E0E" w:rsidRPr="003D114E" w:rsidRDefault="00663E0E" w:rsidP="00401A1D"/>
        </w:tc>
        <w:tc>
          <w:tcPr>
            <w:tcW w:w="2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A39752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0DABE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4561C" w14:textId="77777777" w:rsidR="00663E0E" w:rsidRPr="003D114E" w:rsidRDefault="00663E0E" w:rsidP="00401A1D"/>
        </w:tc>
        <w:tc>
          <w:tcPr>
            <w:tcW w:w="28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6834A8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8EB9E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3FD64" w14:textId="77777777" w:rsidR="00663E0E" w:rsidRPr="003D114E" w:rsidRDefault="00663E0E" w:rsidP="00401A1D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8CBBDF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02BFB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43172" w14:textId="77777777" w:rsidR="00663E0E" w:rsidRPr="003D114E" w:rsidRDefault="00663E0E" w:rsidP="00401A1D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99C684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1A991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30400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AD7C86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ED25C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8D74F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D8BAE7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71B85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76A7F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FD7848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C3C72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A7B688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12666F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080CD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9EF18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A65585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B9514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2D7DE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200A95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2D30A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70976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22E41C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5E3C1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</w:tr>
      <w:tr w:rsidR="000F60A6" w:rsidRPr="003D114E" w14:paraId="63EACB02" w14:textId="77777777" w:rsidTr="00944336">
        <w:trPr>
          <w:trHeight w:val="306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154C3" w14:textId="77777777" w:rsidR="00663E0E" w:rsidRPr="00CA4C88" w:rsidRDefault="00663E0E" w:rsidP="00401A1D">
            <w:pPr>
              <w:pStyle w:val="leeg"/>
            </w:pPr>
          </w:p>
        </w:tc>
        <w:tc>
          <w:tcPr>
            <w:tcW w:w="46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7D9DCC" w14:textId="77777777" w:rsidR="00663E0E" w:rsidRPr="003D114E" w:rsidRDefault="00663E0E" w:rsidP="00401A1D">
            <w:pPr>
              <w:pStyle w:val="recht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B7699" w14:textId="77777777" w:rsidR="00663E0E" w:rsidRPr="003D114E" w:rsidRDefault="00663E0E" w:rsidP="00401A1D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19D1B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4E043" w14:textId="77777777" w:rsidR="00663E0E" w:rsidRPr="003D114E" w:rsidRDefault="00663E0E" w:rsidP="00401A1D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C40CF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F1034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9D6DE9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438E6760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09EA6" w14:textId="77777777" w:rsidR="00663E0E" w:rsidRPr="003D114E" w:rsidRDefault="00663E0E" w:rsidP="00401A1D"/>
        </w:tc>
        <w:tc>
          <w:tcPr>
            <w:tcW w:w="2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7318CE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B49C9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A91A5" w14:textId="77777777" w:rsidR="00663E0E" w:rsidRPr="003D114E" w:rsidRDefault="00663E0E" w:rsidP="00401A1D"/>
        </w:tc>
        <w:tc>
          <w:tcPr>
            <w:tcW w:w="28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D21087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0DD9D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2B052" w14:textId="77777777" w:rsidR="00663E0E" w:rsidRPr="003D114E" w:rsidRDefault="00663E0E" w:rsidP="00401A1D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C2FCED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DE058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47E69" w14:textId="77777777" w:rsidR="00663E0E" w:rsidRPr="003D114E" w:rsidRDefault="00663E0E" w:rsidP="00401A1D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B27875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3F313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1002F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80F493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37BA7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B7DC0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B3FE8C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92BDB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45916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EA6362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35787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1C756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F8FA4C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6F719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24A7C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D026B3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98EF3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DC5A9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B4C5E1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80847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266D5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2FC775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39152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</w:tr>
      <w:tr w:rsidR="000F60A6" w:rsidRPr="003D114E" w14:paraId="753185A3" w14:textId="77777777" w:rsidTr="00944336">
        <w:trPr>
          <w:trHeight w:val="306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AEBDC" w14:textId="77777777" w:rsidR="00663E0E" w:rsidRPr="00CA4C88" w:rsidRDefault="00663E0E" w:rsidP="00401A1D">
            <w:pPr>
              <w:pStyle w:val="leeg"/>
            </w:pPr>
          </w:p>
        </w:tc>
        <w:tc>
          <w:tcPr>
            <w:tcW w:w="46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B7327C" w14:textId="77777777" w:rsidR="00663E0E" w:rsidRPr="003D114E" w:rsidRDefault="00663E0E" w:rsidP="00401A1D">
            <w:pPr>
              <w:pStyle w:val="recht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8978A" w14:textId="77777777" w:rsidR="00663E0E" w:rsidRPr="003D114E" w:rsidRDefault="00663E0E" w:rsidP="00401A1D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A5077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DBC12" w14:textId="77777777" w:rsidR="00663E0E" w:rsidRPr="003D114E" w:rsidRDefault="00663E0E" w:rsidP="00401A1D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4EC62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D5062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817ED7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2AEBE3A3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89C69" w14:textId="77777777" w:rsidR="00663E0E" w:rsidRPr="003D114E" w:rsidRDefault="00663E0E" w:rsidP="00401A1D"/>
        </w:tc>
        <w:tc>
          <w:tcPr>
            <w:tcW w:w="2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E54AD4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462F5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536D5" w14:textId="77777777" w:rsidR="00663E0E" w:rsidRPr="003D114E" w:rsidRDefault="00663E0E" w:rsidP="00401A1D"/>
        </w:tc>
        <w:tc>
          <w:tcPr>
            <w:tcW w:w="28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155D73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ED6FA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9F244" w14:textId="77777777" w:rsidR="00663E0E" w:rsidRPr="003D114E" w:rsidRDefault="00663E0E" w:rsidP="00401A1D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4FCC15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51002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3D00D" w14:textId="77777777" w:rsidR="00663E0E" w:rsidRPr="003D114E" w:rsidRDefault="00663E0E" w:rsidP="00401A1D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616CD3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895EB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C4C35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C48669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55F69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9FCE3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375DB8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319BD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F1C7C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849D0E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A2463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2BF03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868FC9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6E69E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9F1A6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883443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9C8B5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57D7B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CB943B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245EB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121D7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BBE3EF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435D1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</w:tr>
      <w:tr w:rsidR="000F60A6" w:rsidRPr="003D114E" w14:paraId="73D2F7A2" w14:textId="77777777" w:rsidTr="00944336">
        <w:trPr>
          <w:trHeight w:val="306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0C1F1" w14:textId="77777777" w:rsidR="00663E0E" w:rsidRPr="00CA4C88" w:rsidRDefault="00663E0E" w:rsidP="00401A1D">
            <w:pPr>
              <w:pStyle w:val="leeg"/>
            </w:pPr>
          </w:p>
        </w:tc>
        <w:tc>
          <w:tcPr>
            <w:tcW w:w="46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7CFA9D" w14:textId="77777777" w:rsidR="00663E0E" w:rsidRPr="003D114E" w:rsidRDefault="00663E0E" w:rsidP="00401A1D">
            <w:pPr>
              <w:pStyle w:val="recht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73E7D" w14:textId="77777777" w:rsidR="00663E0E" w:rsidRPr="003D114E" w:rsidRDefault="00663E0E" w:rsidP="00401A1D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51901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CFBCD" w14:textId="77777777" w:rsidR="00663E0E" w:rsidRPr="003D114E" w:rsidRDefault="00663E0E" w:rsidP="00401A1D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4C968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F6B67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B83956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207CA02A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931EA" w14:textId="77777777" w:rsidR="00663E0E" w:rsidRPr="003D114E" w:rsidRDefault="00663E0E" w:rsidP="00401A1D"/>
        </w:tc>
        <w:tc>
          <w:tcPr>
            <w:tcW w:w="2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9CC2DD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C5E7D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1E92D" w14:textId="77777777" w:rsidR="00663E0E" w:rsidRPr="003D114E" w:rsidRDefault="00663E0E" w:rsidP="00401A1D"/>
        </w:tc>
        <w:tc>
          <w:tcPr>
            <w:tcW w:w="28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8B68A5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A612D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ED005" w14:textId="77777777" w:rsidR="00663E0E" w:rsidRPr="003D114E" w:rsidRDefault="00663E0E" w:rsidP="00401A1D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6F0D09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3D51A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3478D" w14:textId="77777777" w:rsidR="00663E0E" w:rsidRPr="003D114E" w:rsidRDefault="00663E0E" w:rsidP="00401A1D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7C9E81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969C4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B792B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242EEE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91ECD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F7D1B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BF5E74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78CB1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D2238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166F80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03AF8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32226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61CE6C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8A4B4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37251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158F5A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94856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8E083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59D030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4B007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200A4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4F7669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7E641A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</w:tr>
    </w:tbl>
    <w:p w14:paraId="717B4ADD" w14:textId="77777777" w:rsidR="00371AD1" w:rsidRDefault="00371AD1"/>
    <w:tbl>
      <w:tblPr>
        <w:tblW w:w="15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4635"/>
        <w:gridCol w:w="138"/>
        <w:gridCol w:w="713"/>
        <w:gridCol w:w="143"/>
        <w:gridCol w:w="715"/>
        <w:gridCol w:w="135"/>
        <w:gridCol w:w="286"/>
        <w:gridCol w:w="294"/>
        <w:gridCol w:w="12"/>
        <w:gridCol w:w="131"/>
        <w:gridCol w:w="12"/>
        <w:gridCol w:w="266"/>
        <w:gridCol w:w="293"/>
        <w:gridCol w:w="13"/>
        <w:gridCol w:w="130"/>
        <w:gridCol w:w="13"/>
        <w:gridCol w:w="273"/>
        <w:gridCol w:w="286"/>
        <w:gridCol w:w="14"/>
        <w:gridCol w:w="129"/>
        <w:gridCol w:w="14"/>
        <w:gridCol w:w="271"/>
        <w:gridCol w:w="286"/>
        <w:gridCol w:w="15"/>
        <w:gridCol w:w="128"/>
        <w:gridCol w:w="14"/>
        <w:gridCol w:w="271"/>
        <w:gridCol w:w="286"/>
        <w:gridCol w:w="18"/>
        <w:gridCol w:w="135"/>
        <w:gridCol w:w="286"/>
        <w:gridCol w:w="287"/>
        <w:gridCol w:w="143"/>
        <w:gridCol w:w="286"/>
        <w:gridCol w:w="287"/>
        <w:gridCol w:w="143"/>
        <w:gridCol w:w="286"/>
        <w:gridCol w:w="287"/>
        <w:gridCol w:w="143"/>
        <w:gridCol w:w="286"/>
        <w:gridCol w:w="287"/>
        <w:gridCol w:w="143"/>
        <w:gridCol w:w="286"/>
        <w:gridCol w:w="288"/>
        <w:gridCol w:w="143"/>
        <w:gridCol w:w="286"/>
        <w:gridCol w:w="296"/>
        <w:gridCol w:w="138"/>
        <w:gridCol w:w="286"/>
        <w:gridCol w:w="315"/>
      </w:tblGrid>
      <w:tr w:rsidR="00B51F68" w:rsidRPr="003D114E" w14:paraId="78C3F49B" w14:textId="77777777" w:rsidTr="00413450">
        <w:trPr>
          <w:trHeight w:hRule="exact" w:val="227"/>
        </w:trPr>
        <w:tc>
          <w:tcPr>
            <w:tcW w:w="15366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E37DA" w14:textId="77777777" w:rsidR="00B51F68" w:rsidRDefault="00B51F68" w:rsidP="00663E0E">
            <w:pPr>
              <w:pStyle w:val="leeg"/>
            </w:pPr>
          </w:p>
          <w:p w14:paraId="7F72F8E9" w14:textId="4F19DC1E" w:rsidR="00466E23" w:rsidRPr="003D114E" w:rsidRDefault="00466E23" w:rsidP="00663E0E">
            <w:pPr>
              <w:pStyle w:val="leeg"/>
            </w:pPr>
          </w:p>
        </w:tc>
      </w:tr>
      <w:tr w:rsidR="00B51F68" w:rsidRPr="003D114E" w14:paraId="54BB9513" w14:textId="77777777" w:rsidTr="00C20395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108BE927" w14:textId="77777777" w:rsidR="00B51F68" w:rsidRPr="003D114E" w:rsidRDefault="00B51F68" w:rsidP="009B2564">
            <w:pPr>
              <w:pStyle w:val="leeg"/>
            </w:pPr>
          </w:p>
        </w:tc>
        <w:tc>
          <w:tcPr>
            <w:tcW w:w="14971" w:type="dxa"/>
            <w:gridSpan w:val="50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14:paraId="627C46F8" w14:textId="77777777" w:rsidR="00B51F68" w:rsidRPr="003D114E" w:rsidRDefault="00B51F68" w:rsidP="009B2564">
            <w:pPr>
              <w:pStyle w:val="Kop2"/>
              <w:spacing w:before="0"/>
              <w:ind w:left="29"/>
              <w:rPr>
                <w:rFonts w:cs="Calibri"/>
              </w:rPr>
            </w:pPr>
            <w:r>
              <w:t>De eigen werkzaamheden organiseren</w:t>
            </w:r>
          </w:p>
        </w:tc>
      </w:tr>
      <w:tr w:rsidR="00663E0E" w:rsidRPr="003D114E" w14:paraId="736F733F" w14:textId="77777777" w:rsidTr="00401A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15366" w:type="dxa"/>
            <w:gridSpan w:val="51"/>
            <w:shd w:val="clear" w:color="auto" w:fill="auto"/>
          </w:tcPr>
          <w:p w14:paraId="3B52D2D8" w14:textId="77777777" w:rsidR="00663E0E" w:rsidRPr="003D114E" w:rsidRDefault="00663E0E" w:rsidP="00401A1D">
            <w:pPr>
              <w:pStyle w:val="leeg"/>
            </w:pPr>
          </w:p>
        </w:tc>
      </w:tr>
      <w:tr w:rsidR="000F60A6" w:rsidRPr="003D114E" w14:paraId="11C16271" w14:textId="77777777" w:rsidTr="009443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5" w:type="dxa"/>
            <w:shd w:val="clear" w:color="auto" w:fill="auto"/>
          </w:tcPr>
          <w:p w14:paraId="15A51C5E" w14:textId="77777777" w:rsidR="00663E0E" w:rsidRPr="00CA4C88" w:rsidRDefault="00663E0E" w:rsidP="00401A1D">
            <w:pPr>
              <w:pStyle w:val="leeg"/>
            </w:pPr>
          </w:p>
        </w:tc>
        <w:tc>
          <w:tcPr>
            <w:tcW w:w="4635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</w:tcPr>
          <w:p w14:paraId="7A3E0BF3" w14:textId="77777777" w:rsidR="00663E0E" w:rsidRPr="0076188B" w:rsidRDefault="00663E0E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lang w:val="nl-BE"/>
              </w:rPr>
            </w:pPr>
            <w:r>
              <w:rPr>
                <w:rFonts w:cs="Calibri"/>
                <w:lang w:val="nl-BE"/>
              </w:rPr>
              <w:t>te verwerven competenties</w:t>
            </w:r>
          </w:p>
        </w:tc>
        <w:tc>
          <w:tcPr>
            <w:tcW w:w="138" w:type="dxa"/>
            <w:shd w:val="clear" w:color="auto" w:fill="auto"/>
          </w:tcPr>
          <w:p w14:paraId="395D6642" w14:textId="77777777" w:rsidR="00663E0E" w:rsidRPr="003D114E" w:rsidRDefault="00663E0E" w:rsidP="00401A1D"/>
        </w:tc>
        <w:tc>
          <w:tcPr>
            <w:tcW w:w="713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</w:tcPr>
          <w:p w14:paraId="4F28CAEA" w14:textId="77777777" w:rsidR="00663E0E" w:rsidRPr="005D126C" w:rsidRDefault="00663E0E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5D126C">
              <w:rPr>
                <w:rFonts w:cs="Calibri"/>
              </w:rPr>
              <w:t>school</w:t>
            </w:r>
          </w:p>
        </w:tc>
        <w:tc>
          <w:tcPr>
            <w:tcW w:w="143" w:type="dxa"/>
            <w:shd w:val="clear" w:color="auto" w:fill="auto"/>
          </w:tcPr>
          <w:p w14:paraId="6AFD6426" w14:textId="77777777" w:rsidR="00663E0E" w:rsidRPr="003D114E" w:rsidRDefault="00663E0E" w:rsidP="00401A1D"/>
        </w:tc>
        <w:tc>
          <w:tcPr>
            <w:tcW w:w="715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</w:tcPr>
          <w:p w14:paraId="15F7EA49" w14:textId="77777777" w:rsidR="00663E0E" w:rsidRPr="005D126C" w:rsidRDefault="00663E0E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5D126C">
              <w:rPr>
                <w:rFonts w:cs="Calibri"/>
              </w:rPr>
              <w:t>bedrijf</w:t>
            </w:r>
          </w:p>
        </w:tc>
        <w:tc>
          <w:tcPr>
            <w:tcW w:w="135" w:type="dxa"/>
            <w:shd w:val="clear" w:color="auto" w:fill="auto"/>
          </w:tcPr>
          <w:p w14:paraId="62E3BC52" w14:textId="77777777" w:rsidR="00663E0E" w:rsidRPr="003D114E" w:rsidRDefault="00663E0E" w:rsidP="00401A1D"/>
        </w:tc>
        <w:tc>
          <w:tcPr>
            <w:tcW w:w="592" w:type="dxa"/>
            <w:gridSpan w:val="3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</w:tcPr>
          <w:p w14:paraId="55BC92C5" w14:textId="77777777" w:rsidR="00663E0E" w:rsidRPr="003D114E" w:rsidRDefault="00663E0E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sep</w:t>
            </w:r>
          </w:p>
        </w:tc>
        <w:tc>
          <w:tcPr>
            <w:tcW w:w="143" w:type="dxa"/>
            <w:gridSpan w:val="2"/>
            <w:shd w:val="clear" w:color="auto" w:fill="auto"/>
          </w:tcPr>
          <w:p w14:paraId="3E576882" w14:textId="77777777" w:rsidR="00663E0E" w:rsidRPr="003D114E" w:rsidRDefault="00663E0E" w:rsidP="00401A1D"/>
        </w:tc>
        <w:tc>
          <w:tcPr>
            <w:tcW w:w="572" w:type="dxa"/>
            <w:gridSpan w:val="3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</w:tcPr>
          <w:p w14:paraId="3A510E01" w14:textId="77777777" w:rsidR="00663E0E" w:rsidRPr="003D114E" w:rsidRDefault="00663E0E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okt</w:t>
            </w:r>
          </w:p>
        </w:tc>
        <w:tc>
          <w:tcPr>
            <w:tcW w:w="143" w:type="dxa"/>
            <w:gridSpan w:val="2"/>
            <w:shd w:val="clear" w:color="auto" w:fill="auto"/>
          </w:tcPr>
          <w:p w14:paraId="529320D7" w14:textId="77777777" w:rsidR="00663E0E" w:rsidRPr="003D114E" w:rsidRDefault="00663E0E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573" w:type="dxa"/>
            <w:gridSpan w:val="3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</w:tcPr>
          <w:p w14:paraId="715FC832" w14:textId="77777777" w:rsidR="00663E0E" w:rsidRPr="003D114E" w:rsidRDefault="00663E0E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nov</w:t>
            </w:r>
          </w:p>
        </w:tc>
        <w:tc>
          <w:tcPr>
            <w:tcW w:w="143" w:type="dxa"/>
            <w:gridSpan w:val="2"/>
            <w:shd w:val="clear" w:color="auto" w:fill="auto"/>
          </w:tcPr>
          <w:p w14:paraId="02901C2E" w14:textId="77777777" w:rsidR="00663E0E" w:rsidRPr="003D114E" w:rsidRDefault="00663E0E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572" w:type="dxa"/>
            <w:gridSpan w:val="3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</w:tcPr>
          <w:p w14:paraId="6D95C77B" w14:textId="77777777" w:rsidR="00663E0E" w:rsidRPr="003D114E" w:rsidRDefault="00663E0E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dec</w:t>
            </w:r>
          </w:p>
        </w:tc>
        <w:tc>
          <w:tcPr>
            <w:tcW w:w="142" w:type="dxa"/>
            <w:gridSpan w:val="2"/>
            <w:shd w:val="clear" w:color="auto" w:fill="auto"/>
          </w:tcPr>
          <w:p w14:paraId="2612B16C" w14:textId="77777777" w:rsidR="00663E0E" w:rsidRPr="003D114E" w:rsidRDefault="00663E0E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575" w:type="dxa"/>
            <w:gridSpan w:val="3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</w:tcPr>
          <w:p w14:paraId="362D50D4" w14:textId="77777777" w:rsidR="00663E0E" w:rsidRPr="003D114E" w:rsidRDefault="00663E0E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jan</w:t>
            </w:r>
          </w:p>
        </w:tc>
        <w:tc>
          <w:tcPr>
            <w:tcW w:w="135" w:type="dxa"/>
            <w:shd w:val="clear" w:color="auto" w:fill="auto"/>
          </w:tcPr>
          <w:p w14:paraId="0382B1A2" w14:textId="77777777" w:rsidR="00663E0E" w:rsidRPr="003D114E" w:rsidRDefault="00663E0E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573" w:type="dxa"/>
            <w:gridSpan w:val="2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</w:tcPr>
          <w:p w14:paraId="47E53472" w14:textId="77777777" w:rsidR="00663E0E" w:rsidRPr="003D114E" w:rsidRDefault="00663E0E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feb</w:t>
            </w:r>
          </w:p>
        </w:tc>
        <w:tc>
          <w:tcPr>
            <w:tcW w:w="143" w:type="dxa"/>
            <w:shd w:val="clear" w:color="auto" w:fill="auto"/>
          </w:tcPr>
          <w:p w14:paraId="3F19D3C7" w14:textId="77777777" w:rsidR="00663E0E" w:rsidRPr="003D114E" w:rsidRDefault="00663E0E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573" w:type="dxa"/>
            <w:gridSpan w:val="2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</w:tcPr>
          <w:p w14:paraId="5CDE5561" w14:textId="77777777" w:rsidR="00663E0E" w:rsidRPr="003D114E" w:rsidRDefault="00663E0E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maa</w:t>
            </w:r>
          </w:p>
        </w:tc>
        <w:tc>
          <w:tcPr>
            <w:tcW w:w="143" w:type="dxa"/>
            <w:shd w:val="clear" w:color="auto" w:fill="auto"/>
          </w:tcPr>
          <w:p w14:paraId="587E4D24" w14:textId="77777777" w:rsidR="00663E0E" w:rsidRPr="003D114E" w:rsidRDefault="00663E0E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573" w:type="dxa"/>
            <w:gridSpan w:val="2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</w:tcPr>
          <w:p w14:paraId="0062554B" w14:textId="77777777" w:rsidR="00663E0E" w:rsidRPr="003D114E" w:rsidRDefault="00663E0E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april</w:t>
            </w:r>
          </w:p>
        </w:tc>
        <w:tc>
          <w:tcPr>
            <w:tcW w:w="143" w:type="dxa"/>
            <w:shd w:val="clear" w:color="auto" w:fill="auto"/>
          </w:tcPr>
          <w:p w14:paraId="576ED159" w14:textId="77777777" w:rsidR="00663E0E" w:rsidRPr="003D114E" w:rsidRDefault="00663E0E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573" w:type="dxa"/>
            <w:gridSpan w:val="2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</w:tcPr>
          <w:p w14:paraId="51621887" w14:textId="77777777" w:rsidR="00663E0E" w:rsidRPr="003D114E" w:rsidRDefault="00663E0E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mei</w:t>
            </w:r>
          </w:p>
        </w:tc>
        <w:tc>
          <w:tcPr>
            <w:tcW w:w="143" w:type="dxa"/>
            <w:shd w:val="clear" w:color="auto" w:fill="auto"/>
          </w:tcPr>
          <w:p w14:paraId="3B53C910" w14:textId="77777777" w:rsidR="00663E0E" w:rsidRPr="003D114E" w:rsidRDefault="00663E0E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574" w:type="dxa"/>
            <w:gridSpan w:val="2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</w:tcPr>
          <w:p w14:paraId="1855325F" w14:textId="77777777" w:rsidR="00663E0E" w:rsidRPr="003D114E" w:rsidRDefault="00663E0E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juni</w:t>
            </w:r>
          </w:p>
        </w:tc>
        <w:tc>
          <w:tcPr>
            <w:tcW w:w="143" w:type="dxa"/>
            <w:shd w:val="clear" w:color="auto" w:fill="auto"/>
          </w:tcPr>
          <w:p w14:paraId="177A2BE6" w14:textId="77777777" w:rsidR="00663E0E" w:rsidRPr="003D114E" w:rsidRDefault="00663E0E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582" w:type="dxa"/>
            <w:gridSpan w:val="2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</w:tcPr>
          <w:p w14:paraId="44F2D1AC" w14:textId="77777777" w:rsidR="00663E0E" w:rsidRPr="003D114E" w:rsidRDefault="00663E0E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juli</w:t>
            </w:r>
          </w:p>
        </w:tc>
        <w:tc>
          <w:tcPr>
            <w:tcW w:w="138" w:type="dxa"/>
            <w:shd w:val="clear" w:color="auto" w:fill="auto"/>
          </w:tcPr>
          <w:p w14:paraId="32629963" w14:textId="77777777" w:rsidR="00663E0E" w:rsidRPr="003D114E" w:rsidRDefault="00663E0E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601" w:type="dxa"/>
            <w:gridSpan w:val="2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</w:tcPr>
          <w:p w14:paraId="0BA34602" w14:textId="77777777" w:rsidR="00663E0E" w:rsidRPr="003D114E" w:rsidRDefault="00663E0E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aug</w:t>
            </w:r>
          </w:p>
        </w:tc>
      </w:tr>
      <w:tr w:rsidR="000F60A6" w:rsidRPr="003D114E" w14:paraId="7E68E72A" w14:textId="77777777" w:rsidTr="00944336">
        <w:trPr>
          <w:trHeight w:val="306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A46DE" w14:textId="77777777" w:rsidR="00663E0E" w:rsidRPr="00CA4C88" w:rsidRDefault="00663E0E" w:rsidP="00401A1D">
            <w:pPr>
              <w:pStyle w:val="leeg"/>
            </w:pPr>
          </w:p>
        </w:tc>
        <w:tc>
          <w:tcPr>
            <w:tcW w:w="46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AD86DE" w14:textId="77777777" w:rsidR="00663E0E" w:rsidRPr="003D114E" w:rsidRDefault="00663E0E" w:rsidP="00401A1D">
            <w:pPr>
              <w:pStyle w:val="recht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BD2C9" w14:textId="77777777" w:rsidR="00663E0E" w:rsidRPr="003D114E" w:rsidRDefault="00663E0E" w:rsidP="00401A1D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21E39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E22D6" w14:textId="77777777" w:rsidR="00663E0E" w:rsidRPr="003D114E" w:rsidRDefault="00663E0E" w:rsidP="00401A1D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B3313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336BE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C804DD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2C6F9D6E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74446" w14:textId="77777777" w:rsidR="00663E0E" w:rsidRPr="003D114E" w:rsidRDefault="00663E0E" w:rsidP="00401A1D"/>
        </w:tc>
        <w:tc>
          <w:tcPr>
            <w:tcW w:w="2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031DED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FE789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255D3" w14:textId="77777777" w:rsidR="00663E0E" w:rsidRPr="003D114E" w:rsidRDefault="00663E0E" w:rsidP="00401A1D"/>
        </w:tc>
        <w:tc>
          <w:tcPr>
            <w:tcW w:w="28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235E71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ABFE9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12396" w14:textId="77777777" w:rsidR="00663E0E" w:rsidRPr="003D114E" w:rsidRDefault="00663E0E" w:rsidP="00401A1D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4F1872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99712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55638" w14:textId="77777777" w:rsidR="00663E0E" w:rsidRPr="003D114E" w:rsidRDefault="00663E0E" w:rsidP="00401A1D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598386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79C12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B4A0F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3E51463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C0C61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3CD18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5FBBC0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2B123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22CE8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C1AC08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1757D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51A4C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3E9FF1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A9B38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195CD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8CA6E1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AAB33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6BCD6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773A81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C3BC1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D5398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5CF16B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671D0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</w:tr>
      <w:tr w:rsidR="000F60A6" w:rsidRPr="003D114E" w14:paraId="6A3A2825" w14:textId="77777777" w:rsidTr="00944336">
        <w:trPr>
          <w:trHeight w:val="306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935B7" w14:textId="77777777" w:rsidR="00663E0E" w:rsidRPr="00CA4C88" w:rsidRDefault="00663E0E" w:rsidP="00401A1D">
            <w:pPr>
              <w:pStyle w:val="leeg"/>
            </w:pPr>
          </w:p>
        </w:tc>
        <w:tc>
          <w:tcPr>
            <w:tcW w:w="46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0E5FE8" w14:textId="77777777" w:rsidR="00663E0E" w:rsidRPr="003D114E" w:rsidRDefault="00663E0E" w:rsidP="00401A1D">
            <w:pPr>
              <w:pStyle w:val="recht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22A7C" w14:textId="77777777" w:rsidR="00663E0E" w:rsidRPr="003D114E" w:rsidRDefault="00663E0E" w:rsidP="00401A1D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4C3C5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725A0" w14:textId="77777777" w:rsidR="00663E0E" w:rsidRPr="003D114E" w:rsidRDefault="00663E0E" w:rsidP="00401A1D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B226D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46505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745E37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504F1EF3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3283F" w14:textId="77777777" w:rsidR="00663E0E" w:rsidRPr="003D114E" w:rsidRDefault="00663E0E" w:rsidP="00401A1D"/>
        </w:tc>
        <w:tc>
          <w:tcPr>
            <w:tcW w:w="2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0BB5CE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A6D29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AA91E" w14:textId="77777777" w:rsidR="00663E0E" w:rsidRPr="003D114E" w:rsidRDefault="00663E0E" w:rsidP="00401A1D"/>
        </w:tc>
        <w:tc>
          <w:tcPr>
            <w:tcW w:w="28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46BAF7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F721E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9C151" w14:textId="77777777" w:rsidR="00663E0E" w:rsidRPr="003D114E" w:rsidRDefault="00663E0E" w:rsidP="00401A1D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8A00CB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D205A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EBD71" w14:textId="77777777" w:rsidR="00663E0E" w:rsidRPr="003D114E" w:rsidRDefault="00663E0E" w:rsidP="00401A1D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1670FD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95D0C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3659B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0DD9C0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790EA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F25B7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C6CCF9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25116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D90A9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036ACD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51848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16BE2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347BE5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1BBE9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2AA91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265D1D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ECC3F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E54E5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8BB506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C8D3C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2F98E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1CB6B7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A8DAE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</w:tr>
      <w:tr w:rsidR="000F60A6" w:rsidRPr="003D114E" w14:paraId="722B7754" w14:textId="77777777" w:rsidTr="00944336">
        <w:trPr>
          <w:trHeight w:val="306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230EC6" w14:textId="77777777" w:rsidR="00663E0E" w:rsidRPr="00CA4C88" w:rsidRDefault="00663E0E" w:rsidP="00401A1D">
            <w:pPr>
              <w:pStyle w:val="leeg"/>
            </w:pPr>
          </w:p>
        </w:tc>
        <w:tc>
          <w:tcPr>
            <w:tcW w:w="46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FA9B05" w14:textId="77777777" w:rsidR="00663E0E" w:rsidRPr="003D114E" w:rsidRDefault="00663E0E" w:rsidP="00401A1D">
            <w:pPr>
              <w:pStyle w:val="recht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9E788" w14:textId="77777777" w:rsidR="00663E0E" w:rsidRPr="003D114E" w:rsidRDefault="00663E0E" w:rsidP="00401A1D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D428A4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80C6B" w14:textId="77777777" w:rsidR="00663E0E" w:rsidRPr="003D114E" w:rsidRDefault="00663E0E" w:rsidP="00401A1D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153FD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FF922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F58098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055308A3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EF848" w14:textId="77777777" w:rsidR="00663E0E" w:rsidRPr="003D114E" w:rsidRDefault="00663E0E" w:rsidP="00401A1D"/>
        </w:tc>
        <w:tc>
          <w:tcPr>
            <w:tcW w:w="2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07BC4B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F76CB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D12CE" w14:textId="77777777" w:rsidR="00663E0E" w:rsidRPr="003D114E" w:rsidRDefault="00663E0E" w:rsidP="00401A1D"/>
        </w:tc>
        <w:tc>
          <w:tcPr>
            <w:tcW w:w="28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972021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89423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7F02F" w14:textId="77777777" w:rsidR="00663E0E" w:rsidRPr="003D114E" w:rsidRDefault="00663E0E" w:rsidP="00401A1D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662373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ACD98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DF964" w14:textId="77777777" w:rsidR="00663E0E" w:rsidRPr="003D114E" w:rsidRDefault="00663E0E" w:rsidP="00401A1D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353B83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8BD53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3DD7C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14D110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525B0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3805E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806F2B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57000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6B6B8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6CA177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B05EE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F620A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80E6A9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DB0BF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25092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A9F249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0E762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98705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3DC4A7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DFBA1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9B3BD7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535BA1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F15FD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</w:tr>
      <w:tr w:rsidR="000F60A6" w:rsidRPr="003D114E" w14:paraId="59FC7354" w14:textId="77777777" w:rsidTr="00944336">
        <w:trPr>
          <w:trHeight w:val="306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DCB5A" w14:textId="77777777" w:rsidR="00663E0E" w:rsidRPr="00CA4C88" w:rsidRDefault="00663E0E" w:rsidP="00401A1D">
            <w:pPr>
              <w:pStyle w:val="leeg"/>
            </w:pPr>
          </w:p>
        </w:tc>
        <w:tc>
          <w:tcPr>
            <w:tcW w:w="46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BEFCA9" w14:textId="77777777" w:rsidR="00663E0E" w:rsidRPr="003D114E" w:rsidRDefault="00663E0E" w:rsidP="00401A1D">
            <w:pPr>
              <w:pStyle w:val="recht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FA561" w14:textId="77777777" w:rsidR="00663E0E" w:rsidRPr="003D114E" w:rsidRDefault="00663E0E" w:rsidP="00401A1D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846BE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EABF5" w14:textId="77777777" w:rsidR="00663E0E" w:rsidRPr="003D114E" w:rsidRDefault="00663E0E" w:rsidP="00401A1D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7B40A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2BBE7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3F3F59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286DF62D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9E2B5" w14:textId="77777777" w:rsidR="00663E0E" w:rsidRPr="003D114E" w:rsidRDefault="00663E0E" w:rsidP="00401A1D"/>
        </w:tc>
        <w:tc>
          <w:tcPr>
            <w:tcW w:w="2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CB02BC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4BCFE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315D3" w14:textId="77777777" w:rsidR="00663E0E" w:rsidRPr="003D114E" w:rsidRDefault="00663E0E" w:rsidP="00401A1D"/>
        </w:tc>
        <w:tc>
          <w:tcPr>
            <w:tcW w:w="28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A8DFF2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43A25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575EEE" w14:textId="77777777" w:rsidR="00663E0E" w:rsidRPr="003D114E" w:rsidRDefault="00663E0E" w:rsidP="00401A1D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E1A0DD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4EDF0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8FE1C" w14:textId="77777777" w:rsidR="00663E0E" w:rsidRPr="003D114E" w:rsidRDefault="00663E0E" w:rsidP="00401A1D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893D8F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B5212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83C13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05A64E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9CC7D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69C31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92FA42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7BCED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788D1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88A706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C56A4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493AB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71C28A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1038D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1DC69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E19E15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A701C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BABE7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6E8C92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373BE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BE410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7921D1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306E6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</w:tr>
      <w:tr w:rsidR="000F60A6" w:rsidRPr="003D114E" w14:paraId="697843AE" w14:textId="77777777" w:rsidTr="00944336">
        <w:trPr>
          <w:trHeight w:val="306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14C2F" w14:textId="77777777" w:rsidR="00663E0E" w:rsidRPr="00CA4C88" w:rsidRDefault="00663E0E" w:rsidP="00401A1D">
            <w:pPr>
              <w:pStyle w:val="leeg"/>
            </w:pPr>
          </w:p>
        </w:tc>
        <w:tc>
          <w:tcPr>
            <w:tcW w:w="46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348BC8" w14:textId="77777777" w:rsidR="00663E0E" w:rsidRPr="003D114E" w:rsidRDefault="00663E0E" w:rsidP="00401A1D">
            <w:pPr>
              <w:pStyle w:val="recht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32FEE" w14:textId="77777777" w:rsidR="00663E0E" w:rsidRPr="003D114E" w:rsidRDefault="00663E0E" w:rsidP="00401A1D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B280C0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1FD92" w14:textId="77777777" w:rsidR="00663E0E" w:rsidRPr="003D114E" w:rsidRDefault="00663E0E" w:rsidP="00401A1D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9B03D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B0B12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04957E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7EE7E873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D7047" w14:textId="77777777" w:rsidR="00663E0E" w:rsidRPr="003D114E" w:rsidRDefault="00663E0E" w:rsidP="00401A1D"/>
        </w:tc>
        <w:tc>
          <w:tcPr>
            <w:tcW w:w="2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5907DE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FB2B4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7822D" w14:textId="77777777" w:rsidR="00663E0E" w:rsidRPr="003D114E" w:rsidRDefault="00663E0E" w:rsidP="00401A1D"/>
        </w:tc>
        <w:tc>
          <w:tcPr>
            <w:tcW w:w="28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D9C993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6BBFC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67323" w14:textId="77777777" w:rsidR="00663E0E" w:rsidRPr="003D114E" w:rsidRDefault="00663E0E" w:rsidP="00401A1D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EBCF39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97873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EBD33" w14:textId="77777777" w:rsidR="00663E0E" w:rsidRPr="003D114E" w:rsidRDefault="00663E0E" w:rsidP="00401A1D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7D3D2B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08D30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539DD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999B71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D14D1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47CCE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74AD60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BFABD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F0DB6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FDCBEC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4D72E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FCD43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B25D1B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A9F84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64219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12AD4C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F0BE3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7BDAE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C4C196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35742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77488E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2757AA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AD3B2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</w:tr>
      <w:tr w:rsidR="000F60A6" w:rsidRPr="003D114E" w14:paraId="06685A1E" w14:textId="77777777" w:rsidTr="00944336">
        <w:trPr>
          <w:trHeight w:val="306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95941" w14:textId="77777777" w:rsidR="00663E0E" w:rsidRPr="00CA4C88" w:rsidRDefault="00663E0E" w:rsidP="00401A1D">
            <w:pPr>
              <w:pStyle w:val="leeg"/>
            </w:pPr>
          </w:p>
        </w:tc>
        <w:tc>
          <w:tcPr>
            <w:tcW w:w="46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71F3CB" w14:textId="77777777" w:rsidR="00663E0E" w:rsidRPr="003D114E" w:rsidRDefault="00663E0E" w:rsidP="00401A1D">
            <w:pPr>
              <w:pStyle w:val="recht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2A324" w14:textId="77777777" w:rsidR="00663E0E" w:rsidRPr="003D114E" w:rsidRDefault="00663E0E" w:rsidP="00401A1D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9613D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42DBD" w14:textId="77777777" w:rsidR="00663E0E" w:rsidRPr="003D114E" w:rsidRDefault="00663E0E" w:rsidP="00401A1D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B7790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6A93A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46EEB6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4D409163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65191" w14:textId="77777777" w:rsidR="00663E0E" w:rsidRPr="003D114E" w:rsidRDefault="00663E0E" w:rsidP="00401A1D"/>
        </w:tc>
        <w:tc>
          <w:tcPr>
            <w:tcW w:w="2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43EFE9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77505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0FD35" w14:textId="77777777" w:rsidR="00663E0E" w:rsidRPr="003D114E" w:rsidRDefault="00663E0E" w:rsidP="00401A1D"/>
        </w:tc>
        <w:tc>
          <w:tcPr>
            <w:tcW w:w="28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6EC388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FF3C1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6E131" w14:textId="77777777" w:rsidR="00663E0E" w:rsidRPr="003D114E" w:rsidRDefault="00663E0E" w:rsidP="00401A1D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3A09D8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857D8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ED209" w14:textId="77777777" w:rsidR="00663E0E" w:rsidRPr="003D114E" w:rsidRDefault="00663E0E" w:rsidP="00401A1D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7C7D13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6FCE8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13EEA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C76515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DBACE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46B6B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49C800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AA9ED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5C1BD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0644EE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F2D0F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0870B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098EBB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57EB1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A0F37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B66C54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6979A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2B48E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657B9B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3E936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698DA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32D40A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D4C63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</w:tr>
      <w:tr w:rsidR="000F60A6" w:rsidRPr="003D114E" w14:paraId="4FE455CA" w14:textId="77777777" w:rsidTr="00944336">
        <w:trPr>
          <w:trHeight w:val="306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5F6F4" w14:textId="77777777" w:rsidR="00663E0E" w:rsidRPr="00CA4C88" w:rsidRDefault="00663E0E" w:rsidP="00401A1D">
            <w:pPr>
              <w:pStyle w:val="leeg"/>
            </w:pPr>
          </w:p>
        </w:tc>
        <w:tc>
          <w:tcPr>
            <w:tcW w:w="46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EFE87A" w14:textId="77777777" w:rsidR="00663E0E" w:rsidRPr="003D114E" w:rsidRDefault="00663E0E" w:rsidP="00401A1D">
            <w:pPr>
              <w:pStyle w:val="recht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65148" w14:textId="77777777" w:rsidR="00663E0E" w:rsidRPr="003D114E" w:rsidRDefault="00663E0E" w:rsidP="00401A1D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92380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B3D85E" w14:textId="77777777" w:rsidR="00663E0E" w:rsidRPr="003D114E" w:rsidRDefault="00663E0E" w:rsidP="00401A1D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05327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30A88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B7FDEB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2194D340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8FE89" w14:textId="77777777" w:rsidR="00663E0E" w:rsidRPr="003D114E" w:rsidRDefault="00663E0E" w:rsidP="00401A1D"/>
        </w:tc>
        <w:tc>
          <w:tcPr>
            <w:tcW w:w="2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C9C820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F6537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AD6E7" w14:textId="77777777" w:rsidR="00663E0E" w:rsidRPr="003D114E" w:rsidRDefault="00663E0E" w:rsidP="00401A1D"/>
        </w:tc>
        <w:tc>
          <w:tcPr>
            <w:tcW w:w="28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0359BA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5E727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16795" w14:textId="77777777" w:rsidR="00663E0E" w:rsidRPr="003D114E" w:rsidRDefault="00663E0E" w:rsidP="00401A1D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7FA39C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47868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BF45D" w14:textId="77777777" w:rsidR="00663E0E" w:rsidRPr="003D114E" w:rsidRDefault="00663E0E" w:rsidP="00401A1D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5A71AB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79DD1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E1599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8F4AAC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09C41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70F14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3A4537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E0561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12F22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99FD79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DE7CA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2329C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EC58D2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185B70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8A7C8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C9AA88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FD516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E70E0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FD30F2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B7926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37A5A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29967B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EA09B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</w:tr>
      <w:tr w:rsidR="000F60A6" w:rsidRPr="003D114E" w14:paraId="4D1C4A39" w14:textId="77777777" w:rsidTr="00944336">
        <w:trPr>
          <w:trHeight w:val="306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C0D6A" w14:textId="77777777" w:rsidR="00663E0E" w:rsidRPr="00CA4C88" w:rsidRDefault="00663E0E" w:rsidP="00401A1D">
            <w:pPr>
              <w:pStyle w:val="leeg"/>
            </w:pPr>
          </w:p>
        </w:tc>
        <w:tc>
          <w:tcPr>
            <w:tcW w:w="46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5B459F" w14:textId="77777777" w:rsidR="00663E0E" w:rsidRPr="003D114E" w:rsidRDefault="00663E0E" w:rsidP="00401A1D">
            <w:pPr>
              <w:pStyle w:val="recht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A9B63" w14:textId="77777777" w:rsidR="00663E0E" w:rsidRPr="003D114E" w:rsidRDefault="00663E0E" w:rsidP="00401A1D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7E866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B7D2C" w14:textId="77777777" w:rsidR="00663E0E" w:rsidRPr="003D114E" w:rsidRDefault="00663E0E" w:rsidP="00401A1D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E0563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158F2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FDF550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55B8B6C8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903C1" w14:textId="77777777" w:rsidR="00663E0E" w:rsidRPr="003D114E" w:rsidRDefault="00663E0E" w:rsidP="00401A1D"/>
        </w:tc>
        <w:tc>
          <w:tcPr>
            <w:tcW w:w="2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21C892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8717E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6AA32" w14:textId="77777777" w:rsidR="00663E0E" w:rsidRPr="003D114E" w:rsidRDefault="00663E0E" w:rsidP="00401A1D"/>
        </w:tc>
        <w:tc>
          <w:tcPr>
            <w:tcW w:w="28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7BF537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B1508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2D887" w14:textId="77777777" w:rsidR="00663E0E" w:rsidRPr="003D114E" w:rsidRDefault="00663E0E" w:rsidP="00401A1D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99A05D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9EA25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88FE4" w14:textId="77777777" w:rsidR="00663E0E" w:rsidRPr="003D114E" w:rsidRDefault="00663E0E" w:rsidP="00401A1D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0500CF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CDD05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7B7CC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12E2AF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F0852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F2D33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B5B739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2DA4E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D9896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937974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70B24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3402B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A16E2A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C121C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1F6F46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FCA5A0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AB2C2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888D4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860A60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8EB27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20EAF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AA2F68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98EE8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</w:tr>
      <w:tr w:rsidR="000F60A6" w:rsidRPr="003D114E" w14:paraId="3E86E1E1" w14:textId="77777777" w:rsidTr="00944336">
        <w:trPr>
          <w:trHeight w:val="306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854C8" w14:textId="77777777" w:rsidR="00663E0E" w:rsidRPr="00CA4C88" w:rsidRDefault="00663E0E" w:rsidP="00401A1D">
            <w:pPr>
              <w:pStyle w:val="leeg"/>
            </w:pPr>
          </w:p>
        </w:tc>
        <w:tc>
          <w:tcPr>
            <w:tcW w:w="46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B961F6" w14:textId="77777777" w:rsidR="00663E0E" w:rsidRPr="003D114E" w:rsidRDefault="00663E0E" w:rsidP="00401A1D">
            <w:pPr>
              <w:pStyle w:val="recht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FE406" w14:textId="77777777" w:rsidR="00663E0E" w:rsidRPr="003D114E" w:rsidRDefault="00663E0E" w:rsidP="00401A1D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B82DD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8131B" w14:textId="77777777" w:rsidR="00663E0E" w:rsidRPr="003D114E" w:rsidRDefault="00663E0E" w:rsidP="00401A1D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1BCD7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64943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958248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21B3D010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1A95E" w14:textId="77777777" w:rsidR="00663E0E" w:rsidRPr="003D114E" w:rsidRDefault="00663E0E" w:rsidP="00401A1D"/>
        </w:tc>
        <w:tc>
          <w:tcPr>
            <w:tcW w:w="2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0B2D6E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A83DF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1AA3F" w14:textId="77777777" w:rsidR="00663E0E" w:rsidRPr="003D114E" w:rsidRDefault="00663E0E" w:rsidP="00401A1D"/>
        </w:tc>
        <w:tc>
          <w:tcPr>
            <w:tcW w:w="28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ED217B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A496B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F70A0" w14:textId="77777777" w:rsidR="00663E0E" w:rsidRPr="003D114E" w:rsidRDefault="00663E0E" w:rsidP="00401A1D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A09366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391D6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E9A29" w14:textId="77777777" w:rsidR="00663E0E" w:rsidRPr="003D114E" w:rsidRDefault="00663E0E" w:rsidP="00401A1D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ACBB15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20A91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C32C4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247E17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061FFB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5C21D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F4BBF6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B95B8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BAD60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072DB0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0B5D8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CF184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CA2AD3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99A46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03D0E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3322D2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B98DF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480E5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C1C1E2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7DC23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4E6CF" w14:textId="77777777" w:rsidR="00663E0E" w:rsidRPr="003D114E" w:rsidRDefault="00663E0E" w:rsidP="00401A1D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17609B" w14:textId="77777777" w:rsidR="00663E0E" w:rsidRPr="003D114E" w:rsidRDefault="00663E0E" w:rsidP="00401A1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1BFC6" w14:textId="77777777" w:rsidR="00663E0E" w:rsidRPr="00A26786" w:rsidRDefault="00663E0E" w:rsidP="00401A1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</w:tr>
      <w:tr w:rsidR="00B51F68" w:rsidRPr="003D114E" w14:paraId="6C52DB12" w14:textId="77777777" w:rsidTr="009B2564">
        <w:trPr>
          <w:trHeight w:hRule="exact" w:val="227"/>
        </w:trPr>
        <w:tc>
          <w:tcPr>
            <w:tcW w:w="15366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438C6" w14:textId="77777777" w:rsidR="00B51F68" w:rsidRPr="003D114E" w:rsidRDefault="00B51F68" w:rsidP="00663E0E">
            <w:pPr>
              <w:pStyle w:val="leeg"/>
            </w:pPr>
          </w:p>
        </w:tc>
      </w:tr>
      <w:tr w:rsidR="00B51F68" w:rsidRPr="003D114E" w14:paraId="3FB6F0E4" w14:textId="77777777" w:rsidTr="00C20395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41AB24E5" w14:textId="77777777" w:rsidR="00B51F68" w:rsidRPr="003D114E" w:rsidRDefault="00B51F68" w:rsidP="009B2564">
            <w:pPr>
              <w:pStyle w:val="leeg"/>
            </w:pPr>
          </w:p>
        </w:tc>
        <w:tc>
          <w:tcPr>
            <w:tcW w:w="14971" w:type="dxa"/>
            <w:gridSpan w:val="50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14:paraId="5DB339A2" w14:textId="77777777" w:rsidR="00B51F68" w:rsidRPr="003D114E" w:rsidRDefault="00B51F68" w:rsidP="009B2564">
            <w:pPr>
              <w:pStyle w:val="Kop2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De specifieke beroepsgerichte competenties verwerven</w:t>
            </w:r>
          </w:p>
        </w:tc>
      </w:tr>
      <w:tr w:rsidR="001F7840" w:rsidRPr="003D114E" w14:paraId="1A0D2829" w14:textId="77777777" w:rsidTr="00401A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15366" w:type="dxa"/>
            <w:gridSpan w:val="51"/>
            <w:shd w:val="clear" w:color="auto" w:fill="auto"/>
          </w:tcPr>
          <w:p w14:paraId="68442A06" w14:textId="77777777" w:rsidR="001F7840" w:rsidRPr="003D114E" w:rsidRDefault="001F7840" w:rsidP="00401A1D">
            <w:pPr>
              <w:pStyle w:val="leeg"/>
            </w:pPr>
          </w:p>
        </w:tc>
      </w:tr>
      <w:tr w:rsidR="000F60A6" w:rsidRPr="003D114E" w14:paraId="0298934B" w14:textId="77777777" w:rsidTr="009443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5" w:type="dxa"/>
            <w:shd w:val="clear" w:color="auto" w:fill="auto"/>
          </w:tcPr>
          <w:p w14:paraId="05CA69AA" w14:textId="77777777" w:rsidR="001F7840" w:rsidRPr="00CA4C88" w:rsidRDefault="001F7840" w:rsidP="00401A1D">
            <w:pPr>
              <w:pStyle w:val="leeg"/>
            </w:pPr>
          </w:p>
        </w:tc>
        <w:tc>
          <w:tcPr>
            <w:tcW w:w="4635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</w:tcPr>
          <w:p w14:paraId="41445E26" w14:textId="77777777" w:rsidR="001F7840" w:rsidRPr="0076188B" w:rsidRDefault="001F7840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lang w:val="nl-BE"/>
              </w:rPr>
            </w:pPr>
            <w:r>
              <w:rPr>
                <w:rFonts w:cs="Calibri"/>
                <w:lang w:val="nl-BE"/>
              </w:rPr>
              <w:t>te verwerven competenties</w:t>
            </w:r>
          </w:p>
        </w:tc>
        <w:tc>
          <w:tcPr>
            <w:tcW w:w="138" w:type="dxa"/>
            <w:shd w:val="clear" w:color="auto" w:fill="auto"/>
          </w:tcPr>
          <w:p w14:paraId="76DCA4E7" w14:textId="77777777" w:rsidR="001F7840" w:rsidRPr="003D114E" w:rsidRDefault="001F7840" w:rsidP="00401A1D"/>
        </w:tc>
        <w:tc>
          <w:tcPr>
            <w:tcW w:w="713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</w:tcPr>
          <w:p w14:paraId="09AF2E9A" w14:textId="77777777" w:rsidR="001F7840" w:rsidRPr="005D126C" w:rsidRDefault="001F7840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5D126C">
              <w:rPr>
                <w:rFonts w:cs="Calibri"/>
              </w:rPr>
              <w:t>school</w:t>
            </w:r>
          </w:p>
        </w:tc>
        <w:tc>
          <w:tcPr>
            <w:tcW w:w="143" w:type="dxa"/>
            <w:shd w:val="clear" w:color="auto" w:fill="auto"/>
          </w:tcPr>
          <w:p w14:paraId="209B8704" w14:textId="77777777" w:rsidR="001F7840" w:rsidRPr="003D114E" w:rsidRDefault="001F7840" w:rsidP="00401A1D"/>
        </w:tc>
        <w:tc>
          <w:tcPr>
            <w:tcW w:w="715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</w:tcPr>
          <w:p w14:paraId="0997595B" w14:textId="77777777" w:rsidR="001F7840" w:rsidRPr="005D126C" w:rsidRDefault="001F7840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5D126C">
              <w:rPr>
                <w:rFonts w:cs="Calibri"/>
              </w:rPr>
              <w:t>bedrijf</w:t>
            </w:r>
          </w:p>
        </w:tc>
        <w:tc>
          <w:tcPr>
            <w:tcW w:w="135" w:type="dxa"/>
            <w:shd w:val="clear" w:color="auto" w:fill="auto"/>
          </w:tcPr>
          <w:p w14:paraId="0E4BB4AE" w14:textId="77777777" w:rsidR="001F7840" w:rsidRPr="003D114E" w:rsidRDefault="001F7840" w:rsidP="00401A1D"/>
        </w:tc>
        <w:tc>
          <w:tcPr>
            <w:tcW w:w="592" w:type="dxa"/>
            <w:gridSpan w:val="3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</w:tcPr>
          <w:p w14:paraId="095F28AB" w14:textId="77777777" w:rsidR="001F7840" w:rsidRPr="003D114E" w:rsidRDefault="001F7840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sep</w:t>
            </w:r>
          </w:p>
        </w:tc>
        <w:tc>
          <w:tcPr>
            <w:tcW w:w="143" w:type="dxa"/>
            <w:gridSpan w:val="2"/>
            <w:shd w:val="clear" w:color="auto" w:fill="auto"/>
          </w:tcPr>
          <w:p w14:paraId="22A7D71A" w14:textId="77777777" w:rsidR="001F7840" w:rsidRPr="003D114E" w:rsidRDefault="001F7840" w:rsidP="00401A1D"/>
        </w:tc>
        <w:tc>
          <w:tcPr>
            <w:tcW w:w="572" w:type="dxa"/>
            <w:gridSpan w:val="3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</w:tcPr>
          <w:p w14:paraId="1BF3D604" w14:textId="77777777" w:rsidR="001F7840" w:rsidRPr="003D114E" w:rsidRDefault="001F7840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okt</w:t>
            </w:r>
          </w:p>
        </w:tc>
        <w:tc>
          <w:tcPr>
            <w:tcW w:w="143" w:type="dxa"/>
            <w:gridSpan w:val="2"/>
            <w:shd w:val="clear" w:color="auto" w:fill="auto"/>
          </w:tcPr>
          <w:p w14:paraId="74661B8F" w14:textId="77777777" w:rsidR="001F7840" w:rsidRPr="003D114E" w:rsidRDefault="001F7840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573" w:type="dxa"/>
            <w:gridSpan w:val="3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</w:tcPr>
          <w:p w14:paraId="0C3C416D" w14:textId="77777777" w:rsidR="001F7840" w:rsidRPr="003D114E" w:rsidRDefault="001F7840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nov</w:t>
            </w:r>
          </w:p>
        </w:tc>
        <w:tc>
          <w:tcPr>
            <w:tcW w:w="143" w:type="dxa"/>
            <w:gridSpan w:val="2"/>
            <w:shd w:val="clear" w:color="auto" w:fill="auto"/>
          </w:tcPr>
          <w:p w14:paraId="7EA6AB77" w14:textId="77777777" w:rsidR="001F7840" w:rsidRPr="003D114E" w:rsidRDefault="001F7840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572" w:type="dxa"/>
            <w:gridSpan w:val="3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</w:tcPr>
          <w:p w14:paraId="5B0CEF43" w14:textId="77777777" w:rsidR="001F7840" w:rsidRPr="003D114E" w:rsidRDefault="001F7840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dec</w:t>
            </w:r>
          </w:p>
        </w:tc>
        <w:tc>
          <w:tcPr>
            <w:tcW w:w="142" w:type="dxa"/>
            <w:gridSpan w:val="2"/>
            <w:shd w:val="clear" w:color="auto" w:fill="auto"/>
          </w:tcPr>
          <w:p w14:paraId="1A43C112" w14:textId="77777777" w:rsidR="001F7840" w:rsidRPr="003D114E" w:rsidRDefault="001F7840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575" w:type="dxa"/>
            <w:gridSpan w:val="3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</w:tcPr>
          <w:p w14:paraId="3452A050" w14:textId="77777777" w:rsidR="001F7840" w:rsidRPr="003D114E" w:rsidRDefault="001F7840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jan</w:t>
            </w:r>
          </w:p>
        </w:tc>
        <w:tc>
          <w:tcPr>
            <w:tcW w:w="135" w:type="dxa"/>
            <w:shd w:val="clear" w:color="auto" w:fill="auto"/>
          </w:tcPr>
          <w:p w14:paraId="60DCEF8F" w14:textId="77777777" w:rsidR="001F7840" w:rsidRPr="003D114E" w:rsidRDefault="001F7840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573" w:type="dxa"/>
            <w:gridSpan w:val="2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</w:tcPr>
          <w:p w14:paraId="16DF1A44" w14:textId="77777777" w:rsidR="001F7840" w:rsidRPr="003D114E" w:rsidRDefault="001F7840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feb</w:t>
            </w:r>
          </w:p>
        </w:tc>
        <w:tc>
          <w:tcPr>
            <w:tcW w:w="143" w:type="dxa"/>
            <w:shd w:val="clear" w:color="auto" w:fill="auto"/>
          </w:tcPr>
          <w:p w14:paraId="07FF69F7" w14:textId="77777777" w:rsidR="001F7840" w:rsidRPr="003D114E" w:rsidRDefault="001F7840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573" w:type="dxa"/>
            <w:gridSpan w:val="2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</w:tcPr>
          <w:p w14:paraId="6C90D23D" w14:textId="77777777" w:rsidR="001F7840" w:rsidRPr="003D114E" w:rsidRDefault="001F7840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maa</w:t>
            </w:r>
          </w:p>
        </w:tc>
        <w:tc>
          <w:tcPr>
            <w:tcW w:w="143" w:type="dxa"/>
            <w:shd w:val="clear" w:color="auto" w:fill="auto"/>
          </w:tcPr>
          <w:p w14:paraId="0ADE6021" w14:textId="77777777" w:rsidR="001F7840" w:rsidRPr="003D114E" w:rsidRDefault="001F7840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573" w:type="dxa"/>
            <w:gridSpan w:val="2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</w:tcPr>
          <w:p w14:paraId="101A901B" w14:textId="77777777" w:rsidR="001F7840" w:rsidRPr="003D114E" w:rsidRDefault="001F7840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april</w:t>
            </w:r>
          </w:p>
        </w:tc>
        <w:tc>
          <w:tcPr>
            <w:tcW w:w="143" w:type="dxa"/>
            <w:shd w:val="clear" w:color="auto" w:fill="auto"/>
          </w:tcPr>
          <w:p w14:paraId="66172589" w14:textId="77777777" w:rsidR="001F7840" w:rsidRPr="003D114E" w:rsidRDefault="001F7840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573" w:type="dxa"/>
            <w:gridSpan w:val="2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</w:tcPr>
          <w:p w14:paraId="2107EEC9" w14:textId="77777777" w:rsidR="001F7840" w:rsidRPr="003D114E" w:rsidRDefault="001F7840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mei</w:t>
            </w:r>
          </w:p>
        </w:tc>
        <w:tc>
          <w:tcPr>
            <w:tcW w:w="143" w:type="dxa"/>
            <w:shd w:val="clear" w:color="auto" w:fill="auto"/>
          </w:tcPr>
          <w:p w14:paraId="48604BB8" w14:textId="77777777" w:rsidR="001F7840" w:rsidRPr="003D114E" w:rsidRDefault="001F7840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574" w:type="dxa"/>
            <w:gridSpan w:val="2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</w:tcPr>
          <w:p w14:paraId="31459C40" w14:textId="77777777" w:rsidR="001F7840" w:rsidRPr="003D114E" w:rsidRDefault="001F7840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juni</w:t>
            </w:r>
          </w:p>
        </w:tc>
        <w:tc>
          <w:tcPr>
            <w:tcW w:w="143" w:type="dxa"/>
            <w:shd w:val="clear" w:color="auto" w:fill="auto"/>
          </w:tcPr>
          <w:p w14:paraId="568804E3" w14:textId="77777777" w:rsidR="001F7840" w:rsidRPr="003D114E" w:rsidRDefault="001F7840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582" w:type="dxa"/>
            <w:gridSpan w:val="2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</w:tcPr>
          <w:p w14:paraId="3B3056CD" w14:textId="77777777" w:rsidR="001F7840" w:rsidRPr="003D114E" w:rsidRDefault="001F7840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juli</w:t>
            </w:r>
          </w:p>
        </w:tc>
        <w:tc>
          <w:tcPr>
            <w:tcW w:w="138" w:type="dxa"/>
            <w:shd w:val="clear" w:color="auto" w:fill="auto"/>
          </w:tcPr>
          <w:p w14:paraId="487EC43F" w14:textId="77777777" w:rsidR="001F7840" w:rsidRPr="003D114E" w:rsidRDefault="001F7840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601" w:type="dxa"/>
            <w:gridSpan w:val="2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</w:tcPr>
          <w:p w14:paraId="423B938E" w14:textId="77777777" w:rsidR="001F7840" w:rsidRPr="003D114E" w:rsidRDefault="001F7840" w:rsidP="00401A1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aug</w:t>
            </w:r>
          </w:p>
        </w:tc>
      </w:tr>
      <w:tr w:rsidR="00806498" w:rsidRPr="003D114E" w14:paraId="22B1DA92" w14:textId="77777777" w:rsidTr="00944336">
        <w:trPr>
          <w:trHeight w:val="306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0B1BE" w14:textId="77777777" w:rsidR="00806498" w:rsidRPr="00CA4C88" w:rsidRDefault="00806498" w:rsidP="00806498">
            <w:pPr>
              <w:pStyle w:val="leeg"/>
            </w:pPr>
          </w:p>
        </w:tc>
        <w:tc>
          <w:tcPr>
            <w:tcW w:w="46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BFB7FD" w14:textId="061B4994" w:rsidR="00806498" w:rsidRDefault="00806498" w:rsidP="00806498">
            <w:pPr>
              <w:pStyle w:val="rechts"/>
              <w:jc w:val="left"/>
            </w:pPr>
            <w:r w:rsidRPr="00B408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87A">
              <w:instrText xml:space="preserve"> FORMTEXT </w:instrText>
            </w:r>
            <w:r w:rsidRPr="00B4087A">
              <w:fldChar w:fldCharType="separate"/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24963" w14:textId="77777777" w:rsidR="00806498" w:rsidRPr="003D114E" w:rsidRDefault="00806498" w:rsidP="00806498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64B0F" w14:textId="32037C4B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A4E19" w14:textId="77777777" w:rsidR="00806498" w:rsidRPr="003D114E" w:rsidRDefault="00806498" w:rsidP="00806498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2F224" w14:textId="4AC427A8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03FD8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BE2978" w14:textId="1906BAC3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4E49BEEE" w14:textId="323782F6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E7E3C" w14:textId="77777777" w:rsidR="00806498" w:rsidRPr="003D114E" w:rsidRDefault="00806498" w:rsidP="00806498"/>
        </w:tc>
        <w:tc>
          <w:tcPr>
            <w:tcW w:w="2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ADB277" w14:textId="16A7F315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46403" w14:textId="44252CB1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D8655" w14:textId="77777777" w:rsidR="00806498" w:rsidRPr="003D114E" w:rsidRDefault="00806498" w:rsidP="00806498"/>
        </w:tc>
        <w:tc>
          <w:tcPr>
            <w:tcW w:w="28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372A0B" w14:textId="613067C1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4C68E" w14:textId="19092EB5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21845" w14:textId="77777777" w:rsidR="00806498" w:rsidRPr="003D114E" w:rsidRDefault="00806498" w:rsidP="00806498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79CB03" w14:textId="10519632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DF18E" w14:textId="24FBB7BC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8A8A7" w14:textId="77777777" w:rsidR="00806498" w:rsidRPr="003D114E" w:rsidRDefault="00806498" w:rsidP="00806498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CB073A" w14:textId="67C46A48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11FF3" w14:textId="752E34D4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38BFC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6E332A" w14:textId="08AD9FB5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DAC53" w14:textId="07D48B72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8AC5E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B95F2D" w14:textId="7FF639BA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510B3" w14:textId="24117FF2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DE6436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B76CDF" w14:textId="4E6625A1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8729E" w14:textId="3FBE6C9A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1D570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5612D1" w14:textId="075924FE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C8956" w14:textId="01ECDDF9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D5E91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B1BCF9" w14:textId="770C47AF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B88E1" w14:textId="2D27078D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EF335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B51F6D" w14:textId="4D598A42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39D5F" w14:textId="7F19DE3D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91A41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B11A29" w14:textId="1E6FC951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57BF9" w14:textId="418AE558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</w:tr>
      <w:tr w:rsidR="00806498" w:rsidRPr="003D114E" w14:paraId="5FA5C34E" w14:textId="77777777" w:rsidTr="00944336">
        <w:trPr>
          <w:trHeight w:val="306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0324F" w14:textId="77777777" w:rsidR="00806498" w:rsidRPr="00CA4C88" w:rsidRDefault="00806498" w:rsidP="00806498">
            <w:pPr>
              <w:pStyle w:val="leeg"/>
            </w:pPr>
          </w:p>
        </w:tc>
        <w:tc>
          <w:tcPr>
            <w:tcW w:w="46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06E328" w14:textId="5FE276E0" w:rsidR="00806498" w:rsidRDefault="00806498" w:rsidP="00806498">
            <w:pPr>
              <w:pStyle w:val="rechts"/>
              <w:jc w:val="left"/>
            </w:pPr>
            <w:r w:rsidRPr="00B408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87A">
              <w:instrText xml:space="preserve"> FORMTEXT </w:instrText>
            </w:r>
            <w:r w:rsidRPr="00B4087A">
              <w:fldChar w:fldCharType="separate"/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542F0" w14:textId="77777777" w:rsidR="00806498" w:rsidRPr="003D114E" w:rsidRDefault="00806498" w:rsidP="00806498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596A7" w14:textId="62322CC6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1579E" w14:textId="77777777" w:rsidR="00806498" w:rsidRPr="003D114E" w:rsidRDefault="00806498" w:rsidP="00806498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AFECB" w14:textId="39EC927A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DAD01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12D18F" w14:textId="1E89C8B4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1DFE3EC2" w14:textId="26E55924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A49DB" w14:textId="77777777" w:rsidR="00806498" w:rsidRPr="003D114E" w:rsidRDefault="00806498" w:rsidP="00806498"/>
        </w:tc>
        <w:tc>
          <w:tcPr>
            <w:tcW w:w="2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B024EF" w14:textId="479972F3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5BE84" w14:textId="64DBA8F2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A91B0" w14:textId="77777777" w:rsidR="00806498" w:rsidRPr="003D114E" w:rsidRDefault="00806498" w:rsidP="00806498"/>
        </w:tc>
        <w:tc>
          <w:tcPr>
            <w:tcW w:w="28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E3EE92" w14:textId="59ED2F7E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42483" w14:textId="7B43DDF8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9AEC1" w14:textId="77777777" w:rsidR="00806498" w:rsidRPr="003D114E" w:rsidRDefault="00806498" w:rsidP="00806498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F1CAA6" w14:textId="75A77431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82669" w14:textId="34217ACE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665C7" w14:textId="77777777" w:rsidR="00806498" w:rsidRPr="003D114E" w:rsidRDefault="00806498" w:rsidP="00806498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DB891D" w14:textId="0371062F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80743" w14:textId="2206E848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B5421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C75811" w14:textId="7E09D643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A7B76" w14:textId="5A6DCCD0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F3E4D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F5E10B" w14:textId="415726CC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7515E" w14:textId="477834C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94BFB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34A4F0" w14:textId="698D99DF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87357" w14:textId="7854E935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D9684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640B7C" w14:textId="6C83975A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98376" w14:textId="0F5256B4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549E4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808BC4" w14:textId="64D4E65E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EB32C" w14:textId="5696A014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C7813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87499E" w14:textId="6B8809BD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00EA3" w14:textId="5CEA75C5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E4DB2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576E45" w14:textId="29B4E5CD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E2748" w14:textId="1BE0BE25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</w:tr>
      <w:tr w:rsidR="00806498" w:rsidRPr="003D114E" w14:paraId="0985BBBB" w14:textId="77777777" w:rsidTr="00944336">
        <w:trPr>
          <w:trHeight w:val="306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E8992" w14:textId="77777777" w:rsidR="00806498" w:rsidRPr="00CA4C88" w:rsidRDefault="00806498" w:rsidP="00806498">
            <w:pPr>
              <w:pStyle w:val="leeg"/>
            </w:pPr>
          </w:p>
        </w:tc>
        <w:tc>
          <w:tcPr>
            <w:tcW w:w="46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E064C1" w14:textId="0DF74D7D" w:rsidR="00806498" w:rsidRDefault="00806498" w:rsidP="00806498">
            <w:pPr>
              <w:pStyle w:val="rechts"/>
              <w:jc w:val="left"/>
            </w:pPr>
            <w:r w:rsidRPr="00B408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87A">
              <w:instrText xml:space="preserve"> FORMTEXT </w:instrText>
            </w:r>
            <w:r w:rsidRPr="00B4087A">
              <w:fldChar w:fldCharType="separate"/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61B3A" w14:textId="77777777" w:rsidR="00806498" w:rsidRPr="003D114E" w:rsidRDefault="00806498" w:rsidP="00806498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F551E" w14:textId="43BC3766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011998" w14:textId="77777777" w:rsidR="00806498" w:rsidRPr="003D114E" w:rsidRDefault="00806498" w:rsidP="00806498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FB0CF" w14:textId="26A61F2B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EF82D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339D4E" w14:textId="17EB4EA9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512693B3" w14:textId="39356C3B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D161D" w14:textId="77777777" w:rsidR="00806498" w:rsidRPr="003D114E" w:rsidRDefault="00806498" w:rsidP="00806498"/>
        </w:tc>
        <w:tc>
          <w:tcPr>
            <w:tcW w:w="2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463971" w14:textId="5185EE2C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1674E7" w14:textId="1A0EE68D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F7505" w14:textId="77777777" w:rsidR="00806498" w:rsidRPr="003D114E" w:rsidRDefault="00806498" w:rsidP="00806498"/>
        </w:tc>
        <w:tc>
          <w:tcPr>
            <w:tcW w:w="28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891603" w14:textId="48AF7D86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E38B9" w14:textId="0F6F506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2DD8F" w14:textId="77777777" w:rsidR="00806498" w:rsidRPr="003D114E" w:rsidRDefault="00806498" w:rsidP="00806498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AA944F" w14:textId="3C6C4746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880F9" w14:textId="20F729B0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8CE56" w14:textId="77777777" w:rsidR="00806498" w:rsidRPr="003D114E" w:rsidRDefault="00806498" w:rsidP="00806498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209912" w14:textId="450715EF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D53F5" w14:textId="3BE1593A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AAA0C4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E652F8" w14:textId="4F28D305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9F725" w14:textId="6C34558F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B1471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2C1043" w14:textId="2EC33A9F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8B2AE" w14:textId="12ACC05A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B9CF9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71B52E" w14:textId="085C0754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06C71" w14:textId="4D91D1B2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D16E0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B35177" w14:textId="6E266BA2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8FDA5" w14:textId="52FC1B1D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7A4B8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B6F166" w14:textId="2CA90BB7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7A5A1" w14:textId="6C333FB3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9E795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B60DA8" w14:textId="051F962A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6A74B" w14:textId="27D07E89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CCA1B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A229D5" w14:textId="049306DE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B7072" w14:textId="177B35DD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</w:tr>
      <w:tr w:rsidR="00806498" w:rsidRPr="003D114E" w14:paraId="1F4666C2" w14:textId="77777777" w:rsidTr="00944336">
        <w:trPr>
          <w:trHeight w:val="306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75E5A" w14:textId="77777777" w:rsidR="00806498" w:rsidRPr="00CA4C88" w:rsidRDefault="00806498" w:rsidP="00806498">
            <w:pPr>
              <w:pStyle w:val="leeg"/>
            </w:pPr>
          </w:p>
        </w:tc>
        <w:tc>
          <w:tcPr>
            <w:tcW w:w="46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1B6828" w14:textId="63646D47" w:rsidR="00806498" w:rsidRDefault="00806498" w:rsidP="00806498">
            <w:pPr>
              <w:pStyle w:val="rechts"/>
              <w:jc w:val="left"/>
            </w:pPr>
            <w:r w:rsidRPr="00B408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87A">
              <w:instrText xml:space="preserve"> FORMTEXT </w:instrText>
            </w:r>
            <w:r w:rsidRPr="00B4087A">
              <w:fldChar w:fldCharType="separate"/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7889E" w14:textId="77777777" w:rsidR="00806498" w:rsidRPr="003D114E" w:rsidRDefault="00806498" w:rsidP="00806498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0F72E" w14:textId="4E0689AA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77B20" w14:textId="77777777" w:rsidR="00806498" w:rsidRPr="003D114E" w:rsidRDefault="00806498" w:rsidP="00806498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B452D" w14:textId="6BDC1ED0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9C549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D2579D" w14:textId="6CCE1023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3377F090" w14:textId="384DF90A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48594" w14:textId="77777777" w:rsidR="00806498" w:rsidRPr="003D114E" w:rsidRDefault="00806498" w:rsidP="00806498"/>
        </w:tc>
        <w:tc>
          <w:tcPr>
            <w:tcW w:w="2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953A43" w14:textId="2257C4E2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8D85C" w14:textId="1C28DA2F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107DA" w14:textId="77777777" w:rsidR="00806498" w:rsidRPr="003D114E" w:rsidRDefault="00806498" w:rsidP="00806498"/>
        </w:tc>
        <w:tc>
          <w:tcPr>
            <w:tcW w:w="28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572C81" w14:textId="66470CDF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349DF" w14:textId="4EC5B202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5D757" w14:textId="77777777" w:rsidR="00806498" w:rsidRPr="003D114E" w:rsidRDefault="00806498" w:rsidP="00806498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62EAAA" w14:textId="114ADF41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14F3A" w14:textId="00638301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94B3F" w14:textId="77777777" w:rsidR="00806498" w:rsidRPr="003D114E" w:rsidRDefault="00806498" w:rsidP="00806498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288E5F" w14:textId="04A56E4C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AAE39" w14:textId="5984FE2D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AA723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5AA8CD" w14:textId="5E17DEC5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ABE6E" w14:textId="54CA1E21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84267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5824FC" w14:textId="68F2CDC6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FC0E5" w14:textId="45CD1373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7FA03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6F49B6" w14:textId="676FF98B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BB870" w14:textId="4DC5305F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F7B0D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707DD0" w14:textId="20DD956A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7511B" w14:textId="6FB9C25F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F49A9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898B80" w14:textId="44629F90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95C55" w14:textId="16902444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7F083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729DF2" w14:textId="32CC0D16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203EA" w14:textId="591ECA4D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CE7EC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5A2040" w14:textId="0D43C67D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41715" w14:textId="7C226D11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</w:tr>
      <w:tr w:rsidR="00806498" w:rsidRPr="003D114E" w14:paraId="6AE7816B" w14:textId="77777777" w:rsidTr="00944336">
        <w:trPr>
          <w:trHeight w:val="306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E1B2C" w14:textId="77777777" w:rsidR="00806498" w:rsidRPr="00CA4C88" w:rsidRDefault="00806498" w:rsidP="00806498">
            <w:pPr>
              <w:pStyle w:val="leeg"/>
            </w:pPr>
          </w:p>
        </w:tc>
        <w:tc>
          <w:tcPr>
            <w:tcW w:w="46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954C70" w14:textId="1EC137D4" w:rsidR="00806498" w:rsidRDefault="00806498" w:rsidP="00806498">
            <w:pPr>
              <w:pStyle w:val="rechts"/>
              <w:jc w:val="left"/>
            </w:pPr>
            <w:r w:rsidRPr="00B408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87A">
              <w:instrText xml:space="preserve"> FORMTEXT </w:instrText>
            </w:r>
            <w:r w:rsidRPr="00B4087A">
              <w:fldChar w:fldCharType="separate"/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23C6D" w14:textId="77777777" w:rsidR="00806498" w:rsidRPr="003D114E" w:rsidRDefault="00806498" w:rsidP="00806498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51656" w14:textId="76970C84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6BAEF" w14:textId="77777777" w:rsidR="00806498" w:rsidRPr="003D114E" w:rsidRDefault="00806498" w:rsidP="00806498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E268F" w14:textId="1BC82701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A1D96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0DAA9B" w14:textId="4FBF2634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2456CF1B" w14:textId="73296AA2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40DA2" w14:textId="77777777" w:rsidR="00806498" w:rsidRPr="003D114E" w:rsidRDefault="00806498" w:rsidP="00806498"/>
        </w:tc>
        <w:tc>
          <w:tcPr>
            <w:tcW w:w="2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9BDCFE" w14:textId="16ECCF93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9A747" w14:textId="15E404A9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3590A" w14:textId="77777777" w:rsidR="00806498" w:rsidRPr="003D114E" w:rsidRDefault="00806498" w:rsidP="00806498"/>
        </w:tc>
        <w:tc>
          <w:tcPr>
            <w:tcW w:w="28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4B9897" w14:textId="67937B18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9CF65" w14:textId="1FE62E4C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616CD" w14:textId="77777777" w:rsidR="00806498" w:rsidRPr="003D114E" w:rsidRDefault="00806498" w:rsidP="00806498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A5B0C2" w14:textId="5C8AE6A2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AC6BD" w14:textId="57BECA90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70657" w14:textId="77777777" w:rsidR="00806498" w:rsidRPr="003D114E" w:rsidRDefault="00806498" w:rsidP="00806498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2B34F6" w14:textId="4D6DDDDD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B96DD" w14:textId="0AE5422D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7596E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2E8CD4" w14:textId="1828787D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D7FE1" w14:textId="63A319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FA392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B2E0CC" w14:textId="0314E411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6B3E6" w14:textId="537E20FD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04477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1F4EC3" w14:textId="28C46853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D7E42" w14:textId="11E2FD8A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187A3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3D5400" w14:textId="4C255240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C7164" w14:textId="4ED1472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71106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C4EB39" w14:textId="4DA37E35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0AD98" w14:textId="142D8555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0696D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293FD5" w14:textId="3160CBB2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2A1ED" w14:textId="69733FE2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AC8E0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493A06" w14:textId="0566A13D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3F3AA" w14:textId="4D44565C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</w:tr>
      <w:tr w:rsidR="00806498" w:rsidRPr="003D114E" w14:paraId="4E374A2A" w14:textId="77777777" w:rsidTr="00944336">
        <w:trPr>
          <w:trHeight w:val="306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FE1AA" w14:textId="77777777" w:rsidR="00806498" w:rsidRPr="00CA4C88" w:rsidRDefault="00806498" w:rsidP="00806498">
            <w:pPr>
              <w:pStyle w:val="leeg"/>
            </w:pPr>
          </w:p>
        </w:tc>
        <w:tc>
          <w:tcPr>
            <w:tcW w:w="46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D12294" w14:textId="75877D3B" w:rsidR="00806498" w:rsidRDefault="00806498" w:rsidP="00806498">
            <w:pPr>
              <w:pStyle w:val="rechts"/>
              <w:jc w:val="left"/>
            </w:pPr>
            <w:r w:rsidRPr="00B408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87A">
              <w:instrText xml:space="preserve"> FORMTEXT </w:instrText>
            </w:r>
            <w:r w:rsidRPr="00B4087A">
              <w:fldChar w:fldCharType="separate"/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87038" w14:textId="77777777" w:rsidR="00806498" w:rsidRPr="003D114E" w:rsidRDefault="00806498" w:rsidP="00806498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5CFC3" w14:textId="688D1F5D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04740" w14:textId="77777777" w:rsidR="00806498" w:rsidRPr="003D114E" w:rsidRDefault="00806498" w:rsidP="00806498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A6A2C" w14:textId="08F91000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7E0A5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21D86F" w14:textId="51B1DFE9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1578E089" w14:textId="2FE7DB5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AA2D0" w14:textId="77777777" w:rsidR="00806498" w:rsidRPr="003D114E" w:rsidRDefault="00806498" w:rsidP="00806498"/>
        </w:tc>
        <w:tc>
          <w:tcPr>
            <w:tcW w:w="2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54E480" w14:textId="6CD66F72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EBB4C" w14:textId="797E5641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42050" w14:textId="77777777" w:rsidR="00806498" w:rsidRPr="003D114E" w:rsidRDefault="00806498" w:rsidP="00806498"/>
        </w:tc>
        <w:tc>
          <w:tcPr>
            <w:tcW w:w="28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885E67" w14:textId="7EC006E7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A57E1" w14:textId="27D5BF89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A30FF" w14:textId="77777777" w:rsidR="00806498" w:rsidRPr="003D114E" w:rsidRDefault="00806498" w:rsidP="00806498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A693D0" w14:textId="4E21A8BC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138B4" w14:textId="7C531673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91653" w14:textId="77777777" w:rsidR="00806498" w:rsidRPr="003D114E" w:rsidRDefault="00806498" w:rsidP="00806498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8A4C2F" w14:textId="1A913809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9A5B3" w14:textId="501F674B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6C32F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2A9EFD" w14:textId="5FCA80A9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2439A" w14:textId="76B6BA1E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82FCE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9EC8E8" w14:textId="5B0F1239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E224E" w14:textId="702F11B1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6E2C0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F5C67A" w14:textId="2ED52064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C1149" w14:textId="41486815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FE4A1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B2B66C" w14:textId="11CDB99C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D4772" w14:textId="1C565032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A9DC7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03D26D" w14:textId="364F3C52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C989C" w14:textId="18C9EB6F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67598F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E3A854" w14:textId="1559CC68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D8624" w14:textId="31036568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FF503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F73713" w14:textId="6A562663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8BC94" w14:textId="060B9B7B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</w:tr>
      <w:tr w:rsidR="00806498" w:rsidRPr="003D114E" w14:paraId="78B6EDF2" w14:textId="77777777" w:rsidTr="00944336">
        <w:trPr>
          <w:trHeight w:val="306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9BA60" w14:textId="77777777" w:rsidR="00806498" w:rsidRPr="00CA4C88" w:rsidRDefault="00806498" w:rsidP="00806498">
            <w:pPr>
              <w:pStyle w:val="leeg"/>
            </w:pPr>
          </w:p>
        </w:tc>
        <w:tc>
          <w:tcPr>
            <w:tcW w:w="46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EFD9BB" w14:textId="69DC29A1" w:rsidR="00806498" w:rsidRDefault="00806498" w:rsidP="00806498">
            <w:pPr>
              <w:pStyle w:val="rechts"/>
              <w:jc w:val="left"/>
            </w:pPr>
            <w:r w:rsidRPr="00B408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87A">
              <w:instrText xml:space="preserve"> FORMTEXT </w:instrText>
            </w:r>
            <w:r w:rsidRPr="00B4087A">
              <w:fldChar w:fldCharType="separate"/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0A14A" w14:textId="77777777" w:rsidR="00806498" w:rsidRPr="003D114E" w:rsidRDefault="00806498" w:rsidP="00806498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88339" w14:textId="55E781FA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F1EC3" w14:textId="77777777" w:rsidR="00806498" w:rsidRPr="003D114E" w:rsidRDefault="00806498" w:rsidP="00806498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BFED2" w14:textId="2D723395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BB246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432E86" w14:textId="0658664C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505CB7B3" w14:textId="08593653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032F6" w14:textId="77777777" w:rsidR="00806498" w:rsidRPr="003D114E" w:rsidRDefault="00806498" w:rsidP="00806498"/>
        </w:tc>
        <w:tc>
          <w:tcPr>
            <w:tcW w:w="2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AFAE2D" w14:textId="6185B0EB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9F7FF" w14:textId="60E10C00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BD105" w14:textId="77777777" w:rsidR="00806498" w:rsidRPr="003D114E" w:rsidRDefault="00806498" w:rsidP="00806498"/>
        </w:tc>
        <w:tc>
          <w:tcPr>
            <w:tcW w:w="28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3E8F6C" w14:textId="349633AB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0FD93" w14:textId="0148EE88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CB3FD" w14:textId="77777777" w:rsidR="00806498" w:rsidRPr="003D114E" w:rsidRDefault="00806498" w:rsidP="00806498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F1C49B" w14:textId="65F38EDA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04407" w14:textId="4BBC2AEB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E9297" w14:textId="77777777" w:rsidR="00806498" w:rsidRPr="003D114E" w:rsidRDefault="00806498" w:rsidP="00806498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1A80B9" w14:textId="0CC769FE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91931" w14:textId="5939E8F9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83A6C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464855" w14:textId="1DAB7F09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1AB8A" w14:textId="5735494B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E8B9F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AF3F55" w14:textId="3249B7F6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D814A" w14:textId="5123198E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5AC75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E5BD4E" w14:textId="4A983779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C00AC" w14:textId="4C950375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2AE30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7140E7" w14:textId="0BB28BEE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D3B31C" w14:textId="5BAED691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B272A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6A68F9" w14:textId="5D6A5FDA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9F5E4" w14:textId="54EC0C9B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6B1912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ADC14C" w14:textId="7EAC6B0D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D60D1" w14:textId="3793BC46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81474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95A0DF" w14:textId="39AA884C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97916" w14:textId="5E3B8E4B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</w:tr>
      <w:tr w:rsidR="00806498" w:rsidRPr="003D114E" w14:paraId="247F6DF4" w14:textId="77777777" w:rsidTr="00944336">
        <w:trPr>
          <w:trHeight w:val="306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98013" w14:textId="77777777" w:rsidR="00806498" w:rsidRPr="00CA4C88" w:rsidRDefault="00806498" w:rsidP="00806498">
            <w:pPr>
              <w:pStyle w:val="leeg"/>
            </w:pPr>
          </w:p>
        </w:tc>
        <w:tc>
          <w:tcPr>
            <w:tcW w:w="46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E320B0" w14:textId="3E360697" w:rsidR="00806498" w:rsidRDefault="00806498" w:rsidP="00806498">
            <w:pPr>
              <w:pStyle w:val="rechts"/>
              <w:jc w:val="left"/>
            </w:pPr>
            <w:r w:rsidRPr="00B408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87A">
              <w:instrText xml:space="preserve"> FORMTEXT </w:instrText>
            </w:r>
            <w:r w:rsidRPr="00B4087A">
              <w:fldChar w:fldCharType="separate"/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9B3DD" w14:textId="77777777" w:rsidR="00806498" w:rsidRPr="003D114E" w:rsidRDefault="00806498" w:rsidP="00806498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5FA68" w14:textId="113193DA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42872" w14:textId="77777777" w:rsidR="00806498" w:rsidRPr="003D114E" w:rsidRDefault="00806498" w:rsidP="00806498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06DE3" w14:textId="3601D8EE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47A74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6A7793" w14:textId="2DCEC66A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3F7A2E86" w14:textId="709E8AF3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7A8B7" w14:textId="77777777" w:rsidR="00806498" w:rsidRPr="003D114E" w:rsidRDefault="00806498" w:rsidP="00806498"/>
        </w:tc>
        <w:tc>
          <w:tcPr>
            <w:tcW w:w="2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F04CBF" w14:textId="0D458032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D142D" w14:textId="3E53B1A4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BE58D" w14:textId="77777777" w:rsidR="00806498" w:rsidRPr="003D114E" w:rsidRDefault="00806498" w:rsidP="00806498"/>
        </w:tc>
        <w:tc>
          <w:tcPr>
            <w:tcW w:w="28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623EF2" w14:textId="2BD2B240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592E5" w14:textId="4D0D1AA4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131E2" w14:textId="77777777" w:rsidR="00806498" w:rsidRPr="003D114E" w:rsidRDefault="00806498" w:rsidP="00806498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D38B03" w14:textId="0AC3D3CF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8B8C0" w14:textId="15A1519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45C3D" w14:textId="77777777" w:rsidR="00806498" w:rsidRPr="003D114E" w:rsidRDefault="00806498" w:rsidP="00806498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F37CBC" w14:textId="68C3D9D5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4F357" w14:textId="3C88A143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82F8A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44A04B" w14:textId="609F5BDB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62AF3" w14:textId="5C93DC90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A6D9D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FC08DB" w14:textId="2F8171C1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CBE2F" w14:textId="13F5D31B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8D809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948544" w14:textId="58B06C0D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98426" w14:textId="032E263D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FAF26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4F1CB1" w14:textId="1C7D9AC6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CB4FA" w14:textId="19A762A5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7AC45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E8978E" w14:textId="45800DB6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AD6CF" w14:textId="5C9ADAAE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FB431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109257" w14:textId="3BC41DB4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B0BF1" w14:textId="6DB449B8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5EB73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767EE1" w14:textId="387D150D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E715B" w14:textId="319D5B48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</w:tr>
      <w:tr w:rsidR="00806498" w:rsidRPr="003D114E" w14:paraId="1BBD70B9" w14:textId="77777777" w:rsidTr="00944336">
        <w:trPr>
          <w:trHeight w:val="306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FF9F2" w14:textId="77777777" w:rsidR="00806498" w:rsidRPr="00CA4C88" w:rsidRDefault="00806498" w:rsidP="00806498">
            <w:pPr>
              <w:pStyle w:val="leeg"/>
            </w:pPr>
          </w:p>
        </w:tc>
        <w:tc>
          <w:tcPr>
            <w:tcW w:w="46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0479E1" w14:textId="39A7A76C" w:rsidR="00806498" w:rsidRDefault="00806498" w:rsidP="00806498">
            <w:pPr>
              <w:pStyle w:val="rechts"/>
              <w:jc w:val="left"/>
            </w:pPr>
            <w:r w:rsidRPr="00B408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87A">
              <w:instrText xml:space="preserve"> FORMTEXT </w:instrText>
            </w:r>
            <w:r w:rsidRPr="00B4087A">
              <w:fldChar w:fldCharType="separate"/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472B9" w14:textId="77777777" w:rsidR="00806498" w:rsidRPr="003D114E" w:rsidRDefault="00806498" w:rsidP="00806498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1EFB6" w14:textId="7FEBE7EA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5DE0D" w14:textId="77777777" w:rsidR="00806498" w:rsidRPr="003D114E" w:rsidRDefault="00806498" w:rsidP="00806498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476C2" w14:textId="182D0AD3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CC8BF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DDF9D1" w14:textId="7CC39E89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5CC583C4" w14:textId="77A5F59D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CEE6E" w14:textId="77777777" w:rsidR="00806498" w:rsidRPr="003D114E" w:rsidRDefault="00806498" w:rsidP="00806498"/>
        </w:tc>
        <w:tc>
          <w:tcPr>
            <w:tcW w:w="2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33A344" w14:textId="34CC6E03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B2F1C" w14:textId="21A54B2C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B22FC" w14:textId="77777777" w:rsidR="00806498" w:rsidRPr="003D114E" w:rsidRDefault="00806498" w:rsidP="00806498"/>
        </w:tc>
        <w:tc>
          <w:tcPr>
            <w:tcW w:w="28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19E0E9" w14:textId="5D41A7E8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6096F" w14:textId="3AD34FB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4C968" w14:textId="77777777" w:rsidR="00806498" w:rsidRPr="003D114E" w:rsidRDefault="00806498" w:rsidP="00806498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1F6BB4" w14:textId="57A5F08D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3B8D3" w14:textId="140A3F98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647BA" w14:textId="77777777" w:rsidR="00806498" w:rsidRPr="003D114E" w:rsidRDefault="00806498" w:rsidP="00806498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7A7294" w14:textId="6836730C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A6099" w14:textId="0BE8827B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89657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9C4965" w14:textId="71E26A78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86D9A" w14:textId="161B69DE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1727A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A1A1BD" w14:textId="34B92F42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6AD66" w14:textId="3F56C700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6DE72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C0A4B1" w14:textId="7F1D2489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AD5A5" w14:textId="1C0F9E4C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2EF62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8677A4" w14:textId="1E388D46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89DC8" w14:textId="7A906ABA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9B4E8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5E0B6A" w14:textId="115B5989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8A0E6" w14:textId="788688E6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164A7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2F575A" w14:textId="5C3EDF3B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6D4C4" w14:textId="7306C80D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D1819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E2806D" w14:textId="663590F5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5AD7E" w14:textId="3006F91F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</w:tr>
      <w:tr w:rsidR="00806498" w:rsidRPr="003D114E" w14:paraId="05995E0F" w14:textId="77777777" w:rsidTr="00944336">
        <w:trPr>
          <w:trHeight w:val="306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12D6C" w14:textId="77777777" w:rsidR="00806498" w:rsidRPr="00CA4C88" w:rsidRDefault="00806498" w:rsidP="00806498">
            <w:pPr>
              <w:pStyle w:val="leeg"/>
            </w:pPr>
          </w:p>
        </w:tc>
        <w:tc>
          <w:tcPr>
            <w:tcW w:w="46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D85BB5" w14:textId="6FCEA888" w:rsidR="00806498" w:rsidRDefault="00806498" w:rsidP="00806498">
            <w:pPr>
              <w:pStyle w:val="rechts"/>
              <w:jc w:val="left"/>
            </w:pPr>
            <w:r w:rsidRPr="00B408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87A">
              <w:instrText xml:space="preserve"> FORMTEXT </w:instrText>
            </w:r>
            <w:r w:rsidRPr="00B4087A">
              <w:fldChar w:fldCharType="separate"/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2FB12" w14:textId="77777777" w:rsidR="00806498" w:rsidRPr="003D114E" w:rsidRDefault="00806498" w:rsidP="00806498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6A83B" w14:textId="1304FC39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0DAF4" w14:textId="77777777" w:rsidR="00806498" w:rsidRPr="003D114E" w:rsidRDefault="00806498" w:rsidP="00806498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C9A15" w14:textId="414CD9B1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FF07E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59FBF3" w14:textId="168FE63E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06235B85" w14:textId="2980930B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AA050" w14:textId="77777777" w:rsidR="00806498" w:rsidRPr="003D114E" w:rsidRDefault="00806498" w:rsidP="00806498"/>
        </w:tc>
        <w:tc>
          <w:tcPr>
            <w:tcW w:w="2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64C9DF" w14:textId="4495E184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13B50" w14:textId="44F95A99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D5AF6" w14:textId="77777777" w:rsidR="00806498" w:rsidRPr="003D114E" w:rsidRDefault="00806498" w:rsidP="00806498"/>
        </w:tc>
        <w:tc>
          <w:tcPr>
            <w:tcW w:w="28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473C3F" w14:textId="2D156AA9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F3585" w14:textId="29A9AF63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5258E" w14:textId="77777777" w:rsidR="00806498" w:rsidRPr="003D114E" w:rsidRDefault="00806498" w:rsidP="00806498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4E8430" w14:textId="6DBA2235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209D7" w14:textId="18BF42C4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0663C" w14:textId="77777777" w:rsidR="00806498" w:rsidRPr="003D114E" w:rsidRDefault="00806498" w:rsidP="00806498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4EB946" w14:textId="7C712840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6BC72" w14:textId="1C22114B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851BA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04577D" w14:textId="61FE2F67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D2743" w14:textId="6F6D755B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7E870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9D0C3E" w14:textId="553C1653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BAB85" w14:textId="7D314823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FF70B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551FCA" w14:textId="66A96CAF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14419" w14:textId="0CBB6D1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E6A5E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937895" w14:textId="0D54B3F8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5BD33" w14:textId="0588F5CF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B83BE6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DEAF63" w14:textId="724AA8F7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B31B7" w14:textId="3540F05C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F47FE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69C7B1" w14:textId="1751D12A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ECB22" w14:textId="38D206A2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3BEAE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96DF32" w14:textId="6C554E8A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D4DAA" w14:textId="1FB2EE3C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</w:tr>
      <w:tr w:rsidR="00806498" w:rsidRPr="003D114E" w14:paraId="791E9916" w14:textId="77777777" w:rsidTr="00944336">
        <w:trPr>
          <w:trHeight w:val="306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5EF93" w14:textId="77777777" w:rsidR="00806498" w:rsidRPr="00CA4C88" w:rsidRDefault="00806498" w:rsidP="00806498">
            <w:pPr>
              <w:pStyle w:val="leeg"/>
            </w:pPr>
          </w:p>
        </w:tc>
        <w:tc>
          <w:tcPr>
            <w:tcW w:w="46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34CB79" w14:textId="6624627D" w:rsidR="00806498" w:rsidRDefault="00806498" w:rsidP="00806498">
            <w:pPr>
              <w:pStyle w:val="rechts"/>
              <w:jc w:val="left"/>
            </w:pPr>
            <w:r w:rsidRPr="00B408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87A">
              <w:instrText xml:space="preserve"> FORMTEXT </w:instrText>
            </w:r>
            <w:r w:rsidRPr="00B4087A">
              <w:fldChar w:fldCharType="separate"/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6E981A" w14:textId="77777777" w:rsidR="00806498" w:rsidRPr="003D114E" w:rsidRDefault="00806498" w:rsidP="00806498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E11AA" w14:textId="3C4843FA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84FAC" w14:textId="77777777" w:rsidR="00806498" w:rsidRPr="003D114E" w:rsidRDefault="00806498" w:rsidP="00806498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533B5" w14:textId="3B649E25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D5F66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C1B22F" w14:textId="2E6A2F11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7CDD7EA7" w14:textId="3A9C6CA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0B4BE" w14:textId="77777777" w:rsidR="00806498" w:rsidRPr="003D114E" w:rsidRDefault="00806498" w:rsidP="00806498"/>
        </w:tc>
        <w:tc>
          <w:tcPr>
            <w:tcW w:w="2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32C267" w14:textId="1E011577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8BA0A" w14:textId="2AA1450F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5FC8E" w14:textId="77777777" w:rsidR="00806498" w:rsidRPr="003D114E" w:rsidRDefault="00806498" w:rsidP="00806498"/>
        </w:tc>
        <w:tc>
          <w:tcPr>
            <w:tcW w:w="28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16B524" w14:textId="07E3073A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012F3" w14:textId="2B98E715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3CB33" w14:textId="77777777" w:rsidR="00806498" w:rsidRPr="003D114E" w:rsidRDefault="00806498" w:rsidP="00806498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A70B9D" w14:textId="23E5CE26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566B2" w14:textId="4222402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17A47" w14:textId="77777777" w:rsidR="00806498" w:rsidRPr="003D114E" w:rsidRDefault="00806498" w:rsidP="00806498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ECD7CD" w14:textId="3703E26C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F9D6D" w14:textId="2B12234D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74326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07FFDD" w14:textId="71E1012F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FB32D" w14:textId="5FF75B76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9A2C9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A6BFE7" w14:textId="2F7CB395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CD451" w14:textId="5E021C51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9E145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13F699" w14:textId="12052A51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81FF4" w14:textId="6B352590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E9B58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3A78A8" w14:textId="70EEF1BB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377E8" w14:textId="19BC8CD8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BE5F0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00D5D1" w14:textId="71740253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7A484" w14:textId="0A8A0B6A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F43E1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ABE62D" w14:textId="6CE48C4A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AA4B93" w14:textId="16E6E839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23094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AE6000" w14:textId="33679791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5CFB8" w14:textId="282E6CBF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</w:tr>
      <w:tr w:rsidR="00806498" w:rsidRPr="003D114E" w14:paraId="7164433F" w14:textId="77777777" w:rsidTr="00944336">
        <w:trPr>
          <w:trHeight w:val="306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390DB" w14:textId="77777777" w:rsidR="00806498" w:rsidRPr="00CA4C88" w:rsidRDefault="00806498" w:rsidP="00806498">
            <w:pPr>
              <w:pStyle w:val="leeg"/>
            </w:pPr>
          </w:p>
        </w:tc>
        <w:tc>
          <w:tcPr>
            <w:tcW w:w="46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E8C706" w14:textId="1CE343A2" w:rsidR="00806498" w:rsidRDefault="00806498" w:rsidP="00806498">
            <w:pPr>
              <w:pStyle w:val="rechts"/>
              <w:jc w:val="left"/>
            </w:pPr>
            <w:r w:rsidRPr="00B408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87A">
              <w:instrText xml:space="preserve"> FORMTEXT </w:instrText>
            </w:r>
            <w:r w:rsidRPr="00B4087A">
              <w:fldChar w:fldCharType="separate"/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80420" w14:textId="77777777" w:rsidR="00806498" w:rsidRPr="003D114E" w:rsidRDefault="00806498" w:rsidP="00806498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31C62" w14:textId="1E13C07E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4D6DD" w14:textId="77777777" w:rsidR="00806498" w:rsidRPr="003D114E" w:rsidRDefault="00806498" w:rsidP="00806498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3880B" w14:textId="76CC6D73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6EAD5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2BC93E" w14:textId="180E916A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34D41D86" w14:textId="01ED4190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D7AE4" w14:textId="77777777" w:rsidR="00806498" w:rsidRPr="003D114E" w:rsidRDefault="00806498" w:rsidP="00806498"/>
        </w:tc>
        <w:tc>
          <w:tcPr>
            <w:tcW w:w="2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E0552C" w14:textId="05F8F1AE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03262" w14:textId="3A5C54D0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99253" w14:textId="77777777" w:rsidR="00806498" w:rsidRPr="003D114E" w:rsidRDefault="00806498" w:rsidP="00806498"/>
        </w:tc>
        <w:tc>
          <w:tcPr>
            <w:tcW w:w="28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3F40E3" w14:textId="032E8DAB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909EC" w14:textId="2BFD82B5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E8B2F" w14:textId="77777777" w:rsidR="00806498" w:rsidRPr="003D114E" w:rsidRDefault="00806498" w:rsidP="00806498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5E6BDB" w14:textId="378C2C54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C8BF8" w14:textId="178D6371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29A03" w14:textId="77777777" w:rsidR="00806498" w:rsidRPr="003D114E" w:rsidRDefault="00806498" w:rsidP="00806498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8B34AB" w14:textId="262CA01F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033D9" w14:textId="19079656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200B9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627A77" w14:textId="531F293F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12F74" w14:textId="6D7E4514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6314F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1E7812" w14:textId="202CFF63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11240" w14:textId="794E3AD3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5CE35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D4A07F" w14:textId="4933A3E4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DE86D" w14:textId="5D2349C1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A7197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949F72" w14:textId="2DD1487B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5C056" w14:textId="50D66894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0A0F9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4C4282" w14:textId="4C76E40F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024BC" w14:textId="0817FBAE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DF9EB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5979FF" w14:textId="1B1EE8BA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A0C5F" w14:textId="0BD2E8FC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95F18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B1F99B" w14:textId="3540D4FA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179A3" w14:textId="133754F6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</w:tr>
      <w:tr w:rsidR="00806498" w:rsidRPr="003D114E" w14:paraId="453E9AA0" w14:textId="77777777" w:rsidTr="00944336">
        <w:trPr>
          <w:trHeight w:val="306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1A78D" w14:textId="77777777" w:rsidR="00806498" w:rsidRPr="00CA4C88" w:rsidRDefault="00806498" w:rsidP="00806498">
            <w:pPr>
              <w:pStyle w:val="leeg"/>
            </w:pPr>
          </w:p>
        </w:tc>
        <w:tc>
          <w:tcPr>
            <w:tcW w:w="46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55C3BC" w14:textId="55A658BF" w:rsidR="00806498" w:rsidRDefault="00806498" w:rsidP="00806498">
            <w:pPr>
              <w:pStyle w:val="rechts"/>
              <w:jc w:val="left"/>
            </w:pPr>
            <w:r w:rsidRPr="00B408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87A">
              <w:instrText xml:space="preserve"> FORMTEXT </w:instrText>
            </w:r>
            <w:r w:rsidRPr="00B4087A">
              <w:fldChar w:fldCharType="separate"/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2D245" w14:textId="77777777" w:rsidR="00806498" w:rsidRPr="003D114E" w:rsidRDefault="00806498" w:rsidP="00806498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98C24" w14:textId="1B8FC02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20A36" w14:textId="77777777" w:rsidR="00806498" w:rsidRPr="003D114E" w:rsidRDefault="00806498" w:rsidP="00806498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E77E3" w14:textId="74CB56E1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9F0C4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867CF9" w14:textId="4CC3288C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1B753A45" w14:textId="75F77220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92C6C" w14:textId="77777777" w:rsidR="00806498" w:rsidRPr="003D114E" w:rsidRDefault="00806498" w:rsidP="00806498"/>
        </w:tc>
        <w:tc>
          <w:tcPr>
            <w:tcW w:w="2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3A36C0" w14:textId="30E22BB7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345FA" w14:textId="6FB3C925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08D0C" w14:textId="77777777" w:rsidR="00806498" w:rsidRPr="003D114E" w:rsidRDefault="00806498" w:rsidP="00806498"/>
        </w:tc>
        <w:tc>
          <w:tcPr>
            <w:tcW w:w="28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1FB756" w14:textId="5F387D16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93E00" w14:textId="15239D85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C6516" w14:textId="77777777" w:rsidR="00806498" w:rsidRPr="003D114E" w:rsidRDefault="00806498" w:rsidP="00806498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9EC3B9" w14:textId="125EB9B5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77C08" w14:textId="570705AE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E00FE" w14:textId="77777777" w:rsidR="00806498" w:rsidRPr="003D114E" w:rsidRDefault="00806498" w:rsidP="00806498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A8F20E" w14:textId="4371D581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ADE80" w14:textId="011881EB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69F0E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E0ABA9" w14:textId="243CD5DC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6487D" w14:textId="4CE52952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7B1EF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320573" w14:textId="0E6F1050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7EEA3" w14:textId="55D17CDE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A9F63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A146F8" w14:textId="60B02624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C862B" w14:textId="60B41695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3CCA8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6F02E1" w14:textId="77D3345B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E2DE8" w14:textId="7C8C8C4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3F1A7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1A5B60" w14:textId="36EE7E7F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04532" w14:textId="7677ADF8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DB6867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411E12" w14:textId="6859E925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B6CAE" w14:textId="5C521990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54EBE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DA887F" w14:textId="54ABA372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32FD4" w14:textId="57AA2919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</w:tr>
      <w:tr w:rsidR="00806498" w:rsidRPr="003D114E" w14:paraId="6B39D4F1" w14:textId="77777777" w:rsidTr="00944336">
        <w:trPr>
          <w:trHeight w:val="306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7A854" w14:textId="77777777" w:rsidR="00806498" w:rsidRPr="00CA4C88" w:rsidRDefault="00806498" w:rsidP="00806498">
            <w:pPr>
              <w:pStyle w:val="leeg"/>
            </w:pPr>
          </w:p>
        </w:tc>
        <w:tc>
          <w:tcPr>
            <w:tcW w:w="46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216279" w14:textId="69A76862" w:rsidR="00806498" w:rsidRDefault="00806498" w:rsidP="00806498">
            <w:pPr>
              <w:pStyle w:val="rechts"/>
              <w:jc w:val="left"/>
            </w:pPr>
            <w:r w:rsidRPr="00B408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87A">
              <w:instrText xml:space="preserve"> FORMTEXT </w:instrText>
            </w:r>
            <w:r w:rsidRPr="00B4087A">
              <w:fldChar w:fldCharType="separate"/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BB27E" w14:textId="77777777" w:rsidR="00806498" w:rsidRPr="003D114E" w:rsidRDefault="00806498" w:rsidP="00806498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B7340" w14:textId="37D0F73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1323F" w14:textId="77777777" w:rsidR="00806498" w:rsidRPr="003D114E" w:rsidRDefault="00806498" w:rsidP="00806498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1661D" w14:textId="66A8CE06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74E76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C9DC3B" w14:textId="35F7985F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3A12BBB2" w14:textId="769D4AC0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763AB" w14:textId="77777777" w:rsidR="00806498" w:rsidRPr="003D114E" w:rsidRDefault="00806498" w:rsidP="00806498"/>
        </w:tc>
        <w:tc>
          <w:tcPr>
            <w:tcW w:w="2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778651" w14:textId="0B49AA94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89A2F" w14:textId="2421A8F0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FBEDC" w14:textId="77777777" w:rsidR="00806498" w:rsidRPr="003D114E" w:rsidRDefault="00806498" w:rsidP="00806498"/>
        </w:tc>
        <w:tc>
          <w:tcPr>
            <w:tcW w:w="28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79EA31" w14:textId="3A5AC95E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A45B2" w14:textId="47EBEE3E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0AD15" w14:textId="77777777" w:rsidR="00806498" w:rsidRPr="003D114E" w:rsidRDefault="00806498" w:rsidP="00806498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2CDC5D" w14:textId="411FAB39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EBE8A" w14:textId="76F8765B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09D69" w14:textId="77777777" w:rsidR="00806498" w:rsidRPr="003D114E" w:rsidRDefault="00806498" w:rsidP="00806498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93807D" w14:textId="34E17A4B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50FDB" w14:textId="491D6530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2E2A3D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172C4B" w14:textId="07BFC965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B13AF" w14:textId="639DCAD5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F03A2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3B1646" w14:textId="377B2E7D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D24CA8" w14:textId="0BB33479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3789C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C6DF9F" w14:textId="74F0CF3C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7DC6A1" w14:textId="554B235C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9EF99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A983A5" w14:textId="3E987649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C1A39" w14:textId="79FE9DA4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6C8E9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866212" w14:textId="37F29597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D14B2" w14:textId="706182D1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FC76F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52ADD7" w14:textId="67E47845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3D3A5" w14:textId="42E6E215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B1FCF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4021E3" w14:textId="2E7C1280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0EB90" w14:textId="68DE8E4A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</w:tr>
      <w:tr w:rsidR="00806498" w:rsidRPr="003D114E" w14:paraId="0BBCFFC8" w14:textId="77777777" w:rsidTr="00944336">
        <w:trPr>
          <w:trHeight w:val="306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5B2AE" w14:textId="77777777" w:rsidR="00806498" w:rsidRPr="00CA4C88" w:rsidRDefault="00806498" w:rsidP="00806498">
            <w:pPr>
              <w:pStyle w:val="leeg"/>
            </w:pPr>
          </w:p>
        </w:tc>
        <w:tc>
          <w:tcPr>
            <w:tcW w:w="46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6486B7" w14:textId="565C5F00" w:rsidR="00806498" w:rsidRDefault="00806498" w:rsidP="00806498">
            <w:pPr>
              <w:pStyle w:val="rechts"/>
              <w:jc w:val="left"/>
            </w:pPr>
            <w:r w:rsidRPr="00B408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87A">
              <w:instrText xml:space="preserve"> FORMTEXT </w:instrText>
            </w:r>
            <w:r w:rsidRPr="00B4087A">
              <w:fldChar w:fldCharType="separate"/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0FB96" w14:textId="77777777" w:rsidR="00806498" w:rsidRPr="003D114E" w:rsidRDefault="00806498" w:rsidP="00806498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092EB" w14:textId="74F49C3C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10AB9" w14:textId="77777777" w:rsidR="00806498" w:rsidRPr="003D114E" w:rsidRDefault="00806498" w:rsidP="00806498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554BF" w14:textId="671AA4C1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0C854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C2070C" w14:textId="3D05AC43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3E952A9B" w14:textId="1DAE581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04E94" w14:textId="77777777" w:rsidR="00806498" w:rsidRPr="003D114E" w:rsidRDefault="00806498" w:rsidP="00806498"/>
        </w:tc>
        <w:tc>
          <w:tcPr>
            <w:tcW w:w="2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236E89" w14:textId="4476245A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477D3" w14:textId="035D5ACE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5D5BB" w14:textId="77777777" w:rsidR="00806498" w:rsidRPr="003D114E" w:rsidRDefault="00806498" w:rsidP="00806498"/>
        </w:tc>
        <w:tc>
          <w:tcPr>
            <w:tcW w:w="28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655F58" w14:textId="2F71369A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788E9" w14:textId="25487A6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C399A" w14:textId="77777777" w:rsidR="00806498" w:rsidRPr="003D114E" w:rsidRDefault="00806498" w:rsidP="00806498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DA6C16" w14:textId="688C8DB1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16919" w14:textId="7324BC0E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9CD82" w14:textId="77777777" w:rsidR="00806498" w:rsidRPr="003D114E" w:rsidRDefault="00806498" w:rsidP="00806498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ADBD82" w14:textId="634F4F7B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BF06F" w14:textId="74A91F30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37B64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B14D1F" w14:textId="171E57CC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87507" w14:textId="021ADB32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E746B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2515D9" w14:textId="5B57B579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3EBAA" w14:textId="4ED9D885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4BDB0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5DD61E" w14:textId="165456F0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BF3D3" w14:textId="3C97E8E3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59E98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D22F38" w14:textId="2ACE330B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6A56E0" w14:textId="4388FA06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3BFFD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394D69" w14:textId="78EC8787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BA2C4" w14:textId="25182D99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00914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E90FDE" w14:textId="2B99FB42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29C0D" w14:textId="4D48E10D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987D9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DD639A" w14:textId="7FEE93E6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2E7A1" w14:textId="7EACD922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</w:tr>
      <w:tr w:rsidR="00806498" w:rsidRPr="003D114E" w14:paraId="2B225AFB" w14:textId="77777777" w:rsidTr="00944336">
        <w:trPr>
          <w:trHeight w:val="306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77D35" w14:textId="77777777" w:rsidR="00806498" w:rsidRPr="00CA4C88" w:rsidRDefault="00806498" w:rsidP="00806498">
            <w:pPr>
              <w:pStyle w:val="leeg"/>
            </w:pPr>
          </w:p>
        </w:tc>
        <w:tc>
          <w:tcPr>
            <w:tcW w:w="46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FB11A1" w14:textId="30B57651" w:rsidR="00806498" w:rsidRDefault="00806498" w:rsidP="00806498">
            <w:pPr>
              <w:pStyle w:val="rechts"/>
              <w:jc w:val="left"/>
            </w:pPr>
            <w:r w:rsidRPr="00B408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87A">
              <w:instrText xml:space="preserve"> FORMTEXT </w:instrText>
            </w:r>
            <w:r w:rsidRPr="00B4087A">
              <w:fldChar w:fldCharType="separate"/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009E2" w14:textId="77777777" w:rsidR="00806498" w:rsidRPr="003D114E" w:rsidRDefault="00806498" w:rsidP="00806498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7E603" w14:textId="042F5CCE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FE2CC" w14:textId="77777777" w:rsidR="00806498" w:rsidRPr="003D114E" w:rsidRDefault="00806498" w:rsidP="00806498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C808D" w14:textId="2807F266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C9644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DD578A" w14:textId="4812F3D9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7C7422BE" w14:textId="1A21A779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5DC85" w14:textId="77777777" w:rsidR="00806498" w:rsidRPr="003D114E" w:rsidRDefault="00806498" w:rsidP="00806498"/>
        </w:tc>
        <w:tc>
          <w:tcPr>
            <w:tcW w:w="2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C999C7" w14:textId="1822860E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D61B9" w14:textId="7F7D8A4B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AEEEC" w14:textId="77777777" w:rsidR="00806498" w:rsidRPr="003D114E" w:rsidRDefault="00806498" w:rsidP="00806498"/>
        </w:tc>
        <w:tc>
          <w:tcPr>
            <w:tcW w:w="28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EC78D4" w14:textId="0E2F5CD4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40D1F" w14:textId="4A08F4FA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84043" w14:textId="77777777" w:rsidR="00806498" w:rsidRPr="003D114E" w:rsidRDefault="00806498" w:rsidP="00806498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260502" w14:textId="54AAEAFE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B002F" w14:textId="3C05F9C0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2D87A" w14:textId="77777777" w:rsidR="00806498" w:rsidRPr="003D114E" w:rsidRDefault="00806498" w:rsidP="00806498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178C26" w14:textId="4C4B0EAB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860C0" w14:textId="767EA0BE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48282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1FB07B" w14:textId="72E98511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2573E" w14:textId="03A2DAAF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9C967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D05321" w14:textId="19AC28A5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1E33D" w14:textId="7C9FF6D6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79B97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28B038" w14:textId="1FCD7917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D2F4E" w14:textId="28AB18E3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CB0CF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E7B736" w14:textId="46E6726A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C6D6F" w14:textId="11C01DF5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EF47F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E67652" w14:textId="124A047E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5D485" w14:textId="3C9B0A00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6DD05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19AF1B" w14:textId="22DB6CA1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F71AF" w14:textId="56E33308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8F601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225D60" w14:textId="65298BE0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523FD" w14:textId="05E805A4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</w:tr>
      <w:tr w:rsidR="00806498" w:rsidRPr="003D114E" w14:paraId="1EAD11E0" w14:textId="77777777" w:rsidTr="00944336">
        <w:trPr>
          <w:trHeight w:val="306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7ECEA" w14:textId="77777777" w:rsidR="00806498" w:rsidRPr="00CA4C88" w:rsidRDefault="00806498" w:rsidP="00806498">
            <w:pPr>
              <w:pStyle w:val="leeg"/>
            </w:pPr>
          </w:p>
        </w:tc>
        <w:tc>
          <w:tcPr>
            <w:tcW w:w="46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48B1F1" w14:textId="3C88C9CF" w:rsidR="00806498" w:rsidRDefault="00806498" w:rsidP="00806498">
            <w:pPr>
              <w:pStyle w:val="rechts"/>
              <w:jc w:val="left"/>
            </w:pPr>
            <w:r w:rsidRPr="00B408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87A">
              <w:instrText xml:space="preserve"> FORMTEXT </w:instrText>
            </w:r>
            <w:r w:rsidRPr="00B4087A">
              <w:fldChar w:fldCharType="separate"/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F115D" w14:textId="77777777" w:rsidR="00806498" w:rsidRPr="003D114E" w:rsidRDefault="00806498" w:rsidP="00806498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9FA13" w14:textId="53EB094C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B63D8" w14:textId="77777777" w:rsidR="00806498" w:rsidRPr="003D114E" w:rsidRDefault="00806498" w:rsidP="00806498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25778" w14:textId="7AD08511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27620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3A9A2B" w14:textId="312D2252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483936DE" w14:textId="2B8A710B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AB4EB" w14:textId="77777777" w:rsidR="00806498" w:rsidRPr="003D114E" w:rsidRDefault="00806498" w:rsidP="00806498"/>
        </w:tc>
        <w:tc>
          <w:tcPr>
            <w:tcW w:w="2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FB8626" w14:textId="791F70E2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60D11" w14:textId="463A8FA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FED90" w14:textId="77777777" w:rsidR="00806498" w:rsidRPr="003D114E" w:rsidRDefault="00806498" w:rsidP="00806498"/>
        </w:tc>
        <w:tc>
          <w:tcPr>
            <w:tcW w:w="28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89837C" w14:textId="4FA5D5C1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5DB2D" w14:textId="28063005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630DA" w14:textId="77777777" w:rsidR="00806498" w:rsidRPr="003D114E" w:rsidRDefault="00806498" w:rsidP="00806498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FCFD6C" w14:textId="106D00AB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31D76" w14:textId="40BF5339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DE9D8" w14:textId="77777777" w:rsidR="00806498" w:rsidRPr="003D114E" w:rsidRDefault="00806498" w:rsidP="00806498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60E339" w14:textId="06E886E8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FA0727" w14:textId="218C138D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15056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A3E61B" w14:textId="15D6D494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F852E" w14:textId="6DA5E8C3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51AB6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BEB2A1" w14:textId="10DF671F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77D4B" w14:textId="6583C17D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E5F92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D515CB" w14:textId="0AA2BF37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1D799" w14:textId="208E5C8D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8F407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A69C83" w14:textId="10815036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F43F9" w14:textId="4BEEE9EE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FA75C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7450A9" w14:textId="27911FC9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72DE0" w14:textId="057D3113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7B2FB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5A2166" w14:textId="2ED04B38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01434" w14:textId="07E2685B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3FA0A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2C21E1" w14:textId="13CA29B4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CA330" w14:textId="4DAE8C2C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</w:tr>
      <w:tr w:rsidR="00806498" w:rsidRPr="003D114E" w14:paraId="1BEC7066" w14:textId="77777777" w:rsidTr="00944336">
        <w:trPr>
          <w:trHeight w:val="306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DC369" w14:textId="77777777" w:rsidR="00806498" w:rsidRPr="00CA4C88" w:rsidRDefault="00806498" w:rsidP="00806498">
            <w:pPr>
              <w:pStyle w:val="leeg"/>
            </w:pPr>
          </w:p>
        </w:tc>
        <w:tc>
          <w:tcPr>
            <w:tcW w:w="46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7E4ABD" w14:textId="66B2CF81" w:rsidR="00806498" w:rsidRDefault="00806498" w:rsidP="00806498">
            <w:pPr>
              <w:pStyle w:val="rechts"/>
              <w:jc w:val="left"/>
            </w:pPr>
            <w:r w:rsidRPr="00B408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87A">
              <w:instrText xml:space="preserve"> FORMTEXT </w:instrText>
            </w:r>
            <w:r w:rsidRPr="00B4087A">
              <w:fldChar w:fldCharType="separate"/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62C52" w14:textId="77777777" w:rsidR="00806498" w:rsidRPr="003D114E" w:rsidRDefault="00806498" w:rsidP="00806498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F22C6" w14:textId="2C8DE2ED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45EFBB" w14:textId="77777777" w:rsidR="00806498" w:rsidRPr="003D114E" w:rsidRDefault="00806498" w:rsidP="00806498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A9EB2" w14:textId="5A475A6A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76CA43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3A3DA4" w14:textId="3C444D26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3B5B7320" w14:textId="23508A7D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C7575" w14:textId="77777777" w:rsidR="00806498" w:rsidRPr="003D114E" w:rsidRDefault="00806498" w:rsidP="00806498"/>
        </w:tc>
        <w:tc>
          <w:tcPr>
            <w:tcW w:w="2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12D361" w14:textId="63DDB586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4342F" w14:textId="4B89C6E5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2EA55" w14:textId="77777777" w:rsidR="00806498" w:rsidRPr="003D114E" w:rsidRDefault="00806498" w:rsidP="00806498"/>
        </w:tc>
        <w:tc>
          <w:tcPr>
            <w:tcW w:w="28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349113" w14:textId="7FA02AA3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E69B5" w14:textId="3E909B30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A1C7F" w14:textId="77777777" w:rsidR="00806498" w:rsidRPr="003D114E" w:rsidRDefault="00806498" w:rsidP="00806498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C40284" w14:textId="4C9E5089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13547" w14:textId="70847846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5CEE5" w14:textId="77777777" w:rsidR="00806498" w:rsidRPr="003D114E" w:rsidRDefault="00806498" w:rsidP="00806498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5EEE00" w14:textId="250713D6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D426D" w14:textId="1B90BCB4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A33EE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B6ED40" w14:textId="1AA41591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8AE82" w14:textId="23DC1CCA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B673F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84DAAA" w14:textId="4E49454D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5927B" w14:textId="6BF48598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17A02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028C58" w14:textId="1EB60445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F0234" w14:textId="47CE7BD8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47701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A653B5" w14:textId="5771F0D3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60147" w14:textId="4930A2F2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BAEF2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0375EB" w14:textId="69E80503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FA9D0" w14:textId="051541E6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26A8D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AE82D5" w14:textId="1B8DC70F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DF686" w14:textId="291A4E43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76805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6E4CAE" w14:textId="71392293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805FEB" w14:textId="37F0511F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</w:tr>
      <w:tr w:rsidR="00806498" w:rsidRPr="003D114E" w14:paraId="013CE8C2" w14:textId="77777777" w:rsidTr="00944336">
        <w:trPr>
          <w:trHeight w:val="306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B928B" w14:textId="77777777" w:rsidR="00806498" w:rsidRPr="00CA4C88" w:rsidRDefault="00806498" w:rsidP="00806498">
            <w:pPr>
              <w:pStyle w:val="leeg"/>
            </w:pPr>
          </w:p>
        </w:tc>
        <w:tc>
          <w:tcPr>
            <w:tcW w:w="46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61A1EF" w14:textId="74CF88BD" w:rsidR="00806498" w:rsidRDefault="00806498" w:rsidP="00806498">
            <w:pPr>
              <w:pStyle w:val="rechts"/>
              <w:jc w:val="left"/>
            </w:pPr>
            <w:r w:rsidRPr="00B408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87A">
              <w:instrText xml:space="preserve"> FORMTEXT </w:instrText>
            </w:r>
            <w:r w:rsidRPr="00B4087A">
              <w:fldChar w:fldCharType="separate"/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E1396" w14:textId="77777777" w:rsidR="00806498" w:rsidRPr="003D114E" w:rsidRDefault="00806498" w:rsidP="00806498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23017" w14:textId="7E6476CF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BD0F2" w14:textId="77777777" w:rsidR="00806498" w:rsidRPr="003D114E" w:rsidRDefault="00806498" w:rsidP="00806498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BD803" w14:textId="6F2EEF63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ACDEB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7AA09D" w14:textId="1964E582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5A7084C5" w14:textId="4EC57E7F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25C66" w14:textId="77777777" w:rsidR="00806498" w:rsidRPr="003D114E" w:rsidRDefault="00806498" w:rsidP="00806498"/>
        </w:tc>
        <w:tc>
          <w:tcPr>
            <w:tcW w:w="2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BF7EEF" w14:textId="0992B8EA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57469" w14:textId="5CCC9643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FB4F7" w14:textId="77777777" w:rsidR="00806498" w:rsidRPr="003D114E" w:rsidRDefault="00806498" w:rsidP="00806498"/>
        </w:tc>
        <w:tc>
          <w:tcPr>
            <w:tcW w:w="28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CE32E2" w14:textId="2FAD7D74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2E910" w14:textId="2DB2A14F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3BFF1" w14:textId="77777777" w:rsidR="00806498" w:rsidRPr="003D114E" w:rsidRDefault="00806498" w:rsidP="00806498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572BB5" w14:textId="38E32931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4B093" w14:textId="7DB0204D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6A781" w14:textId="77777777" w:rsidR="00806498" w:rsidRPr="003D114E" w:rsidRDefault="00806498" w:rsidP="00806498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334F13B" w14:textId="68D43291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73787" w14:textId="2FA4C39C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A20BD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86E5AD" w14:textId="5EF116D4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5F0B8" w14:textId="6205B714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098A2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3C7E3A" w14:textId="104D61F8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36F2E" w14:textId="03B4298F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D1824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E41484" w14:textId="31AB0AD9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3D41C" w14:textId="09CBEDA5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D0CEF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863A11" w14:textId="6F687901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E60CA" w14:textId="15F6FFB2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3EB37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E381E8" w14:textId="3FBC0B88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B94D3" w14:textId="2C133F44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919BA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ACBB73" w14:textId="796EEBE4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0248A" w14:textId="2F5C8204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67BF9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EF085A" w14:textId="0AF4946B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03924" w14:textId="63EE92DA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</w:tr>
      <w:tr w:rsidR="00806498" w:rsidRPr="003D114E" w14:paraId="059079E0" w14:textId="77777777" w:rsidTr="00944336">
        <w:trPr>
          <w:trHeight w:val="306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A948C" w14:textId="77777777" w:rsidR="00806498" w:rsidRPr="00CA4C88" w:rsidRDefault="00806498" w:rsidP="00806498">
            <w:pPr>
              <w:pStyle w:val="leeg"/>
            </w:pPr>
          </w:p>
        </w:tc>
        <w:tc>
          <w:tcPr>
            <w:tcW w:w="46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618FC8" w14:textId="58BDA4AF" w:rsidR="00806498" w:rsidRDefault="00806498" w:rsidP="00806498">
            <w:pPr>
              <w:pStyle w:val="rechts"/>
              <w:jc w:val="left"/>
            </w:pPr>
            <w:r w:rsidRPr="00B408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87A">
              <w:instrText xml:space="preserve"> FORMTEXT </w:instrText>
            </w:r>
            <w:r w:rsidRPr="00B4087A">
              <w:fldChar w:fldCharType="separate"/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5CC18" w14:textId="77777777" w:rsidR="00806498" w:rsidRPr="003D114E" w:rsidRDefault="00806498" w:rsidP="00806498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35F6D" w14:textId="76A2A378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0C6F7" w14:textId="77777777" w:rsidR="00806498" w:rsidRPr="003D114E" w:rsidRDefault="00806498" w:rsidP="00806498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DE100" w14:textId="58663232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D8CCD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0F591C" w14:textId="5284A80F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7DDA4955" w14:textId="463032BF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3C2AA1" w14:textId="77777777" w:rsidR="00806498" w:rsidRPr="003D114E" w:rsidRDefault="00806498" w:rsidP="00806498"/>
        </w:tc>
        <w:tc>
          <w:tcPr>
            <w:tcW w:w="2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3C39EE" w14:textId="4217A76C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73853" w14:textId="207EB281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8B253" w14:textId="77777777" w:rsidR="00806498" w:rsidRPr="003D114E" w:rsidRDefault="00806498" w:rsidP="00806498"/>
        </w:tc>
        <w:tc>
          <w:tcPr>
            <w:tcW w:w="28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2E02D4" w14:textId="3792B14A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F4F57" w14:textId="11A8471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38BA7" w14:textId="77777777" w:rsidR="00806498" w:rsidRPr="003D114E" w:rsidRDefault="00806498" w:rsidP="00806498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1177B5" w14:textId="7FBC03B6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A4620" w14:textId="6AE74C75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11EA2" w14:textId="77777777" w:rsidR="00806498" w:rsidRPr="003D114E" w:rsidRDefault="00806498" w:rsidP="00806498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90DAA3" w14:textId="466D21B6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05203" w14:textId="63B30AAC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74323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D76DE9" w14:textId="66AD543B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02F1A" w14:textId="22853CEB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BDFC7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048060" w14:textId="6C7EC2E8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DCDB8" w14:textId="56083FAE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A0CF1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1F788E" w14:textId="157FEABA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0B4DB" w14:textId="675CA65A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70428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376121" w14:textId="6866C128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5E65D" w14:textId="490CFC0A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33A2E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CBB9A0" w14:textId="122DE3AD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CEA77" w14:textId="058427BD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BD20A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159862" w14:textId="39F52081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3BDC5" w14:textId="0BECBA1A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40410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EC96F4" w14:textId="13AC24A1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7F0DF" w14:textId="4E05FC45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</w:tr>
      <w:tr w:rsidR="00806498" w:rsidRPr="003D114E" w14:paraId="3C609848" w14:textId="77777777" w:rsidTr="00944336">
        <w:trPr>
          <w:trHeight w:val="306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DED5C" w14:textId="77777777" w:rsidR="00806498" w:rsidRPr="00CA4C88" w:rsidRDefault="00806498" w:rsidP="00806498">
            <w:pPr>
              <w:pStyle w:val="leeg"/>
            </w:pPr>
          </w:p>
        </w:tc>
        <w:tc>
          <w:tcPr>
            <w:tcW w:w="46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E7C747" w14:textId="7E63A84F" w:rsidR="00806498" w:rsidRDefault="00806498" w:rsidP="00806498">
            <w:pPr>
              <w:pStyle w:val="rechts"/>
              <w:jc w:val="left"/>
            </w:pPr>
            <w:r w:rsidRPr="00B408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87A">
              <w:instrText xml:space="preserve"> FORMTEXT </w:instrText>
            </w:r>
            <w:r w:rsidRPr="00B4087A">
              <w:fldChar w:fldCharType="separate"/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4B527" w14:textId="77777777" w:rsidR="00806498" w:rsidRPr="003D114E" w:rsidRDefault="00806498" w:rsidP="00806498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66227" w14:textId="63A08EE4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02280" w14:textId="77777777" w:rsidR="00806498" w:rsidRPr="003D114E" w:rsidRDefault="00806498" w:rsidP="00806498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8420C" w14:textId="21969BCB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A8D05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F0B74F" w14:textId="56ABBD5B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33B517E8" w14:textId="158C212E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300B0" w14:textId="77777777" w:rsidR="00806498" w:rsidRPr="003D114E" w:rsidRDefault="00806498" w:rsidP="00806498"/>
        </w:tc>
        <w:tc>
          <w:tcPr>
            <w:tcW w:w="2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1E3EE0" w14:textId="3BE1A260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ED02B" w14:textId="5A1F0D59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4F5B1" w14:textId="77777777" w:rsidR="00806498" w:rsidRPr="003D114E" w:rsidRDefault="00806498" w:rsidP="00806498"/>
        </w:tc>
        <w:tc>
          <w:tcPr>
            <w:tcW w:w="28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323947" w14:textId="744FEC51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C388E" w14:textId="3929C93A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2584E" w14:textId="77777777" w:rsidR="00806498" w:rsidRPr="003D114E" w:rsidRDefault="00806498" w:rsidP="00806498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22956F" w14:textId="13197BD5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B88C7" w14:textId="53B051FA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B491B" w14:textId="77777777" w:rsidR="00806498" w:rsidRPr="003D114E" w:rsidRDefault="00806498" w:rsidP="00806498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4072BD" w14:textId="2E45B51E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EA602" w14:textId="43421CCF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38366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C4D6BE" w14:textId="5A581407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F0612" w14:textId="000540CA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8D294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C36349" w14:textId="64933C9A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4DA75" w14:textId="7F88DB20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DACC5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D9DB8F" w14:textId="404B5A01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8B632" w14:textId="25C8AA1D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26D4F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287080" w14:textId="1E32D488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0C1A1" w14:textId="1F102F83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1233E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71CE9F" w14:textId="4AFB80B7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0A672" w14:textId="2D85DB4D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E207C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C0E9F2" w14:textId="033AE541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BCBE5" w14:textId="05799EA5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9E802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B66A12" w14:textId="25C7E3FB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00A1C" w14:textId="0081DBF6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</w:tr>
      <w:tr w:rsidR="00806498" w:rsidRPr="003D114E" w14:paraId="3A3363EF" w14:textId="77777777" w:rsidTr="00944336">
        <w:trPr>
          <w:trHeight w:val="306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7F287" w14:textId="77777777" w:rsidR="00806498" w:rsidRPr="00CA4C88" w:rsidRDefault="00806498" w:rsidP="00806498">
            <w:pPr>
              <w:pStyle w:val="leeg"/>
            </w:pPr>
          </w:p>
        </w:tc>
        <w:tc>
          <w:tcPr>
            <w:tcW w:w="46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EFFA04" w14:textId="503CDDA1" w:rsidR="00806498" w:rsidRDefault="00806498" w:rsidP="00806498">
            <w:pPr>
              <w:pStyle w:val="rechts"/>
              <w:jc w:val="left"/>
            </w:pPr>
            <w:r w:rsidRPr="00B408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87A">
              <w:instrText xml:space="preserve"> FORMTEXT </w:instrText>
            </w:r>
            <w:r w:rsidRPr="00B4087A">
              <w:fldChar w:fldCharType="separate"/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71E2E" w14:textId="77777777" w:rsidR="00806498" w:rsidRPr="003D114E" w:rsidRDefault="00806498" w:rsidP="00806498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DA36C" w14:textId="29E381DB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368D5" w14:textId="77777777" w:rsidR="00806498" w:rsidRPr="003D114E" w:rsidRDefault="00806498" w:rsidP="00806498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9A44B" w14:textId="17F97080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0C72F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C62C2B" w14:textId="10E0110C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34993C26" w14:textId="7EFABCAE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53F10" w14:textId="77777777" w:rsidR="00806498" w:rsidRPr="003D114E" w:rsidRDefault="00806498" w:rsidP="00806498"/>
        </w:tc>
        <w:tc>
          <w:tcPr>
            <w:tcW w:w="2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715108" w14:textId="74255F8F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E8271" w14:textId="58CFF6FF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ED70F" w14:textId="77777777" w:rsidR="00806498" w:rsidRPr="003D114E" w:rsidRDefault="00806498" w:rsidP="00806498"/>
        </w:tc>
        <w:tc>
          <w:tcPr>
            <w:tcW w:w="28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2D2228" w14:textId="3D436CD4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42BD9" w14:textId="5EB2D2D6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3236F" w14:textId="77777777" w:rsidR="00806498" w:rsidRPr="003D114E" w:rsidRDefault="00806498" w:rsidP="00806498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C3400D" w14:textId="0D4F4312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D0DB0" w14:textId="34CCCF86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2E00C" w14:textId="77777777" w:rsidR="00806498" w:rsidRPr="003D114E" w:rsidRDefault="00806498" w:rsidP="00806498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D9EE4D" w14:textId="3042142F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7AD74" w14:textId="720D1401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61ECB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384211" w14:textId="7AC56EC2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B445D" w14:textId="0337072F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8A9AD9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63425D" w14:textId="711B4F8B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5A0DB" w14:textId="3FC76D8D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8DECE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F8669F" w14:textId="60C293E9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8596D1" w14:textId="23B13BBF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7741D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2E727B" w14:textId="614DC9A7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A790D" w14:textId="003DFF83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2D38B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EA63F2" w14:textId="657FF105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91CD9" w14:textId="784E4201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473D1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FC019A" w14:textId="6D470BE2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64145" w14:textId="599FD01E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2C31E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542193" w14:textId="62FFE1D8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8EFC6" w14:textId="0D87F83C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</w:tr>
      <w:tr w:rsidR="00806498" w:rsidRPr="003D114E" w14:paraId="33118AA3" w14:textId="77777777" w:rsidTr="00944336">
        <w:trPr>
          <w:trHeight w:val="306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941F1" w14:textId="77777777" w:rsidR="00806498" w:rsidRPr="00CA4C88" w:rsidRDefault="00806498" w:rsidP="00806498">
            <w:pPr>
              <w:pStyle w:val="leeg"/>
            </w:pPr>
          </w:p>
        </w:tc>
        <w:tc>
          <w:tcPr>
            <w:tcW w:w="46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A3AD1E" w14:textId="4A0F37F0" w:rsidR="00806498" w:rsidRDefault="00806498" w:rsidP="00806498">
            <w:pPr>
              <w:pStyle w:val="rechts"/>
              <w:jc w:val="left"/>
            </w:pPr>
            <w:r w:rsidRPr="00B408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87A">
              <w:instrText xml:space="preserve"> FORMTEXT </w:instrText>
            </w:r>
            <w:r w:rsidRPr="00B4087A">
              <w:fldChar w:fldCharType="separate"/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52752" w14:textId="77777777" w:rsidR="00806498" w:rsidRPr="003D114E" w:rsidRDefault="00806498" w:rsidP="00806498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26350" w14:textId="575D8BFB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8A478" w14:textId="77777777" w:rsidR="00806498" w:rsidRPr="003D114E" w:rsidRDefault="00806498" w:rsidP="00806498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A501B" w14:textId="3ACFFFD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004B5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1178FB" w14:textId="344AC454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0D5B1E3D" w14:textId="335A9CA3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3B098" w14:textId="77777777" w:rsidR="00806498" w:rsidRPr="003D114E" w:rsidRDefault="00806498" w:rsidP="00806498"/>
        </w:tc>
        <w:tc>
          <w:tcPr>
            <w:tcW w:w="2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BABE63" w14:textId="3637F60D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26CFE2" w14:textId="1BE72C96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1C480" w14:textId="77777777" w:rsidR="00806498" w:rsidRPr="003D114E" w:rsidRDefault="00806498" w:rsidP="00806498"/>
        </w:tc>
        <w:tc>
          <w:tcPr>
            <w:tcW w:w="28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DC5391" w14:textId="0EA6447F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EBF30" w14:textId="1B9E72FD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9624B" w14:textId="77777777" w:rsidR="00806498" w:rsidRPr="003D114E" w:rsidRDefault="00806498" w:rsidP="00806498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BC8028" w14:textId="28AE05E4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D5F1C" w14:textId="3724B539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6BA9F" w14:textId="77777777" w:rsidR="00806498" w:rsidRPr="003D114E" w:rsidRDefault="00806498" w:rsidP="00806498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B22C91" w14:textId="16492ACB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4A977" w14:textId="0FFB747B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61E8F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8F361B" w14:textId="3CB05825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B81B2" w14:textId="5432458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B8C58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53B70D" w14:textId="27A22DD4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A25892" w14:textId="13C4D311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CC203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1BD94A" w14:textId="00E1FDBC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BAA73" w14:textId="78CFBE81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6CAF3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54CFED" w14:textId="54CC5752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B9967C" w14:textId="3E3EBEEE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ECF4A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F32539" w14:textId="082F77A6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7BF4A" w14:textId="200DBDD9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273F2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46BA58" w14:textId="4A38FD8E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79AFC" w14:textId="0764149E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1874B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A0289A" w14:textId="2577B7AF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28C6A" w14:textId="7CCE7695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</w:tr>
      <w:tr w:rsidR="00806498" w:rsidRPr="003D114E" w14:paraId="31A95F8F" w14:textId="77777777" w:rsidTr="00944336">
        <w:trPr>
          <w:trHeight w:val="306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DA9FB" w14:textId="77777777" w:rsidR="00806498" w:rsidRPr="00CA4C88" w:rsidRDefault="00806498" w:rsidP="00806498">
            <w:pPr>
              <w:pStyle w:val="leeg"/>
            </w:pPr>
          </w:p>
        </w:tc>
        <w:tc>
          <w:tcPr>
            <w:tcW w:w="46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BEDB33" w14:textId="44E1D2D8" w:rsidR="00806498" w:rsidRDefault="00806498" w:rsidP="00806498">
            <w:pPr>
              <w:pStyle w:val="rechts"/>
              <w:jc w:val="left"/>
            </w:pPr>
            <w:r w:rsidRPr="00B408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87A">
              <w:instrText xml:space="preserve"> FORMTEXT </w:instrText>
            </w:r>
            <w:r w:rsidRPr="00B4087A">
              <w:fldChar w:fldCharType="separate"/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C0546" w14:textId="77777777" w:rsidR="00806498" w:rsidRPr="003D114E" w:rsidRDefault="00806498" w:rsidP="00806498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32ECA" w14:textId="5896A4E9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6C57D" w14:textId="77777777" w:rsidR="00806498" w:rsidRPr="003D114E" w:rsidRDefault="00806498" w:rsidP="00806498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31889" w14:textId="26415543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12E96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752335" w14:textId="17A8334F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15D485B1" w14:textId="2AC516DF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99E30" w14:textId="77777777" w:rsidR="00806498" w:rsidRPr="003D114E" w:rsidRDefault="00806498" w:rsidP="00806498"/>
        </w:tc>
        <w:tc>
          <w:tcPr>
            <w:tcW w:w="2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D64479" w14:textId="660B3330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D8FCD" w14:textId="56B7B1E5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28E01" w14:textId="77777777" w:rsidR="00806498" w:rsidRPr="003D114E" w:rsidRDefault="00806498" w:rsidP="00806498"/>
        </w:tc>
        <w:tc>
          <w:tcPr>
            <w:tcW w:w="28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1E90BC" w14:textId="603088E3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34401" w14:textId="41005F7B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4ADAF" w14:textId="77777777" w:rsidR="00806498" w:rsidRPr="003D114E" w:rsidRDefault="00806498" w:rsidP="00806498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37EBD1" w14:textId="465BC48E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E7137" w14:textId="49905161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A1EFA" w14:textId="77777777" w:rsidR="00806498" w:rsidRPr="003D114E" w:rsidRDefault="00806498" w:rsidP="00806498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F3280D" w14:textId="408ECF41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43C4A" w14:textId="41B1C25C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993E2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CB3D5D" w14:textId="5B7A23C7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DE0B7" w14:textId="77BB79C2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2B4B4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FB50A1" w14:textId="6E3AF9F7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1186A" w14:textId="6794678C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271F2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7A5024" w14:textId="43555893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15F66" w14:textId="3C33DCC3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5C297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570255" w14:textId="2CA90B1E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14ACD" w14:textId="6C1C556A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F5EBB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0217FA" w14:textId="1605A358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ECF54" w14:textId="715826BB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48694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EBDD65" w14:textId="5DD2C3E0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92875" w14:textId="79B15099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1F642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410F15" w14:textId="226DF0D3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C4896" w14:textId="6EBC9036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</w:tr>
      <w:tr w:rsidR="00806498" w:rsidRPr="003D114E" w14:paraId="1D16796A" w14:textId="77777777" w:rsidTr="00944336">
        <w:trPr>
          <w:trHeight w:val="306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DAB03" w14:textId="77777777" w:rsidR="00806498" w:rsidRPr="00CA4C88" w:rsidRDefault="00806498" w:rsidP="00806498">
            <w:pPr>
              <w:pStyle w:val="leeg"/>
            </w:pPr>
          </w:p>
        </w:tc>
        <w:tc>
          <w:tcPr>
            <w:tcW w:w="46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B654EC" w14:textId="26628E73" w:rsidR="00806498" w:rsidRDefault="00806498" w:rsidP="00806498">
            <w:pPr>
              <w:pStyle w:val="rechts"/>
              <w:jc w:val="left"/>
            </w:pPr>
            <w:r w:rsidRPr="00B408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87A">
              <w:instrText xml:space="preserve"> FORMTEXT </w:instrText>
            </w:r>
            <w:r w:rsidRPr="00B4087A">
              <w:fldChar w:fldCharType="separate"/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rPr>
                <w:noProof/>
              </w:rPr>
              <w:t> </w:t>
            </w:r>
            <w:r w:rsidRPr="00B4087A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4E2D6" w14:textId="77777777" w:rsidR="00806498" w:rsidRPr="003D114E" w:rsidRDefault="00806498" w:rsidP="00806498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F0462" w14:textId="3370C448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7F8DE" w14:textId="77777777" w:rsidR="00806498" w:rsidRPr="003D114E" w:rsidRDefault="00806498" w:rsidP="00806498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3519C" w14:textId="0826C8F0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EBC58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BC3A4F" w14:textId="52F56559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3D15C756" w14:textId="2B3DD961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CF188" w14:textId="77777777" w:rsidR="00806498" w:rsidRPr="003D114E" w:rsidRDefault="00806498" w:rsidP="00806498"/>
        </w:tc>
        <w:tc>
          <w:tcPr>
            <w:tcW w:w="2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1AA63A" w14:textId="7EC9341A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7E546" w14:textId="07E0CFCC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37EFA" w14:textId="77777777" w:rsidR="00806498" w:rsidRPr="003D114E" w:rsidRDefault="00806498" w:rsidP="00806498"/>
        </w:tc>
        <w:tc>
          <w:tcPr>
            <w:tcW w:w="28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BB20C6" w14:textId="56906C72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531C2" w14:textId="7D9D391D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2B38C" w14:textId="77777777" w:rsidR="00806498" w:rsidRPr="003D114E" w:rsidRDefault="00806498" w:rsidP="00806498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9ED40F" w14:textId="13A4F65D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A00E3" w14:textId="3A8C05C2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10293" w14:textId="77777777" w:rsidR="00806498" w:rsidRPr="003D114E" w:rsidRDefault="00806498" w:rsidP="00806498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0C74E1" w14:textId="28C5B141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CAD6A" w14:textId="432DD2EB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C56E88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2E4C00" w14:textId="50016613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65877" w14:textId="60B5C589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CBD78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9DA8B1" w14:textId="3868026B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D7123" w14:textId="0931A10F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9EF3A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EB8806" w14:textId="4FFC7C4A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DFCB5" w14:textId="2438F36F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4A43E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FD94FF" w14:textId="37DFA6EB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9D680" w14:textId="1A1344B0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6BA81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1D9DB6" w14:textId="703EDA11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82776" w14:textId="3640BEFA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E9342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74506D" w14:textId="6CEB5FF3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E2C67" w14:textId="1CCCD308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A5E36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3CFB95" w14:textId="78C8A727" w:rsidR="00806498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C6549" w14:textId="44C18DC9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</w:tr>
      <w:tr w:rsidR="00806498" w:rsidRPr="003D114E" w14:paraId="02ACA01A" w14:textId="77777777" w:rsidTr="00944336">
        <w:trPr>
          <w:trHeight w:val="306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75C85" w14:textId="77777777" w:rsidR="00806498" w:rsidRPr="00CA4C88" w:rsidRDefault="00806498" w:rsidP="00806498">
            <w:pPr>
              <w:pStyle w:val="leeg"/>
            </w:pPr>
          </w:p>
        </w:tc>
        <w:tc>
          <w:tcPr>
            <w:tcW w:w="46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851D9A" w14:textId="77777777" w:rsidR="00806498" w:rsidRPr="003D114E" w:rsidRDefault="00806498" w:rsidP="00806498">
            <w:pPr>
              <w:pStyle w:val="recht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D9221" w14:textId="77777777" w:rsidR="00806498" w:rsidRPr="003D114E" w:rsidRDefault="00806498" w:rsidP="00806498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BFF7C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52FDB" w14:textId="77777777" w:rsidR="00806498" w:rsidRPr="003D114E" w:rsidRDefault="00806498" w:rsidP="00806498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9CF68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6A385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8BFDE3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43979567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B6324" w14:textId="77777777" w:rsidR="00806498" w:rsidRPr="003D114E" w:rsidRDefault="00806498" w:rsidP="00806498"/>
        </w:tc>
        <w:tc>
          <w:tcPr>
            <w:tcW w:w="2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2723EF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A6916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E1BA1" w14:textId="77777777" w:rsidR="00806498" w:rsidRPr="003D114E" w:rsidRDefault="00806498" w:rsidP="00806498"/>
        </w:tc>
        <w:tc>
          <w:tcPr>
            <w:tcW w:w="28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36B086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EF800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CD106" w14:textId="77777777" w:rsidR="00806498" w:rsidRPr="003D114E" w:rsidRDefault="00806498" w:rsidP="00806498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8B8F6C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9FD93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1B3FD" w14:textId="77777777" w:rsidR="00806498" w:rsidRPr="003D114E" w:rsidRDefault="00806498" w:rsidP="00806498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72C49C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D4406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79297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9F80B9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A1931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53A6D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DF4855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6AB77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4CABC0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65D571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A3115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9D529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735A44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AAA69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85176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6A1B79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CB151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B71C1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E7C05F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BCC63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CBD90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B14815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71063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</w:tr>
      <w:tr w:rsidR="00806498" w:rsidRPr="003D114E" w14:paraId="3F4584CF" w14:textId="77777777" w:rsidTr="00944336">
        <w:trPr>
          <w:trHeight w:val="306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6BBEB" w14:textId="77777777" w:rsidR="00806498" w:rsidRPr="00CA4C88" w:rsidRDefault="00806498" w:rsidP="00806498">
            <w:pPr>
              <w:pStyle w:val="leeg"/>
            </w:pPr>
          </w:p>
        </w:tc>
        <w:tc>
          <w:tcPr>
            <w:tcW w:w="46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E4023C" w14:textId="77777777" w:rsidR="00806498" w:rsidRPr="003D114E" w:rsidRDefault="00806498" w:rsidP="00806498">
            <w:pPr>
              <w:pStyle w:val="recht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69CCE" w14:textId="77777777" w:rsidR="00806498" w:rsidRPr="003D114E" w:rsidRDefault="00806498" w:rsidP="00806498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A389F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ADE90" w14:textId="77777777" w:rsidR="00806498" w:rsidRPr="003D114E" w:rsidRDefault="00806498" w:rsidP="00806498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919FF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723C0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236DF7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483E8841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DF244" w14:textId="77777777" w:rsidR="00806498" w:rsidRPr="003D114E" w:rsidRDefault="00806498" w:rsidP="00806498"/>
        </w:tc>
        <w:tc>
          <w:tcPr>
            <w:tcW w:w="2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43ED93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DF633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AB52E" w14:textId="77777777" w:rsidR="00806498" w:rsidRPr="003D114E" w:rsidRDefault="00806498" w:rsidP="00806498"/>
        </w:tc>
        <w:tc>
          <w:tcPr>
            <w:tcW w:w="28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657776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4A3DD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F1F63" w14:textId="77777777" w:rsidR="00806498" w:rsidRPr="003D114E" w:rsidRDefault="00806498" w:rsidP="00806498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D40B75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84FF6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05CA5" w14:textId="77777777" w:rsidR="00806498" w:rsidRPr="003D114E" w:rsidRDefault="00806498" w:rsidP="00806498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DEFC56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33346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301F0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7E112D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5E602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5A6EE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51C7E3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E17A0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D0587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19F2EB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90A45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BDE4B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6BCC4C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94C69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538F4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A6B632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84F91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13861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DCBEBF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E999B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77838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BBDCED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74F2E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</w:tr>
      <w:tr w:rsidR="00806498" w:rsidRPr="003D114E" w14:paraId="1B879A8C" w14:textId="77777777" w:rsidTr="00944336">
        <w:trPr>
          <w:trHeight w:val="306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4BEA8" w14:textId="77777777" w:rsidR="00806498" w:rsidRPr="00CA4C88" w:rsidRDefault="00806498" w:rsidP="00806498">
            <w:pPr>
              <w:pStyle w:val="leeg"/>
            </w:pPr>
          </w:p>
        </w:tc>
        <w:tc>
          <w:tcPr>
            <w:tcW w:w="46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131B7A" w14:textId="77777777" w:rsidR="00806498" w:rsidRPr="003D114E" w:rsidRDefault="00806498" w:rsidP="00806498">
            <w:pPr>
              <w:pStyle w:val="recht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21F77" w14:textId="77777777" w:rsidR="00806498" w:rsidRPr="003D114E" w:rsidRDefault="00806498" w:rsidP="00806498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DF3B9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BAB5E" w14:textId="77777777" w:rsidR="00806498" w:rsidRPr="003D114E" w:rsidRDefault="00806498" w:rsidP="00806498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A009B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35EA6A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EAF83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0650079D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0CF67" w14:textId="77777777" w:rsidR="00806498" w:rsidRPr="003D114E" w:rsidRDefault="00806498" w:rsidP="00806498"/>
        </w:tc>
        <w:tc>
          <w:tcPr>
            <w:tcW w:w="2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617331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CF14C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1C9EC" w14:textId="77777777" w:rsidR="00806498" w:rsidRPr="003D114E" w:rsidRDefault="00806498" w:rsidP="00806498"/>
        </w:tc>
        <w:tc>
          <w:tcPr>
            <w:tcW w:w="28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7C505C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38302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5B64D" w14:textId="77777777" w:rsidR="00806498" w:rsidRPr="003D114E" w:rsidRDefault="00806498" w:rsidP="00806498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0F6D5C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31D8B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11D0A" w14:textId="77777777" w:rsidR="00806498" w:rsidRPr="003D114E" w:rsidRDefault="00806498" w:rsidP="00806498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F3BD4E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25946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7C54C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F8B98B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2E787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924AB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F0B347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A67B6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97E71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44A047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5747F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30886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3AD518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DE072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85060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E06059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CF844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D42E9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6CC84C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CFBC7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3D7EA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5EDE95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DEB45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</w:tr>
      <w:tr w:rsidR="00806498" w:rsidRPr="003D114E" w14:paraId="2F78D00B" w14:textId="77777777" w:rsidTr="00944336">
        <w:trPr>
          <w:trHeight w:val="306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0B6AA" w14:textId="77777777" w:rsidR="00806498" w:rsidRPr="00CA4C88" w:rsidRDefault="00806498" w:rsidP="00806498">
            <w:pPr>
              <w:pStyle w:val="leeg"/>
            </w:pPr>
          </w:p>
        </w:tc>
        <w:tc>
          <w:tcPr>
            <w:tcW w:w="46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AC6E61" w14:textId="77777777" w:rsidR="00806498" w:rsidRPr="003D114E" w:rsidRDefault="00806498" w:rsidP="00806498">
            <w:pPr>
              <w:pStyle w:val="recht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331D2" w14:textId="77777777" w:rsidR="00806498" w:rsidRPr="003D114E" w:rsidRDefault="00806498" w:rsidP="00806498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AE9B5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482DE" w14:textId="77777777" w:rsidR="00806498" w:rsidRPr="003D114E" w:rsidRDefault="00806498" w:rsidP="00806498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D6EBE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E3EAC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F7298C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5E01AA43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DB458" w14:textId="77777777" w:rsidR="00806498" w:rsidRPr="003D114E" w:rsidRDefault="00806498" w:rsidP="00806498"/>
        </w:tc>
        <w:tc>
          <w:tcPr>
            <w:tcW w:w="2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2C4BF1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A2A54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6AC4A" w14:textId="77777777" w:rsidR="00806498" w:rsidRPr="003D114E" w:rsidRDefault="00806498" w:rsidP="00806498"/>
        </w:tc>
        <w:tc>
          <w:tcPr>
            <w:tcW w:w="28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6C4935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1442E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16EF4" w14:textId="77777777" w:rsidR="00806498" w:rsidRPr="003D114E" w:rsidRDefault="00806498" w:rsidP="00806498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6A631B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8BBD5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A969F" w14:textId="77777777" w:rsidR="00806498" w:rsidRPr="003D114E" w:rsidRDefault="00806498" w:rsidP="00806498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712D1A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C0207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6C09A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57A9AB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4B0CD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CFA4B4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EE6D87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C8951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CC7E3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6D12AD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24E11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9A622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D75CE3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357F2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18C78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16C237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5A408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27788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80982F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B45F9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847E2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0A8EA1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E950D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</w:tr>
      <w:tr w:rsidR="00806498" w:rsidRPr="003D114E" w14:paraId="2EF62441" w14:textId="77777777" w:rsidTr="00944336">
        <w:trPr>
          <w:trHeight w:val="306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1F1F0" w14:textId="77777777" w:rsidR="00806498" w:rsidRPr="00CA4C88" w:rsidRDefault="00806498" w:rsidP="00806498">
            <w:pPr>
              <w:pStyle w:val="leeg"/>
            </w:pPr>
          </w:p>
        </w:tc>
        <w:tc>
          <w:tcPr>
            <w:tcW w:w="46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3B6A04" w14:textId="77777777" w:rsidR="00806498" w:rsidRPr="003D114E" w:rsidRDefault="00806498" w:rsidP="00806498">
            <w:pPr>
              <w:pStyle w:val="recht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EEF86" w14:textId="77777777" w:rsidR="00806498" w:rsidRPr="003D114E" w:rsidRDefault="00806498" w:rsidP="00806498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7B9E0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2AA2E" w14:textId="77777777" w:rsidR="00806498" w:rsidRPr="003D114E" w:rsidRDefault="00806498" w:rsidP="00806498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77E74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AF684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9FFFA4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6A1F20AD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56E7B" w14:textId="77777777" w:rsidR="00806498" w:rsidRPr="003D114E" w:rsidRDefault="00806498" w:rsidP="00806498"/>
        </w:tc>
        <w:tc>
          <w:tcPr>
            <w:tcW w:w="2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DC3228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D21B2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25220" w14:textId="77777777" w:rsidR="00806498" w:rsidRPr="003D114E" w:rsidRDefault="00806498" w:rsidP="00806498"/>
        </w:tc>
        <w:tc>
          <w:tcPr>
            <w:tcW w:w="28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9572C3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07436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71F80" w14:textId="77777777" w:rsidR="00806498" w:rsidRPr="003D114E" w:rsidRDefault="00806498" w:rsidP="00806498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6029D9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23416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50A0E" w14:textId="77777777" w:rsidR="00806498" w:rsidRPr="003D114E" w:rsidRDefault="00806498" w:rsidP="00806498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5FA1A9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9C3C9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8C55F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3688EB3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743EA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54E83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11BDA5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55CC6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4FF41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214CF5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245DE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F40F3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BB61F4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97F8B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ED049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D963BA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39CEE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81F70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1B08BF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B4101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9B759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ABD86E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ABA9F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</w:tr>
      <w:tr w:rsidR="00806498" w:rsidRPr="003D114E" w14:paraId="37E99096" w14:textId="77777777" w:rsidTr="00944336">
        <w:trPr>
          <w:trHeight w:val="306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997D2" w14:textId="77777777" w:rsidR="00806498" w:rsidRPr="00CA4C88" w:rsidRDefault="00806498" w:rsidP="00806498">
            <w:pPr>
              <w:pStyle w:val="leeg"/>
            </w:pPr>
          </w:p>
        </w:tc>
        <w:tc>
          <w:tcPr>
            <w:tcW w:w="46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A234B2" w14:textId="77777777" w:rsidR="00806498" w:rsidRPr="003D114E" w:rsidRDefault="00806498" w:rsidP="00806498">
            <w:pPr>
              <w:pStyle w:val="recht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C6F9A" w14:textId="77777777" w:rsidR="00806498" w:rsidRPr="003D114E" w:rsidRDefault="00806498" w:rsidP="00806498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21FBE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889B9" w14:textId="77777777" w:rsidR="00806498" w:rsidRPr="003D114E" w:rsidRDefault="00806498" w:rsidP="00806498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865E9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A5E1C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A91012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6ADA4958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CA7C2" w14:textId="77777777" w:rsidR="00806498" w:rsidRPr="003D114E" w:rsidRDefault="00806498" w:rsidP="00806498"/>
        </w:tc>
        <w:tc>
          <w:tcPr>
            <w:tcW w:w="2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FCA1CE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83DFD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F1129" w14:textId="77777777" w:rsidR="00806498" w:rsidRPr="003D114E" w:rsidRDefault="00806498" w:rsidP="00806498"/>
        </w:tc>
        <w:tc>
          <w:tcPr>
            <w:tcW w:w="28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D254A5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6166F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767A8" w14:textId="77777777" w:rsidR="00806498" w:rsidRPr="003D114E" w:rsidRDefault="00806498" w:rsidP="00806498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706EE1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A4EDB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00C57" w14:textId="77777777" w:rsidR="00806498" w:rsidRPr="003D114E" w:rsidRDefault="00806498" w:rsidP="00806498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363050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82436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1F978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8C4B5F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344458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EACB9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A51D5C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41855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63A6B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FBBD91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41AFA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BABE6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EE7E5A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20443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A2F59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9714DF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085095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8345E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CDD94F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67966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C25C2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8145F0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64E673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</w:tr>
      <w:tr w:rsidR="00806498" w:rsidRPr="003D114E" w14:paraId="43735697" w14:textId="77777777" w:rsidTr="00944336">
        <w:trPr>
          <w:trHeight w:val="306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C96EC" w14:textId="77777777" w:rsidR="00806498" w:rsidRPr="00CA4C88" w:rsidRDefault="00806498" w:rsidP="00806498">
            <w:pPr>
              <w:pStyle w:val="leeg"/>
            </w:pPr>
          </w:p>
        </w:tc>
        <w:tc>
          <w:tcPr>
            <w:tcW w:w="46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1699B2" w14:textId="77777777" w:rsidR="00806498" w:rsidRPr="003D114E" w:rsidRDefault="00806498" w:rsidP="00806498">
            <w:pPr>
              <w:pStyle w:val="recht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34A2E" w14:textId="77777777" w:rsidR="00806498" w:rsidRPr="003D114E" w:rsidRDefault="00806498" w:rsidP="00806498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1C51D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3D3DC" w14:textId="77777777" w:rsidR="00806498" w:rsidRPr="003D114E" w:rsidRDefault="00806498" w:rsidP="00806498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36F19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9D332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57F916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23FB8541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3D44D" w14:textId="77777777" w:rsidR="00806498" w:rsidRPr="003D114E" w:rsidRDefault="00806498" w:rsidP="00806498"/>
        </w:tc>
        <w:tc>
          <w:tcPr>
            <w:tcW w:w="2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643E99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26F5D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73667" w14:textId="77777777" w:rsidR="00806498" w:rsidRPr="003D114E" w:rsidRDefault="00806498" w:rsidP="00806498"/>
        </w:tc>
        <w:tc>
          <w:tcPr>
            <w:tcW w:w="28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2ECB62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D50C1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FFA5D" w14:textId="77777777" w:rsidR="00806498" w:rsidRPr="003D114E" w:rsidRDefault="00806498" w:rsidP="00806498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44C48A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49443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895AC" w14:textId="77777777" w:rsidR="00806498" w:rsidRPr="003D114E" w:rsidRDefault="00806498" w:rsidP="00806498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02BE53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C63FE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A51290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C611ED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A9559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078E2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9A5231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FDE59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1A6D2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397964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2C686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6CA50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7C2B6A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A5EDF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650EC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CB6B9E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EC45DD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13BB4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9C2B28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04AF1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7B5E0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C9204E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90BB7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</w:tr>
      <w:tr w:rsidR="00806498" w:rsidRPr="003D114E" w14:paraId="654E0B38" w14:textId="77777777" w:rsidTr="00944336">
        <w:trPr>
          <w:trHeight w:val="306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DBEB0" w14:textId="77777777" w:rsidR="00806498" w:rsidRPr="00CA4C88" w:rsidRDefault="00806498" w:rsidP="00806498">
            <w:pPr>
              <w:pStyle w:val="leeg"/>
            </w:pPr>
          </w:p>
        </w:tc>
        <w:tc>
          <w:tcPr>
            <w:tcW w:w="46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194BFE" w14:textId="77777777" w:rsidR="00806498" w:rsidRPr="003D114E" w:rsidRDefault="00806498" w:rsidP="00806498">
            <w:pPr>
              <w:pStyle w:val="recht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511E3" w14:textId="77777777" w:rsidR="00806498" w:rsidRPr="003D114E" w:rsidRDefault="00806498" w:rsidP="00806498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0BF74D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B1A8B" w14:textId="77777777" w:rsidR="00806498" w:rsidRPr="003D114E" w:rsidRDefault="00806498" w:rsidP="00806498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60A9B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1BA6C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397A1A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510E327A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B3560D" w14:textId="77777777" w:rsidR="00806498" w:rsidRPr="003D114E" w:rsidRDefault="00806498" w:rsidP="00806498"/>
        </w:tc>
        <w:tc>
          <w:tcPr>
            <w:tcW w:w="2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F90180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BB37A2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21B2C" w14:textId="77777777" w:rsidR="00806498" w:rsidRPr="003D114E" w:rsidRDefault="00806498" w:rsidP="00806498"/>
        </w:tc>
        <w:tc>
          <w:tcPr>
            <w:tcW w:w="28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E91EE1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28AE9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7D912" w14:textId="77777777" w:rsidR="00806498" w:rsidRPr="003D114E" w:rsidRDefault="00806498" w:rsidP="00806498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3F6BDE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A05CE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D87BA" w14:textId="77777777" w:rsidR="00806498" w:rsidRPr="003D114E" w:rsidRDefault="00806498" w:rsidP="00806498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2CC6E3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69D8D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6EEB5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E07057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2AA9A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78620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3014B99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E127C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7FA15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A1EC12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A2C82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A3305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441EB5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AE212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F779F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BCF99D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0B043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6C4F8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2F34A3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3232F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9B755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AB426B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FFD88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</w:tr>
      <w:tr w:rsidR="00806498" w:rsidRPr="003D114E" w14:paraId="055862B9" w14:textId="77777777" w:rsidTr="00944336">
        <w:trPr>
          <w:trHeight w:val="306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141C0" w14:textId="77777777" w:rsidR="00806498" w:rsidRPr="00CA4C88" w:rsidRDefault="00806498" w:rsidP="00806498">
            <w:pPr>
              <w:pStyle w:val="leeg"/>
            </w:pPr>
          </w:p>
        </w:tc>
        <w:tc>
          <w:tcPr>
            <w:tcW w:w="46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145DDB" w14:textId="77777777" w:rsidR="00806498" w:rsidRPr="003D114E" w:rsidRDefault="00806498" w:rsidP="00806498">
            <w:pPr>
              <w:pStyle w:val="recht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1852E" w14:textId="77777777" w:rsidR="00806498" w:rsidRPr="003D114E" w:rsidRDefault="00806498" w:rsidP="00806498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F21D5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1C657" w14:textId="77777777" w:rsidR="00806498" w:rsidRPr="003D114E" w:rsidRDefault="00806498" w:rsidP="00806498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2C8E6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222D5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7F01D8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4A76ABB6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642B4" w14:textId="77777777" w:rsidR="00806498" w:rsidRPr="003D114E" w:rsidRDefault="00806498" w:rsidP="00806498"/>
        </w:tc>
        <w:tc>
          <w:tcPr>
            <w:tcW w:w="2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59C836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628AC6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28887" w14:textId="77777777" w:rsidR="00806498" w:rsidRPr="003D114E" w:rsidRDefault="00806498" w:rsidP="00806498"/>
        </w:tc>
        <w:tc>
          <w:tcPr>
            <w:tcW w:w="28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EC582A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F3B25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CC5E6" w14:textId="77777777" w:rsidR="00806498" w:rsidRPr="003D114E" w:rsidRDefault="00806498" w:rsidP="00806498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90B8A9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8F666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17A13" w14:textId="77777777" w:rsidR="00806498" w:rsidRPr="003D114E" w:rsidRDefault="00806498" w:rsidP="00806498"/>
        </w:tc>
        <w:tc>
          <w:tcPr>
            <w:tcW w:w="2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150EA1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F2DA1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6259F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3E1E13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4AC86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B608D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23F330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55CEA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A6D19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784E17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8CBC7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E8236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262131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42AE4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E61B7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77911B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69ABD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B2E03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D0EB67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39EBE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DAE13" w14:textId="77777777" w:rsidR="00806498" w:rsidRPr="003D114E" w:rsidRDefault="00806498" w:rsidP="00806498"/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1BDA95" w14:textId="77777777" w:rsidR="00806498" w:rsidRPr="003D114E" w:rsidRDefault="00806498" w:rsidP="008064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D4B23" w14:textId="77777777" w:rsidR="00806498" w:rsidRPr="00A26786" w:rsidRDefault="00806498" w:rsidP="0080649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</w:tr>
      <w:tr w:rsidR="00806498" w:rsidRPr="003D114E" w14:paraId="7094A33C" w14:textId="77777777" w:rsidTr="00CD4EC8">
        <w:trPr>
          <w:trHeight w:hRule="exact" w:val="137"/>
        </w:trPr>
        <w:tc>
          <w:tcPr>
            <w:tcW w:w="15366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9AD92" w14:textId="77777777" w:rsidR="00806498" w:rsidRPr="004D213B" w:rsidRDefault="00806498" w:rsidP="00806498">
            <w:pPr>
              <w:pStyle w:val="leeg"/>
            </w:pPr>
          </w:p>
        </w:tc>
      </w:tr>
    </w:tbl>
    <w:p w14:paraId="7C7538A0" w14:textId="77777777" w:rsidR="0084383E" w:rsidRPr="005662D2" w:rsidRDefault="0084383E" w:rsidP="00CD4EC8">
      <w:pPr>
        <w:rPr>
          <w:sz w:val="2"/>
          <w:szCs w:val="2"/>
        </w:rPr>
      </w:pPr>
    </w:p>
    <w:sectPr w:rsidR="0084383E" w:rsidRPr="005662D2" w:rsidSect="00BE566C">
      <w:footerReference w:type="default" r:id="rId12"/>
      <w:headerReference w:type="first" r:id="rId13"/>
      <w:footerReference w:type="first" r:id="rId14"/>
      <w:pgSz w:w="16838" w:h="11906" w:orient="landscape" w:code="9"/>
      <w:pgMar w:top="720" w:right="720" w:bottom="720" w:left="720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F1FA5" w14:textId="77777777" w:rsidR="00E23EBE" w:rsidRDefault="00E23EBE" w:rsidP="008E174D">
      <w:r>
        <w:separator/>
      </w:r>
    </w:p>
  </w:endnote>
  <w:endnote w:type="continuationSeparator" w:id="0">
    <w:p w14:paraId="0AF7BC10" w14:textId="77777777" w:rsidR="00E23EBE" w:rsidRDefault="00E23EBE" w:rsidP="008E174D">
      <w:r>
        <w:continuationSeparator/>
      </w:r>
    </w:p>
  </w:endnote>
  <w:endnote w:type="continuationNotice" w:id="1">
    <w:p w14:paraId="73595C66" w14:textId="77777777" w:rsidR="00E23EBE" w:rsidRDefault="00E23E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E1543" w14:textId="5349CF22" w:rsidR="00BB5A35" w:rsidRPr="005B1DBA" w:rsidRDefault="00BB5A35" w:rsidP="00C04A10">
    <w:pPr>
      <w:pStyle w:val="Koptekst"/>
      <w:tabs>
        <w:tab w:val="clear" w:pos="4536"/>
        <w:tab w:val="clear" w:pos="9072"/>
        <w:tab w:val="center" w:pos="9356"/>
        <w:tab w:val="right" w:pos="10206"/>
      </w:tabs>
      <w:ind w:right="196"/>
      <w:jc w:val="right"/>
      <w:rPr>
        <w:sz w:val="18"/>
        <w:szCs w:val="18"/>
      </w:rPr>
    </w:pPr>
    <w:r w:rsidRPr="00D14275">
      <w:rPr>
        <w:sz w:val="18"/>
        <w:szCs w:val="18"/>
      </w:rPr>
      <w:t xml:space="preserve">Alterneringsplan in het kader van de alternerende beroepsopleiding </w:t>
    </w:r>
    <w:r>
      <w:rPr>
        <w:sz w:val="18"/>
        <w:szCs w:val="18"/>
      </w:rPr>
      <w:t xml:space="preserve">buso </w:t>
    </w:r>
    <w:r w:rsidR="00E63328">
      <w:rPr>
        <w:sz w:val="18"/>
        <w:szCs w:val="18"/>
      </w:rPr>
      <w:t xml:space="preserve">(ABO)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EC1168">
      <w:rPr>
        <w:sz w:val="18"/>
        <w:szCs w:val="18"/>
      </w:rPr>
      <w:fldChar w:fldCharType="begin"/>
    </w:r>
    <w:r w:rsidRPr="00EC1168">
      <w:rPr>
        <w:sz w:val="18"/>
        <w:szCs w:val="18"/>
      </w:rPr>
      <w:instrText xml:space="preserve"> NUMPAGES </w:instrText>
    </w:r>
    <w:r w:rsidRPr="00EC1168">
      <w:rPr>
        <w:sz w:val="18"/>
        <w:szCs w:val="18"/>
      </w:rPr>
      <w:fldChar w:fldCharType="separate"/>
    </w:r>
    <w:r>
      <w:rPr>
        <w:noProof/>
        <w:sz w:val="18"/>
        <w:szCs w:val="18"/>
      </w:rPr>
      <w:t>7</w:t>
    </w:r>
    <w:r w:rsidRPr="00EC1168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48C0A" w14:textId="76637BCD" w:rsidR="00BB5A35" w:rsidRPr="00594054" w:rsidRDefault="00BB5A35" w:rsidP="0005708D">
    <w:pPr>
      <w:pStyle w:val="Voettekst"/>
      <w:ind w:left="284"/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7223A" w14:textId="77777777" w:rsidR="00E23EBE" w:rsidRDefault="00E23EBE" w:rsidP="008E174D">
      <w:r>
        <w:separator/>
      </w:r>
    </w:p>
  </w:footnote>
  <w:footnote w:type="continuationSeparator" w:id="0">
    <w:p w14:paraId="7CA7066D" w14:textId="77777777" w:rsidR="00E23EBE" w:rsidRDefault="00E23EBE" w:rsidP="008E174D">
      <w:r>
        <w:continuationSeparator/>
      </w:r>
    </w:p>
  </w:footnote>
  <w:footnote w:type="continuationNotice" w:id="1">
    <w:p w14:paraId="7A1129A0" w14:textId="77777777" w:rsidR="00E23EBE" w:rsidRDefault="00E23E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C6347" w14:textId="7C5908C8" w:rsidR="00BE566C" w:rsidRDefault="00FA44D7">
    <w:pPr>
      <w:pStyle w:val="Kopteks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D8DC003" wp14:editId="7EB2D2FE">
          <wp:simplePos x="0" y="0"/>
          <wp:positionH relativeFrom="margin">
            <wp:align>right</wp:align>
          </wp:positionH>
          <wp:positionV relativeFrom="paragraph">
            <wp:posOffset>5080</wp:posOffset>
          </wp:positionV>
          <wp:extent cx="3190875" cy="457200"/>
          <wp:effectExtent l="0" t="0" r="9525" b="0"/>
          <wp:wrapTight wrapText="bothSides">
            <wp:wrapPolygon edited="0">
              <wp:start x="129" y="0"/>
              <wp:lineTo x="0" y="900"/>
              <wp:lineTo x="0" y="14400"/>
              <wp:lineTo x="774" y="20700"/>
              <wp:lineTo x="903" y="20700"/>
              <wp:lineTo x="8511" y="20700"/>
              <wp:lineTo x="18956" y="18000"/>
              <wp:lineTo x="18827" y="14400"/>
              <wp:lineTo x="21536" y="9000"/>
              <wp:lineTo x="21536" y="1800"/>
              <wp:lineTo x="8511" y="0"/>
              <wp:lineTo x="129" y="0"/>
            </wp:wrapPolygon>
          </wp:wrapTight>
          <wp:docPr id="13" name="Afbeelding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566C" w:rsidRPr="00F01D5C">
      <w:rPr>
        <w:noProof/>
      </w:rPr>
      <w:drawing>
        <wp:anchor distT="0" distB="0" distL="114300" distR="114300" simplePos="0" relativeHeight="251660288" behindDoc="1" locked="0" layoutInCell="1" allowOverlap="1" wp14:anchorId="7C08892D" wp14:editId="318A45C9">
          <wp:simplePos x="0" y="0"/>
          <wp:positionH relativeFrom="margin">
            <wp:posOffset>342900</wp:posOffset>
          </wp:positionH>
          <wp:positionV relativeFrom="margin">
            <wp:posOffset>-737870</wp:posOffset>
          </wp:positionV>
          <wp:extent cx="1792800" cy="540000"/>
          <wp:effectExtent l="0" t="0" r="0" b="0"/>
          <wp:wrapNone/>
          <wp:docPr id="1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5FD731" w14:textId="771189E7" w:rsidR="00BE566C" w:rsidRDefault="00BE566C" w:rsidP="00BE566C">
    <w:pPr>
      <w:pStyle w:val="Koptekst"/>
      <w:tabs>
        <w:tab w:val="clear" w:pos="4536"/>
        <w:tab w:val="clear" w:pos="9072"/>
        <w:tab w:val="left" w:pos="984"/>
      </w:tabs>
    </w:pPr>
    <w:r>
      <w:tab/>
    </w:r>
  </w:p>
  <w:p w14:paraId="79B36E86" w14:textId="2AAE50A8" w:rsidR="00BE566C" w:rsidRDefault="00BE566C">
    <w:pPr>
      <w:pStyle w:val="Koptekst"/>
    </w:pPr>
  </w:p>
  <w:p w14:paraId="06BB55C7" w14:textId="023A3CCD" w:rsidR="00BE566C" w:rsidRDefault="00BE566C">
    <w:pPr>
      <w:pStyle w:val="Koptekst"/>
    </w:pPr>
  </w:p>
  <w:p w14:paraId="4DE06654" w14:textId="3C7AD727" w:rsidR="00BE566C" w:rsidRDefault="00BE566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2C4879FD"/>
    <w:multiLevelType w:val="hybridMultilevel"/>
    <w:tmpl w:val="671AA7BA"/>
    <w:lvl w:ilvl="0" w:tplc="84009908">
      <w:numFmt w:val="bullet"/>
      <w:lvlText w:val="-"/>
      <w:lvlJc w:val="left"/>
      <w:pPr>
        <w:ind w:left="748" w:hanging="360"/>
      </w:pPr>
      <w:rPr>
        <w:rFonts w:ascii="Calibri" w:hAnsi="Calibri" w:hint="default"/>
        <w:sz w:val="20"/>
      </w:rPr>
    </w:lvl>
    <w:lvl w:ilvl="1" w:tplc="0813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870370">
    <w:abstractNumId w:val="9"/>
  </w:num>
  <w:num w:numId="2" w16cid:durableId="1026322999">
    <w:abstractNumId w:val="6"/>
  </w:num>
  <w:num w:numId="3" w16cid:durableId="1101072962">
    <w:abstractNumId w:val="1"/>
  </w:num>
  <w:num w:numId="4" w16cid:durableId="1029378649">
    <w:abstractNumId w:val="5"/>
  </w:num>
  <w:num w:numId="5" w16cid:durableId="406150723">
    <w:abstractNumId w:val="3"/>
  </w:num>
  <w:num w:numId="6" w16cid:durableId="258564422">
    <w:abstractNumId w:val="8"/>
  </w:num>
  <w:num w:numId="7" w16cid:durableId="1192188764">
    <w:abstractNumId w:val="0"/>
  </w:num>
  <w:num w:numId="8" w16cid:durableId="213204425">
    <w:abstractNumId w:val="4"/>
  </w:num>
  <w:num w:numId="9" w16cid:durableId="248543352">
    <w:abstractNumId w:val="7"/>
  </w:num>
  <w:num w:numId="10" w16cid:durableId="427584688">
    <w:abstractNumId w:val="10"/>
  </w:num>
  <w:num w:numId="11" w16cid:durableId="866798003">
    <w:abstractNumId w:val="7"/>
  </w:num>
  <w:num w:numId="12" w16cid:durableId="316571418">
    <w:abstractNumId w:val="7"/>
  </w:num>
  <w:num w:numId="13" w16cid:durableId="1305768100">
    <w:abstractNumId w:val="7"/>
  </w:num>
  <w:num w:numId="14" w16cid:durableId="1540897397">
    <w:abstractNumId w:val="7"/>
  </w:num>
  <w:num w:numId="15" w16cid:durableId="1293244758">
    <w:abstractNumId w:val="7"/>
  </w:num>
  <w:num w:numId="16" w16cid:durableId="1742945146">
    <w:abstractNumId w:val="7"/>
  </w:num>
  <w:num w:numId="17" w16cid:durableId="1194537288">
    <w:abstractNumId w:val="7"/>
  </w:num>
  <w:num w:numId="18" w16cid:durableId="975065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1D42"/>
    <w:rsid w:val="000028FF"/>
    <w:rsid w:val="0000345C"/>
    <w:rsid w:val="00007912"/>
    <w:rsid w:val="00010EDF"/>
    <w:rsid w:val="00013361"/>
    <w:rsid w:val="00021CF8"/>
    <w:rsid w:val="00023083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0EEA"/>
    <w:rsid w:val="00062D04"/>
    <w:rsid w:val="00065AAB"/>
    <w:rsid w:val="000664A1"/>
    <w:rsid w:val="000729C1"/>
    <w:rsid w:val="00073BEF"/>
    <w:rsid w:val="00074799"/>
    <w:rsid w:val="000753A0"/>
    <w:rsid w:val="00077C6F"/>
    <w:rsid w:val="00084E5E"/>
    <w:rsid w:val="00086916"/>
    <w:rsid w:val="00091A4B"/>
    <w:rsid w:val="00091ACB"/>
    <w:rsid w:val="00091BDC"/>
    <w:rsid w:val="00095639"/>
    <w:rsid w:val="00096D90"/>
    <w:rsid w:val="000972C2"/>
    <w:rsid w:val="00097D39"/>
    <w:rsid w:val="000A0CB7"/>
    <w:rsid w:val="000A31F2"/>
    <w:rsid w:val="000A5120"/>
    <w:rsid w:val="000B00C3"/>
    <w:rsid w:val="000B2D73"/>
    <w:rsid w:val="000B5E35"/>
    <w:rsid w:val="000B710B"/>
    <w:rsid w:val="000B7253"/>
    <w:rsid w:val="000C59A5"/>
    <w:rsid w:val="000C6DB3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306F"/>
    <w:rsid w:val="000E7B6C"/>
    <w:rsid w:val="000F39BB"/>
    <w:rsid w:val="000F5541"/>
    <w:rsid w:val="000F60A6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49F2"/>
    <w:rsid w:val="00115BF2"/>
    <w:rsid w:val="00116828"/>
    <w:rsid w:val="001226C6"/>
    <w:rsid w:val="00122D36"/>
    <w:rsid w:val="00122EB4"/>
    <w:rsid w:val="001238D0"/>
    <w:rsid w:val="00125749"/>
    <w:rsid w:val="00131170"/>
    <w:rsid w:val="00133020"/>
    <w:rsid w:val="001348AA"/>
    <w:rsid w:val="00142A46"/>
    <w:rsid w:val="00142D91"/>
    <w:rsid w:val="00143965"/>
    <w:rsid w:val="00143B76"/>
    <w:rsid w:val="00146935"/>
    <w:rsid w:val="00147129"/>
    <w:rsid w:val="00152301"/>
    <w:rsid w:val="00155CE2"/>
    <w:rsid w:val="00161B93"/>
    <w:rsid w:val="00162B26"/>
    <w:rsid w:val="00162CC2"/>
    <w:rsid w:val="0016431A"/>
    <w:rsid w:val="001656CB"/>
    <w:rsid w:val="001665F0"/>
    <w:rsid w:val="00167ACC"/>
    <w:rsid w:val="00172572"/>
    <w:rsid w:val="00176865"/>
    <w:rsid w:val="00177600"/>
    <w:rsid w:val="001816D5"/>
    <w:rsid w:val="00183949"/>
    <w:rsid w:val="00183A68"/>
    <w:rsid w:val="00183EFC"/>
    <w:rsid w:val="00190CBE"/>
    <w:rsid w:val="001917FA"/>
    <w:rsid w:val="00192B4B"/>
    <w:rsid w:val="00196D04"/>
    <w:rsid w:val="001A23D3"/>
    <w:rsid w:val="001A23E8"/>
    <w:rsid w:val="001A389D"/>
    <w:rsid w:val="001A3CC2"/>
    <w:rsid w:val="001A7AFA"/>
    <w:rsid w:val="001A7CFA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E72B3"/>
    <w:rsid w:val="001F3741"/>
    <w:rsid w:val="001F3B9A"/>
    <w:rsid w:val="001F7119"/>
    <w:rsid w:val="001F7840"/>
    <w:rsid w:val="0020140A"/>
    <w:rsid w:val="002054CB"/>
    <w:rsid w:val="00210873"/>
    <w:rsid w:val="00212291"/>
    <w:rsid w:val="00214841"/>
    <w:rsid w:val="00215141"/>
    <w:rsid w:val="00216833"/>
    <w:rsid w:val="00216E43"/>
    <w:rsid w:val="00221A1E"/>
    <w:rsid w:val="00222276"/>
    <w:rsid w:val="002230A4"/>
    <w:rsid w:val="00223712"/>
    <w:rsid w:val="002244F0"/>
    <w:rsid w:val="00225D0E"/>
    <w:rsid w:val="00226392"/>
    <w:rsid w:val="002268C9"/>
    <w:rsid w:val="00226968"/>
    <w:rsid w:val="00232277"/>
    <w:rsid w:val="0023277B"/>
    <w:rsid w:val="0024079D"/>
    <w:rsid w:val="00240902"/>
    <w:rsid w:val="0025128E"/>
    <w:rsid w:val="00254C6C"/>
    <w:rsid w:val="002565D7"/>
    <w:rsid w:val="00256E73"/>
    <w:rsid w:val="00261971"/>
    <w:rsid w:val="002625B5"/>
    <w:rsid w:val="00266E15"/>
    <w:rsid w:val="00272A26"/>
    <w:rsid w:val="00273378"/>
    <w:rsid w:val="002760F3"/>
    <w:rsid w:val="002825AD"/>
    <w:rsid w:val="0028316B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A16EE"/>
    <w:rsid w:val="002A5A44"/>
    <w:rsid w:val="002A6C3E"/>
    <w:rsid w:val="002B4E40"/>
    <w:rsid w:val="002B5414"/>
    <w:rsid w:val="002B6360"/>
    <w:rsid w:val="002B6E16"/>
    <w:rsid w:val="002C2188"/>
    <w:rsid w:val="002C287B"/>
    <w:rsid w:val="002C4E44"/>
    <w:rsid w:val="002C6751"/>
    <w:rsid w:val="002D2733"/>
    <w:rsid w:val="002D38A1"/>
    <w:rsid w:val="002D6773"/>
    <w:rsid w:val="002D73C3"/>
    <w:rsid w:val="002E01EF"/>
    <w:rsid w:val="002E16CC"/>
    <w:rsid w:val="002E3C53"/>
    <w:rsid w:val="002E60C1"/>
    <w:rsid w:val="002E774B"/>
    <w:rsid w:val="002E799B"/>
    <w:rsid w:val="002F26E9"/>
    <w:rsid w:val="002F3344"/>
    <w:rsid w:val="002F6BA1"/>
    <w:rsid w:val="00305E2E"/>
    <w:rsid w:val="00306130"/>
    <w:rsid w:val="003074F1"/>
    <w:rsid w:val="00310C16"/>
    <w:rsid w:val="003110E4"/>
    <w:rsid w:val="0031551C"/>
    <w:rsid w:val="00316ADB"/>
    <w:rsid w:val="00317484"/>
    <w:rsid w:val="0032079B"/>
    <w:rsid w:val="00320890"/>
    <w:rsid w:val="00320953"/>
    <w:rsid w:val="00324984"/>
    <w:rsid w:val="00325E0D"/>
    <w:rsid w:val="00331173"/>
    <w:rsid w:val="003315DB"/>
    <w:rsid w:val="003347F1"/>
    <w:rsid w:val="00340DE2"/>
    <w:rsid w:val="00344002"/>
    <w:rsid w:val="00344078"/>
    <w:rsid w:val="00351BE7"/>
    <w:rsid w:val="003522D6"/>
    <w:rsid w:val="00352A9D"/>
    <w:rsid w:val="0035313A"/>
    <w:rsid w:val="00355C6C"/>
    <w:rsid w:val="003571D2"/>
    <w:rsid w:val="003605B2"/>
    <w:rsid w:val="00360649"/>
    <w:rsid w:val="00363AF0"/>
    <w:rsid w:val="003640E8"/>
    <w:rsid w:val="00364121"/>
    <w:rsid w:val="00365085"/>
    <w:rsid w:val="003660F1"/>
    <w:rsid w:val="00366D7A"/>
    <w:rsid w:val="00370240"/>
    <w:rsid w:val="00371AD1"/>
    <w:rsid w:val="00380E8D"/>
    <w:rsid w:val="003816C8"/>
    <w:rsid w:val="00382491"/>
    <w:rsid w:val="00384E9D"/>
    <w:rsid w:val="00386E54"/>
    <w:rsid w:val="00390326"/>
    <w:rsid w:val="0039401E"/>
    <w:rsid w:val="00395DC6"/>
    <w:rsid w:val="003970D1"/>
    <w:rsid w:val="003A11D3"/>
    <w:rsid w:val="003A2D06"/>
    <w:rsid w:val="003A4498"/>
    <w:rsid w:val="003A4E6F"/>
    <w:rsid w:val="003A6216"/>
    <w:rsid w:val="003B0490"/>
    <w:rsid w:val="003B0A25"/>
    <w:rsid w:val="003B1F13"/>
    <w:rsid w:val="003C3732"/>
    <w:rsid w:val="003C55AE"/>
    <w:rsid w:val="003C65FD"/>
    <w:rsid w:val="003C75CA"/>
    <w:rsid w:val="003D114E"/>
    <w:rsid w:val="003E02FB"/>
    <w:rsid w:val="003E05E3"/>
    <w:rsid w:val="003E1DAA"/>
    <w:rsid w:val="003E3EAF"/>
    <w:rsid w:val="003E5458"/>
    <w:rsid w:val="0040190E"/>
    <w:rsid w:val="00401A1D"/>
    <w:rsid w:val="004034C9"/>
    <w:rsid w:val="00406A5D"/>
    <w:rsid w:val="00407FE0"/>
    <w:rsid w:val="00412E01"/>
    <w:rsid w:val="00413450"/>
    <w:rsid w:val="004168A4"/>
    <w:rsid w:val="00417E3A"/>
    <w:rsid w:val="00422D2D"/>
    <w:rsid w:val="00422E30"/>
    <w:rsid w:val="004258F8"/>
    <w:rsid w:val="00425A77"/>
    <w:rsid w:val="00430EF9"/>
    <w:rsid w:val="00433E3A"/>
    <w:rsid w:val="004362FB"/>
    <w:rsid w:val="00440A62"/>
    <w:rsid w:val="00445080"/>
    <w:rsid w:val="004450C7"/>
    <w:rsid w:val="0044525B"/>
    <w:rsid w:val="0044546C"/>
    <w:rsid w:val="00450445"/>
    <w:rsid w:val="0045144E"/>
    <w:rsid w:val="004519AB"/>
    <w:rsid w:val="00451CC3"/>
    <w:rsid w:val="00456DCE"/>
    <w:rsid w:val="00457BDA"/>
    <w:rsid w:val="00463023"/>
    <w:rsid w:val="00464B37"/>
    <w:rsid w:val="0046573A"/>
    <w:rsid w:val="00466E23"/>
    <w:rsid w:val="00467980"/>
    <w:rsid w:val="00471768"/>
    <w:rsid w:val="004857A8"/>
    <w:rsid w:val="00486FC2"/>
    <w:rsid w:val="00494E70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64B9"/>
    <w:rsid w:val="004F66D1"/>
    <w:rsid w:val="00501AD2"/>
    <w:rsid w:val="00504D1E"/>
    <w:rsid w:val="00505390"/>
    <w:rsid w:val="00506277"/>
    <w:rsid w:val="0051224B"/>
    <w:rsid w:val="0051379D"/>
    <w:rsid w:val="00513CEA"/>
    <w:rsid w:val="00516BDC"/>
    <w:rsid w:val="005177A0"/>
    <w:rsid w:val="00520535"/>
    <w:rsid w:val="00521620"/>
    <w:rsid w:val="00523F5F"/>
    <w:rsid w:val="005247C1"/>
    <w:rsid w:val="00527F3D"/>
    <w:rsid w:val="00530A3F"/>
    <w:rsid w:val="00532266"/>
    <w:rsid w:val="00537C0D"/>
    <w:rsid w:val="00541098"/>
    <w:rsid w:val="005423FF"/>
    <w:rsid w:val="005438BD"/>
    <w:rsid w:val="005446C3"/>
    <w:rsid w:val="00544953"/>
    <w:rsid w:val="005471D8"/>
    <w:rsid w:val="005509D4"/>
    <w:rsid w:val="005542C0"/>
    <w:rsid w:val="00554A58"/>
    <w:rsid w:val="00555186"/>
    <w:rsid w:val="005600C7"/>
    <w:rsid w:val="005622C1"/>
    <w:rsid w:val="005637C4"/>
    <w:rsid w:val="00563FEE"/>
    <w:rsid w:val="005644A7"/>
    <w:rsid w:val="00565489"/>
    <w:rsid w:val="005657B2"/>
    <w:rsid w:val="005662D2"/>
    <w:rsid w:val="0057124A"/>
    <w:rsid w:val="00573388"/>
    <w:rsid w:val="0058088D"/>
    <w:rsid w:val="00580BAD"/>
    <w:rsid w:val="0058178B"/>
    <w:rsid w:val="005819BA"/>
    <w:rsid w:val="00581EEB"/>
    <w:rsid w:val="00583F20"/>
    <w:rsid w:val="00585BE5"/>
    <w:rsid w:val="00587ED4"/>
    <w:rsid w:val="00592013"/>
    <w:rsid w:val="00593585"/>
    <w:rsid w:val="00594054"/>
    <w:rsid w:val="00594AC7"/>
    <w:rsid w:val="00595055"/>
    <w:rsid w:val="00595A87"/>
    <w:rsid w:val="005A0CE3"/>
    <w:rsid w:val="005A1166"/>
    <w:rsid w:val="005A4E43"/>
    <w:rsid w:val="005B01ED"/>
    <w:rsid w:val="005B1DBA"/>
    <w:rsid w:val="005B3668"/>
    <w:rsid w:val="005B3EA8"/>
    <w:rsid w:val="005B44ED"/>
    <w:rsid w:val="005B4A61"/>
    <w:rsid w:val="005B58B3"/>
    <w:rsid w:val="005B6B85"/>
    <w:rsid w:val="005C1EF6"/>
    <w:rsid w:val="005C3256"/>
    <w:rsid w:val="005C353F"/>
    <w:rsid w:val="005C356F"/>
    <w:rsid w:val="005C3A90"/>
    <w:rsid w:val="005C7256"/>
    <w:rsid w:val="005D0681"/>
    <w:rsid w:val="005D09E4"/>
    <w:rsid w:val="005D0E68"/>
    <w:rsid w:val="005D0FE7"/>
    <w:rsid w:val="005D126C"/>
    <w:rsid w:val="005D7ABC"/>
    <w:rsid w:val="005E03EB"/>
    <w:rsid w:val="005E33AD"/>
    <w:rsid w:val="005E3F7E"/>
    <w:rsid w:val="005E51B5"/>
    <w:rsid w:val="005E6535"/>
    <w:rsid w:val="005E7380"/>
    <w:rsid w:val="005F1F38"/>
    <w:rsid w:val="005F6894"/>
    <w:rsid w:val="005F706A"/>
    <w:rsid w:val="00610E7C"/>
    <w:rsid w:val="00612182"/>
    <w:rsid w:val="0061234A"/>
    <w:rsid w:val="0061253A"/>
    <w:rsid w:val="00612D11"/>
    <w:rsid w:val="006137BA"/>
    <w:rsid w:val="00614A17"/>
    <w:rsid w:val="0061675A"/>
    <w:rsid w:val="0062056D"/>
    <w:rsid w:val="0062119C"/>
    <w:rsid w:val="006217C2"/>
    <w:rsid w:val="00621C38"/>
    <w:rsid w:val="00623326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758B"/>
    <w:rsid w:val="006606B1"/>
    <w:rsid w:val="00663E0E"/>
    <w:rsid w:val="006655AD"/>
    <w:rsid w:val="00665E66"/>
    <w:rsid w:val="00670BFC"/>
    <w:rsid w:val="00671529"/>
    <w:rsid w:val="00671C3E"/>
    <w:rsid w:val="006758D8"/>
    <w:rsid w:val="00676016"/>
    <w:rsid w:val="0068227D"/>
    <w:rsid w:val="00683C60"/>
    <w:rsid w:val="00684845"/>
    <w:rsid w:val="00687407"/>
    <w:rsid w:val="00687811"/>
    <w:rsid w:val="00691506"/>
    <w:rsid w:val="006935AC"/>
    <w:rsid w:val="00695B63"/>
    <w:rsid w:val="006B3EB7"/>
    <w:rsid w:val="006B51E1"/>
    <w:rsid w:val="006B6406"/>
    <w:rsid w:val="006C4337"/>
    <w:rsid w:val="006C51E9"/>
    <w:rsid w:val="006C59C7"/>
    <w:rsid w:val="006C5B10"/>
    <w:rsid w:val="006D01FB"/>
    <w:rsid w:val="006D0E83"/>
    <w:rsid w:val="006E29BE"/>
    <w:rsid w:val="00700A82"/>
    <w:rsid w:val="0070145B"/>
    <w:rsid w:val="00702A7F"/>
    <w:rsid w:val="007044A7"/>
    <w:rsid w:val="007046B3"/>
    <w:rsid w:val="0070526E"/>
    <w:rsid w:val="00706B44"/>
    <w:rsid w:val="007076EB"/>
    <w:rsid w:val="0071101E"/>
    <w:rsid w:val="00712C37"/>
    <w:rsid w:val="007144AC"/>
    <w:rsid w:val="00715311"/>
    <w:rsid w:val="007160C9"/>
    <w:rsid w:val="00721511"/>
    <w:rsid w:val="00724657"/>
    <w:rsid w:val="007247AC"/>
    <w:rsid w:val="007255A9"/>
    <w:rsid w:val="00727DA8"/>
    <w:rsid w:val="00732398"/>
    <w:rsid w:val="0073380E"/>
    <w:rsid w:val="0073503E"/>
    <w:rsid w:val="00742D1B"/>
    <w:rsid w:val="007454D6"/>
    <w:rsid w:val="00746045"/>
    <w:rsid w:val="00752881"/>
    <w:rsid w:val="00753016"/>
    <w:rsid w:val="007557D2"/>
    <w:rsid w:val="0076000B"/>
    <w:rsid w:val="0076022D"/>
    <w:rsid w:val="0076073D"/>
    <w:rsid w:val="0076188B"/>
    <w:rsid w:val="00763AC5"/>
    <w:rsid w:val="00770A49"/>
    <w:rsid w:val="00771E52"/>
    <w:rsid w:val="00773A62"/>
    <w:rsid w:val="00773F18"/>
    <w:rsid w:val="007744EA"/>
    <w:rsid w:val="007778EB"/>
    <w:rsid w:val="00780619"/>
    <w:rsid w:val="00781B5B"/>
    <w:rsid w:val="00781F63"/>
    <w:rsid w:val="00786BC8"/>
    <w:rsid w:val="00793ACB"/>
    <w:rsid w:val="007950E5"/>
    <w:rsid w:val="007953B1"/>
    <w:rsid w:val="007A30C3"/>
    <w:rsid w:val="007A3EB4"/>
    <w:rsid w:val="007A415A"/>
    <w:rsid w:val="007A5032"/>
    <w:rsid w:val="007A7F1A"/>
    <w:rsid w:val="007B3243"/>
    <w:rsid w:val="007B525C"/>
    <w:rsid w:val="007B5A0C"/>
    <w:rsid w:val="007C4721"/>
    <w:rsid w:val="007D070B"/>
    <w:rsid w:val="007D1DC9"/>
    <w:rsid w:val="007D2869"/>
    <w:rsid w:val="007D3046"/>
    <w:rsid w:val="007D36EA"/>
    <w:rsid w:val="007D58A4"/>
    <w:rsid w:val="007F0574"/>
    <w:rsid w:val="007F29BE"/>
    <w:rsid w:val="007F4219"/>
    <w:rsid w:val="007F4A21"/>
    <w:rsid w:val="007F61F5"/>
    <w:rsid w:val="00806498"/>
    <w:rsid w:val="00814665"/>
    <w:rsid w:val="00815F9E"/>
    <w:rsid w:val="0082494D"/>
    <w:rsid w:val="00824976"/>
    <w:rsid w:val="00825AD4"/>
    <w:rsid w:val="00825D0C"/>
    <w:rsid w:val="0082645C"/>
    <w:rsid w:val="00826920"/>
    <w:rsid w:val="008274CB"/>
    <w:rsid w:val="008275E7"/>
    <w:rsid w:val="00827E84"/>
    <w:rsid w:val="0083427C"/>
    <w:rsid w:val="0084129A"/>
    <w:rsid w:val="00843616"/>
    <w:rsid w:val="0084383E"/>
    <w:rsid w:val="008438C8"/>
    <w:rsid w:val="00844B16"/>
    <w:rsid w:val="00845AB1"/>
    <w:rsid w:val="00846FB4"/>
    <w:rsid w:val="0084752A"/>
    <w:rsid w:val="00853F02"/>
    <w:rsid w:val="0085645A"/>
    <w:rsid w:val="00857D05"/>
    <w:rsid w:val="008630B5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2680"/>
    <w:rsid w:val="00884C0F"/>
    <w:rsid w:val="00887E46"/>
    <w:rsid w:val="00894BAF"/>
    <w:rsid w:val="008954B5"/>
    <w:rsid w:val="00895F58"/>
    <w:rsid w:val="00896280"/>
    <w:rsid w:val="00897B68"/>
    <w:rsid w:val="008A07CD"/>
    <w:rsid w:val="008A123A"/>
    <w:rsid w:val="008A29B0"/>
    <w:rsid w:val="008A599E"/>
    <w:rsid w:val="008A6362"/>
    <w:rsid w:val="008A643A"/>
    <w:rsid w:val="008A7463"/>
    <w:rsid w:val="008B153E"/>
    <w:rsid w:val="008B1882"/>
    <w:rsid w:val="008C299A"/>
    <w:rsid w:val="008C3A03"/>
    <w:rsid w:val="008C4B7F"/>
    <w:rsid w:val="008C6D1B"/>
    <w:rsid w:val="008D0405"/>
    <w:rsid w:val="008D0889"/>
    <w:rsid w:val="008D347C"/>
    <w:rsid w:val="008D36C7"/>
    <w:rsid w:val="008E174D"/>
    <w:rsid w:val="008E359F"/>
    <w:rsid w:val="008E79AF"/>
    <w:rsid w:val="008E7B73"/>
    <w:rsid w:val="008F03FA"/>
    <w:rsid w:val="008F056C"/>
    <w:rsid w:val="008F0D5D"/>
    <w:rsid w:val="008F70C2"/>
    <w:rsid w:val="008F7B15"/>
    <w:rsid w:val="0090014D"/>
    <w:rsid w:val="009007A7"/>
    <w:rsid w:val="00901191"/>
    <w:rsid w:val="00901AC8"/>
    <w:rsid w:val="00904E99"/>
    <w:rsid w:val="00907402"/>
    <w:rsid w:val="009077C4"/>
    <w:rsid w:val="009110D4"/>
    <w:rsid w:val="0091707D"/>
    <w:rsid w:val="00925C39"/>
    <w:rsid w:val="00931852"/>
    <w:rsid w:val="0093279E"/>
    <w:rsid w:val="0093464E"/>
    <w:rsid w:val="00934E68"/>
    <w:rsid w:val="00937658"/>
    <w:rsid w:val="00944336"/>
    <w:rsid w:val="00944CB5"/>
    <w:rsid w:val="00945314"/>
    <w:rsid w:val="00946AFF"/>
    <w:rsid w:val="00950ABC"/>
    <w:rsid w:val="00954C9C"/>
    <w:rsid w:val="0095579F"/>
    <w:rsid w:val="00956315"/>
    <w:rsid w:val="0096093F"/>
    <w:rsid w:val="00962337"/>
    <w:rsid w:val="0096344A"/>
    <w:rsid w:val="0096409D"/>
    <w:rsid w:val="00964F13"/>
    <w:rsid w:val="00965494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45A4"/>
    <w:rsid w:val="009A498E"/>
    <w:rsid w:val="009A7DFE"/>
    <w:rsid w:val="009B1293"/>
    <w:rsid w:val="009B2564"/>
    <w:rsid w:val="009B3856"/>
    <w:rsid w:val="009B4964"/>
    <w:rsid w:val="009B7127"/>
    <w:rsid w:val="009C2D7B"/>
    <w:rsid w:val="009E09A3"/>
    <w:rsid w:val="009E39A9"/>
    <w:rsid w:val="009F4D89"/>
    <w:rsid w:val="009F4EBF"/>
    <w:rsid w:val="009F7700"/>
    <w:rsid w:val="00A02624"/>
    <w:rsid w:val="00A0358E"/>
    <w:rsid w:val="00A03D0D"/>
    <w:rsid w:val="00A05D48"/>
    <w:rsid w:val="00A12A4D"/>
    <w:rsid w:val="00A1478B"/>
    <w:rsid w:val="00A17D34"/>
    <w:rsid w:val="00A23CD8"/>
    <w:rsid w:val="00A253E3"/>
    <w:rsid w:val="00A26786"/>
    <w:rsid w:val="00A303D8"/>
    <w:rsid w:val="00A32541"/>
    <w:rsid w:val="00A33265"/>
    <w:rsid w:val="00A35214"/>
    <w:rsid w:val="00A35578"/>
    <w:rsid w:val="00A44360"/>
    <w:rsid w:val="00A504D1"/>
    <w:rsid w:val="00A54894"/>
    <w:rsid w:val="00A557E3"/>
    <w:rsid w:val="00A56961"/>
    <w:rsid w:val="00A57232"/>
    <w:rsid w:val="00A57F91"/>
    <w:rsid w:val="00A60184"/>
    <w:rsid w:val="00A60E9B"/>
    <w:rsid w:val="00A64787"/>
    <w:rsid w:val="00A67655"/>
    <w:rsid w:val="00A73F11"/>
    <w:rsid w:val="00A76FCD"/>
    <w:rsid w:val="00A77C51"/>
    <w:rsid w:val="00A837C9"/>
    <w:rsid w:val="00A84E6F"/>
    <w:rsid w:val="00A91815"/>
    <w:rsid w:val="00A933E2"/>
    <w:rsid w:val="00A93BDD"/>
    <w:rsid w:val="00A95A79"/>
    <w:rsid w:val="00A96A12"/>
    <w:rsid w:val="00A96C92"/>
    <w:rsid w:val="00AA6DB2"/>
    <w:rsid w:val="00AA7633"/>
    <w:rsid w:val="00AB0E80"/>
    <w:rsid w:val="00AB3DF7"/>
    <w:rsid w:val="00AB431A"/>
    <w:rsid w:val="00AB49DC"/>
    <w:rsid w:val="00AB4B20"/>
    <w:rsid w:val="00AB63E4"/>
    <w:rsid w:val="00AC08C3"/>
    <w:rsid w:val="00AC24C9"/>
    <w:rsid w:val="00AC4CF6"/>
    <w:rsid w:val="00AC53FE"/>
    <w:rsid w:val="00AC76C2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F0FAE"/>
    <w:rsid w:val="00AF113E"/>
    <w:rsid w:val="00AF3FB3"/>
    <w:rsid w:val="00AF566F"/>
    <w:rsid w:val="00AF7209"/>
    <w:rsid w:val="00B014D7"/>
    <w:rsid w:val="00B032FD"/>
    <w:rsid w:val="00B042CA"/>
    <w:rsid w:val="00B0482B"/>
    <w:rsid w:val="00B05DA9"/>
    <w:rsid w:val="00B05ED4"/>
    <w:rsid w:val="00B061D9"/>
    <w:rsid w:val="00B06FD2"/>
    <w:rsid w:val="00B0704A"/>
    <w:rsid w:val="00B0781A"/>
    <w:rsid w:val="00B0783C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178D6"/>
    <w:rsid w:val="00B20C82"/>
    <w:rsid w:val="00B21829"/>
    <w:rsid w:val="00B25DBF"/>
    <w:rsid w:val="00B26770"/>
    <w:rsid w:val="00B267C4"/>
    <w:rsid w:val="00B26B10"/>
    <w:rsid w:val="00B31E4B"/>
    <w:rsid w:val="00B33867"/>
    <w:rsid w:val="00B378AA"/>
    <w:rsid w:val="00B40853"/>
    <w:rsid w:val="00B43D36"/>
    <w:rsid w:val="00B47D57"/>
    <w:rsid w:val="00B51F68"/>
    <w:rsid w:val="00B52BAE"/>
    <w:rsid w:val="00B54073"/>
    <w:rsid w:val="00B56FB7"/>
    <w:rsid w:val="00B62F61"/>
    <w:rsid w:val="00B63B5D"/>
    <w:rsid w:val="00B6523F"/>
    <w:rsid w:val="00B67A29"/>
    <w:rsid w:val="00B7176E"/>
    <w:rsid w:val="00B73F1B"/>
    <w:rsid w:val="00B7558A"/>
    <w:rsid w:val="00B80F07"/>
    <w:rsid w:val="00B81DE5"/>
    <w:rsid w:val="00B82013"/>
    <w:rsid w:val="00B82F19"/>
    <w:rsid w:val="00B83F80"/>
    <w:rsid w:val="00B90884"/>
    <w:rsid w:val="00B912CF"/>
    <w:rsid w:val="00B92B21"/>
    <w:rsid w:val="00B93D8C"/>
    <w:rsid w:val="00B953C6"/>
    <w:rsid w:val="00B958A9"/>
    <w:rsid w:val="00BA1457"/>
    <w:rsid w:val="00BA3309"/>
    <w:rsid w:val="00BA33E9"/>
    <w:rsid w:val="00BA55EB"/>
    <w:rsid w:val="00BA769C"/>
    <w:rsid w:val="00BA76BD"/>
    <w:rsid w:val="00BA7F43"/>
    <w:rsid w:val="00BA7FCF"/>
    <w:rsid w:val="00BB4EA9"/>
    <w:rsid w:val="00BB5A35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0741"/>
    <w:rsid w:val="00BE173D"/>
    <w:rsid w:val="00BE1C1F"/>
    <w:rsid w:val="00BE23A7"/>
    <w:rsid w:val="00BE2504"/>
    <w:rsid w:val="00BE2853"/>
    <w:rsid w:val="00BE2E6D"/>
    <w:rsid w:val="00BE566C"/>
    <w:rsid w:val="00BE5FC5"/>
    <w:rsid w:val="00BF0568"/>
    <w:rsid w:val="00C04A10"/>
    <w:rsid w:val="00C069CF"/>
    <w:rsid w:val="00C06CD3"/>
    <w:rsid w:val="00C1138A"/>
    <w:rsid w:val="00C11E16"/>
    <w:rsid w:val="00C13077"/>
    <w:rsid w:val="00C14D66"/>
    <w:rsid w:val="00C20395"/>
    <w:rsid w:val="00C20AFB"/>
    <w:rsid w:val="00C20D2A"/>
    <w:rsid w:val="00C231E4"/>
    <w:rsid w:val="00C33CA7"/>
    <w:rsid w:val="00C35359"/>
    <w:rsid w:val="00C37454"/>
    <w:rsid w:val="00C41CBF"/>
    <w:rsid w:val="00C42015"/>
    <w:rsid w:val="00C447B6"/>
    <w:rsid w:val="00C459A6"/>
    <w:rsid w:val="00C476B6"/>
    <w:rsid w:val="00C52256"/>
    <w:rsid w:val="00C61D70"/>
    <w:rsid w:val="00C628B4"/>
    <w:rsid w:val="00C6434C"/>
    <w:rsid w:val="00C67233"/>
    <w:rsid w:val="00C676DD"/>
    <w:rsid w:val="00C72900"/>
    <w:rsid w:val="00C75DE1"/>
    <w:rsid w:val="00C76EE5"/>
    <w:rsid w:val="00C8028F"/>
    <w:rsid w:val="00C811A4"/>
    <w:rsid w:val="00C8151A"/>
    <w:rsid w:val="00C823AC"/>
    <w:rsid w:val="00C83440"/>
    <w:rsid w:val="00C86148"/>
    <w:rsid w:val="00C868EF"/>
    <w:rsid w:val="00C86AE4"/>
    <w:rsid w:val="00C8770E"/>
    <w:rsid w:val="00C91532"/>
    <w:rsid w:val="00C93532"/>
    <w:rsid w:val="00C94546"/>
    <w:rsid w:val="00CA07C4"/>
    <w:rsid w:val="00CA4C88"/>
    <w:rsid w:val="00CA4E6C"/>
    <w:rsid w:val="00CA6478"/>
    <w:rsid w:val="00CA770C"/>
    <w:rsid w:val="00CA7AC1"/>
    <w:rsid w:val="00CA7BBC"/>
    <w:rsid w:val="00CB03A1"/>
    <w:rsid w:val="00CB0D57"/>
    <w:rsid w:val="00CB30EC"/>
    <w:rsid w:val="00CB3108"/>
    <w:rsid w:val="00CB3600"/>
    <w:rsid w:val="00CB3E00"/>
    <w:rsid w:val="00CC127D"/>
    <w:rsid w:val="00CC1868"/>
    <w:rsid w:val="00CC1D46"/>
    <w:rsid w:val="00CC2F61"/>
    <w:rsid w:val="00CC55BB"/>
    <w:rsid w:val="00CC5D49"/>
    <w:rsid w:val="00CC7374"/>
    <w:rsid w:val="00CC7865"/>
    <w:rsid w:val="00CD2074"/>
    <w:rsid w:val="00CD29F4"/>
    <w:rsid w:val="00CD444D"/>
    <w:rsid w:val="00CD4EC8"/>
    <w:rsid w:val="00CD6BE4"/>
    <w:rsid w:val="00CE3888"/>
    <w:rsid w:val="00CE59A4"/>
    <w:rsid w:val="00CE665A"/>
    <w:rsid w:val="00CF20DC"/>
    <w:rsid w:val="00CF3D31"/>
    <w:rsid w:val="00CF4C86"/>
    <w:rsid w:val="00CF7950"/>
    <w:rsid w:val="00CF7CDA"/>
    <w:rsid w:val="00D01555"/>
    <w:rsid w:val="00D02AE7"/>
    <w:rsid w:val="00D032FB"/>
    <w:rsid w:val="00D03B5B"/>
    <w:rsid w:val="00D10F0E"/>
    <w:rsid w:val="00D11A95"/>
    <w:rsid w:val="00D11E99"/>
    <w:rsid w:val="00D13963"/>
    <w:rsid w:val="00D13D4C"/>
    <w:rsid w:val="00D14275"/>
    <w:rsid w:val="00D14535"/>
    <w:rsid w:val="00D148C7"/>
    <w:rsid w:val="00D14A92"/>
    <w:rsid w:val="00D1659F"/>
    <w:rsid w:val="00D207C9"/>
    <w:rsid w:val="00D21106"/>
    <w:rsid w:val="00D24D21"/>
    <w:rsid w:val="00D25903"/>
    <w:rsid w:val="00D306D6"/>
    <w:rsid w:val="00D30E5B"/>
    <w:rsid w:val="00D31550"/>
    <w:rsid w:val="00D31CC6"/>
    <w:rsid w:val="00D31E5A"/>
    <w:rsid w:val="00D32172"/>
    <w:rsid w:val="00D3255C"/>
    <w:rsid w:val="00D332E8"/>
    <w:rsid w:val="00D33BB7"/>
    <w:rsid w:val="00D37591"/>
    <w:rsid w:val="00D411A2"/>
    <w:rsid w:val="00D430C5"/>
    <w:rsid w:val="00D44BCB"/>
    <w:rsid w:val="00D46675"/>
    <w:rsid w:val="00D4762E"/>
    <w:rsid w:val="00D51779"/>
    <w:rsid w:val="00D52549"/>
    <w:rsid w:val="00D53054"/>
    <w:rsid w:val="00D54261"/>
    <w:rsid w:val="00D54B25"/>
    <w:rsid w:val="00D5516A"/>
    <w:rsid w:val="00D556E6"/>
    <w:rsid w:val="00D5586A"/>
    <w:rsid w:val="00D56348"/>
    <w:rsid w:val="00D563ED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03ED"/>
    <w:rsid w:val="00D8170E"/>
    <w:rsid w:val="00D82D88"/>
    <w:rsid w:val="00D830A9"/>
    <w:rsid w:val="00D8547D"/>
    <w:rsid w:val="00D90F39"/>
    <w:rsid w:val="00D9622B"/>
    <w:rsid w:val="00DA64B5"/>
    <w:rsid w:val="00DA65C6"/>
    <w:rsid w:val="00DA7741"/>
    <w:rsid w:val="00DB0BA9"/>
    <w:rsid w:val="00DB10A4"/>
    <w:rsid w:val="00DB54F6"/>
    <w:rsid w:val="00DB73E6"/>
    <w:rsid w:val="00DB78F3"/>
    <w:rsid w:val="00DB7CF6"/>
    <w:rsid w:val="00DC0939"/>
    <w:rsid w:val="00DC31AA"/>
    <w:rsid w:val="00DC582D"/>
    <w:rsid w:val="00DD1714"/>
    <w:rsid w:val="00DD4A1B"/>
    <w:rsid w:val="00DD4C6A"/>
    <w:rsid w:val="00DD58BF"/>
    <w:rsid w:val="00DD7C60"/>
    <w:rsid w:val="00DD7C6D"/>
    <w:rsid w:val="00DE5394"/>
    <w:rsid w:val="00DE6075"/>
    <w:rsid w:val="00DF3DF9"/>
    <w:rsid w:val="00DF4A43"/>
    <w:rsid w:val="00DF4BFE"/>
    <w:rsid w:val="00DF787F"/>
    <w:rsid w:val="00E0113D"/>
    <w:rsid w:val="00E011BB"/>
    <w:rsid w:val="00E0135A"/>
    <w:rsid w:val="00E02624"/>
    <w:rsid w:val="00E03B51"/>
    <w:rsid w:val="00E05520"/>
    <w:rsid w:val="00E05D0A"/>
    <w:rsid w:val="00E0679C"/>
    <w:rsid w:val="00E1224C"/>
    <w:rsid w:val="00E12938"/>
    <w:rsid w:val="00E130F6"/>
    <w:rsid w:val="00E13F9F"/>
    <w:rsid w:val="00E218A0"/>
    <w:rsid w:val="00E224B0"/>
    <w:rsid w:val="00E227FA"/>
    <w:rsid w:val="00E23EBE"/>
    <w:rsid w:val="00E26383"/>
    <w:rsid w:val="00E26E1C"/>
    <w:rsid w:val="00E27018"/>
    <w:rsid w:val="00E35B30"/>
    <w:rsid w:val="00E407F5"/>
    <w:rsid w:val="00E40F84"/>
    <w:rsid w:val="00E43421"/>
    <w:rsid w:val="00E437A0"/>
    <w:rsid w:val="00E45C1D"/>
    <w:rsid w:val="00E462BF"/>
    <w:rsid w:val="00E4642D"/>
    <w:rsid w:val="00E46CC7"/>
    <w:rsid w:val="00E524C6"/>
    <w:rsid w:val="00E531D9"/>
    <w:rsid w:val="00E53AAA"/>
    <w:rsid w:val="00E54754"/>
    <w:rsid w:val="00E55B94"/>
    <w:rsid w:val="00E608A3"/>
    <w:rsid w:val="00E6184F"/>
    <w:rsid w:val="00E63328"/>
    <w:rsid w:val="00E63F89"/>
    <w:rsid w:val="00E67345"/>
    <w:rsid w:val="00E7072E"/>
    <w:rsid w:val="00E72C72"/>
    <w:rsid w:val="00E74A42"/>
    <w:rsid w:val="00E75F49"/>
    <w:rsid w:val="00E77390"/>
    <w:rsid w:val="00E7798E"/>
    <w:rsid w:val="00E90137"/>
    <w:rsid w:val="00E9665E"/>
    <w:rsid w:val="00EA3144"/>
    <w:rsid w:val="00EA343D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168"/>
    <w:rsid w:val="00EC1D46"/>
    <w:rsid w:val="00EC27BF"/>
    <w:rsid w:val="00EC4A27"/>
    <w:rsid w:val="00EC5033"/>
    <w:rsid w:val="00EC52CC"/>
    <w:rsid w:val="00EC6EF9"/>
    <w:rsid w:val="00ED02B7"/>
    <w:rsid w:val="00ED19A4"/>
    <w:rsid w:val="00ED1E0A"/>
    <w:rsid w:val="00ED240D"/>
    <w:rsid w:val="00ED2896"/>
    <w:rsid w:val="00ED3703"/>
    <w:rsid w:val="00ED3BFF"/>
    <w:rsid w:val="00ED56A5"/>
    <w:rsid w:val="00ED5992"/>
    <w:rsid w:val="00EE1B58"/>
    <w:rsid w:val="00EE2168"/>
    <w:rsid w:val="00EE4619"/>
    <w:rsid w:val="00EE7471"/>
    <w:rsid w:val="00EF1409"/>
    <w:rsid w:val="00EF2B23"/>
    <w:rsid w:val="00EF3BED"/>
    <w:rsid w:val="00EF41BA"/>
    <w:rsid w:val="00EF6CD2"/>
    <w:rsid w:val="00EF6D88"/>
    <w:rsid w:val="00F00827"/>
    <w:rsid w:val="00F03AB3"/>
    <w:rsid w:val="00F0600B"/>
    <w:rsid w:val="00F0623A"/>
    <w:rsid w:val="00F07EEF"/>
    <w:rsid w:val="00F103C5"/>
    <w:rsid w:val="00F10F53"/>
    <w:rsid w:val="00F115A3"/>
    <w:rsid w:val="00F13EB1"/>
    <w:rsid w:val="00F152DF"/>
    <w:rsid w:val="00F17496"/>
    <w:rsid w:val="00F17E4D"/>
    <w:rsid w:val="00F226B6"/>
    <w:rsid w:val="00F241B4"/>
    <w:rsid w:val="00F261D5"/>
    <w:rsid w:val="00F26FD3"/>
    <w:rsid w:val="00F276F8"/>
    <w:rsid w:val="00F32C2B"/>
    <w:rsid w:val="00F3489C"/>
    <w:rsid w:val="00F370F3"/>
    <w:rsid w:val="00F43BE2"/>
    <w:rsid w:val="00F44637"/>
    <w:rsid w:val="00F467C8"/>
    <w:rsid w:val="00F505BD"/>
    <w:rsid w:val="00F51652"/>
    <w:rsid w:val="00F55E85"/>
    <w:rsid w:val="00F56B26"/>
    <w:rsid w:val="00F62502"/>
    <w:rsid w:val="00F625CA"/>
    <w:rsid w:val="00F63364"/>
    <w:rsid w:val="00F635CA"/>
    <w:rsid w:val="00F65849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8725E"/>
    <w:rsid w:val="00F93152"/>
    <w:rsid w:val="00F96608"/>
    <w:rsid w:val="00FA44D7"/>
    <w:rsid w:val="00FA63A6"/>
    <w:rsid w:val="00FA6974"/>
    <w:rsid w:val="00FB2BD8"/>
    <w:rsid w:val="00FB3026"/>
    <w:rsid w:val="00FB6E88"/>
    <w:rsid w:val="00FB7357"/>
    <w:rsid w:val="00FC0538"/>
    <w:rsid w:val="00FC1160"/>
    <w:rsid w:val="00FC1832"/>
    <w:rsid w:val="00FC7D3D"/>
    <w:rsid w:val="00FD0047"/>
    <w:rsid w:val="00FD4A60"/>
    <w:rsid w:val="00FD4E62"/>
    <w:rsid w:val="00FD6B4A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9F2FA0"/>
  <w15:docId w15:val="{C4390056-B401-4907-8FAF-96655B9B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32277"/>
  </w:style>
  <w:style w:type="paragraph" w:styleId="Voettekst">
    <w:name w:val="footer"/>
    <w:basedOn w:val="Standaard"/>
    <w:link w:val="VoettekstChar"/>
    <w:uiPriority w:val="99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uiPriority w:val="99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0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uc.decat@vlaanderen.b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3e9dcf-4723-412d-997e-d040d6239263">
      <Terms xmlns="http://schemas.microsoft.com/office/infopath/2007/PartnerControls"/>
    </lcf76f155ced4ddcb4097134ff3c332f>
    <TaxCatchAll xmlns="9a9ec0f0-7796-43d0-ac1f-4c8c46ee0b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D93F4EA07BF4280C341229C33639E" ma:contentTypeVersion="19" ma:contentTypeDescription="Een nieuw document maken." ma:contentTypeScope="" ma:versionID="e2db40d08574ae6241f6caa3579c231e">
  <xsd:schema xmlns:xsd="http://www.w3.org/2001/XMLSchema" xmlns:xs="http://www.w3.org/2001/XMLSchema" xmlns:p="http://schemas.microsoft.com/office/2006/metadata/properties" xmlns:ns2="763e9dcf-4723-412d-997e-d040d6239263" xmlns:ns3="e1183e09-c796-41a2-ba5a-4d319536ae41" xmlns:ns4="9a9ec0f0-7796-43d0-ac1f-4c8c46ee0bd1" targetNamespace="http://schemas.microsoft.com/office/2006/metadata/properties" ma:root="true" ma:fieldsID="6aa1f126ddc5f2d35bfb5f05f2a73649" ns2:_="" ns3:_="" ns4:_="">
    <xsd:import namespace="763e9dcf-4723-412d-997e-d040d6239263"/>
    <xsd:import namespace="e1183e09-c796-41a2-ba5a-4d319536ae41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e9dcf-4723-412d-997e-d040d6239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83e09-c796-41a2-ba5a-4d319536ae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ae23558-c3cf-4df5-b27a-3d47aa3a90a6}" ma:internalName="TaxCatchAll" ma:showField="CatchAllData" ma:web="e1183e09-c796-41a2-ba5a-4d319536ae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DA7A8A-20BA-4AF9-9991-7683BDF6FB96}">
  <ds:schemaRefs>
    <ds:schemaRef ds:uri="http://schemas.microsoft.com/office/2006/metadata/properties"/>
    <ds:schemaRef ds:uri="http://schemas.microsoft.com/office/infopath/2007/PartnerControls"/>
    <ds:schemaRef ds:uri="763e9dcf-4723-412d-997e-d040d6239263"/>
    <ds:schemaRef ds:uri="9a9ec0f0-7796-43d0-ac1f-4c8c46ee0bd1"/>
  </ds:schemaRefs>
</ds:datastoreItem>
</file>

<file path=customXml/itemProps2.xml><?xml version="1.0" encoding="utf-8"?>
<ds:datastoreItem xmlns:ds="http://schemas.openxmlformats.org/officeDocument/2006/customXml" ds:itemID="{191DB126-6C81-4D21-8459-8C0D2272F4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28CF9C-9D15-4B59-9874-53E5243D16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124A64-6139-413B-8DEA-3CD56209F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3e9dcf-4723-412d-997e-d040d6239263"/>
    <ds:schemaRef ds:uri="e1183e09-c796-41a2-ba5a-4d319536ae41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1</TotalTime>
  <Pages>6</Pages>
  <Words>6173</Words>
  <Characters>33953</Characters>
  <Application>Microsoft Office Word</Application>
  <DocSecurity>0</DocSecurity>
  <Lines>282</Lines>
  <Paragraphs>80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40046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dienst Taaladvies</dc:creator>
  <cp:lastModifiedBy>De Vulder Ilse</cp:lastModifiedBy>
  <cp:revision>2</cp:revision>
  <cp:lastPrinted>2016-11-25T14:24:00Z</cp:lastPrinted>
  <dcterms:created xsi:type="dcterms:W3CDTF">2023-06-08T07:39:00Z</dcterms:created>
  <dcterms:modified xsi:type="dcterms:W3CDTF">2023-06-08T07:39:00Z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0x01010044ED93F4EA07BF4280C341229C33639E</vt:lpwstr>
  </property>
  <property fmtid="{D5CDD505-2E9C-101B-9397-08002B2CF9AE}" pid="3" name="IsMyDocuments">
    <vt:bool>true</vt:bool>
  </property>
  <property fmtid="{D5CDD505-2E9C-101B-9397-08002B2CF9AE}" pid="4" name="MediaServiceImageTags">
    <vt:lpwstr/>
  </property>
</Properties>
</file>