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36C3" w14:textId="5C9D24B5" w:rsidR="00C751CA" w:rsidRPr="00E36B0F" w:rsidRDefault="00F34654" w:rsidP="00323C39">
      <w:pPr>
        <w:pStyle w:val="Kop1"/>
        <w:pBdr>
          <w:bottom w:val="none" w:sz="0" w:space="0" w:color="auto"/>
        </w:pBdr>
        <w:spacing w:before="0"/>
        <w:ind w:left="-284"/>
        <w:contextualSpacing/>
        <w:rPr>
          <w:rFonts w:ascii="Arial" w:hAnsi="Arial" w:cs="Arial"/>
        </w:rPr>
      </w:pPr>
      <w:r>
        <w:rPr>
          <w:rFonts w:ascii="Arial" w:hAnsi="Arial" w:cs="Arial"/>
        </w:rPr>
        <w:t>Sollicitatieformulier</w:t>
      </w:r>
      <w:r w:rsidR="00777AB2">
        <w:rPr>
          <w:rFonts w:ascii="Arial" w:hAnsi="Arial" w:cs="Arial"/>
        </w:rPr>
        <w:tab/>
      </w:r>
      <w:r w:rsidR="00777AB2">
        <w:rPr>
          <w:rFonts w:ascii="Arial" w:hAnsi="Arial" w:cs="Arial"/>
        </w:rPr>
        <w:tab/>
      </w:r>
      <w:r w:rsidR="00777AB2">
        <w:rPr>
          <w:rFonts w:ascii="Arial" w:hAnsi="Arial" w:cs="Arial"/>
        </w:rPr>
        <w:tab/>
      </w:r>
      <w:r w:rsidR="00777AB2">
        <w:rPr>
          <w:rFonts w:ascii="Arial" w:hAnsi="Arial" w:cs="Arial"/>
        </w:rPr>
        <w:tab/>
      </w:r>
      <w:r w:rsidR="00777AB2">
        <w:rPr>
          <w:rFonts w:ascii="Arial" w:hAnsi="Arial" w:cs="Arial"/>
        </w:rPr>
        <w:tab/>
      </w:r>
      <w:r w:rsidR="00777AB2">
        <w:rPr>
          <w:rFonts w:ascii="Arial" w:hAnsi="Arial" w:cs="Arial"/>
        </w:rPr>
        <w:tab/>
      </w:r>
      <w:r w:rsidR="00777AB2">
        <w:rPr>
          <w:rFonts w:ascii="Arial" w:hAnsi="Arial" w:cs="Arial"/>
        </w:rPr>
        <w:tab/>
      </w:r>
      <w:r w:rsidR="00777AB2">
        <w:rPr>
          <w:rFonts w:ascii="Arial" w:hAnsi="Arial" w:cs="Arial"/>
        </w:rPr>
        <w:tab/>
      </w:r>
      <w:r w:rsidR="00777AB2">
        <w:rPr>
          <w:rFonts w:ascii="Arial" w:hAnsi="Arial" w:cs="Arial"/>
        </w:rPr>
        <w:tab/>
        <w:t>03-16-03</w:t>
      </w:r>
    </w:p>
    <w:p w14:paraId="6271BC4A" w14:textId="77777777" w:rsidR="00894536" w:rsidRPr="00C751CA" w:rsidRDefault="00894536" w:rsidP="00C751CA">
      <w:pPr>
        <w:ind w:left="-284"/>
      </w:pP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978"/>
        <w:gridCol w:w="283"/>
        <w:gridCol w:w="284"/>
        <w:gridCol w:w="1559"/>
        <w:gridCol w:w="283"/>
        <w:gridCol w:w="1134"/>
        <w:gridCol w:w="284"/>
        <w:gridCol w:w="1134"/>
        <w:gridCol w:w="1984"/>
        <w:gridCol w:w="284"/>
      </w:tblGrid>
      <w:tr w:rsidR="004D3925" w:rsidRPr="009631C8" w14:paraId="5B0C2E6D" w14:textId="77777777" w:rsidTr="00AE5C54">
        <w:trPr>
          <w:trHeight w:val="157"/>
        </w:trPr>
        <w:tc>
          <w:tcPr>
            <w:tcW w:w="2978" w:type="dxa"/>
            <w:vMerge w:val="restart"/>
            <w:vAlign w:val="bottom"/>
          </w:tcPr>
          <w:p w14:paraId="405160D6" w14:textId="77777777" w:rsidR="004D3925" w:rsidRPr="00605C0C" w:rsidRDefault="004D392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Dit formulier wordt ingevuld in verband met:</w:t>
            </w:r>
          </w:p>
        </w:tc>
        <w:tc>
          <w:tcPr>
            <w:tcW w:w="7229" w:type="dxa"/>
            <w:gridSpan w:val="9"/>
            <w:tcBorders>
              <w:bottom w:val="nil"/>
            </w:tcBorders>
            <w:vAlign w:val="bottom"/>
          </w:tcPr>
          <w:p w14:paraId="0CFCD88C" w14:textId="77777777" w:rsidR="004D3925" w:rsidRPr="009631C8" w:rsidRDefault="004D3925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AE5C54" w:rsidRPr="009631C8" w14:paraId="0B934296" w14:textId="77777777" w:rsidTr="00AE5C54">
        <w:trPr>
          <w:trHeight w:val="160"/>
        </w:trPr>
        <w:tc>
          <w:tcPr>
            <w:tcW w:w="2978" w:type="dxa"/>
            <w:vMerge/>
            <w:vAlign w:val="bottom"/>
          </w:tcPr>
          <w:p w14:paraId="7D5DF4F2" w14:textId="77777777" w:rsidR="00AE5C54" w:rsidRDefault="00AE5C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88AD097" w14:textId="77777777"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20710141" w14:textId="77777777"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2A49F0A2" w14:textId="77777777"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sollicitatie</w:t>
            </w:r>
          </w:p>
        </w:tc>
        <w:tc>
          <w:tcPr>
            <w:tcW w:w="283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71A13E68" w14:textId="77777777"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1E40787" w14:textId="77777777"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stage</w:t>
            </w:r>
          </w:p>
        </w:tc>
        <w:tc>
          <w:tcPr>
            <w:tcW w:w="284" w:type="dxa"/>
            <w:tcBorders>
              <w:top w:val="single" w:sz="4" w:space="0" w:color="D9D9D9"/>
              <w:bottom w:val="single" w:sz="4" w:space="0" w:color="D9D9D9"/>
            </w:tcBorders>
            <w:vAlign w:val="bottom"/>
          </w:tcPr>
          <w:p w14:paraId="3401A7AD" w14:textId="77777777"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14:paraId="3E8A6553" w14:textId="77777777"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Anders, nl.</w:t>
            </w:r>
          </w:p>
        </w:tc>
        <w:tc>
          <w:tcPr>
            <w:tcW w:w="1984" w:type="dxa"/>
            <w:tcBorders>
              <w:top w:val="nil"/>
              <w:left w:val="nil"/>
              <w:bottom w:val="dotted" w:sz="4" w:space="0" w:color="BFBFBF"/>
              <w:right w:val="nil"/>
            </w:tcBorders>
            <w:vAlign w:val="bottom"/>
          </w:tcPr>
          <w:p w14:paraId="5E5DF3F2" w14:textId="77777777"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D9D9D9"/>
            </w:tcBorders>
            <w:vAlign w:val="bottom"/>
          </w:tcPr>
          <w:p w14:paraId="5564801A" w14:textId="77777777" w:rsidR="00AE5C54" w:rsidRPr="009631C8" w:rsidRDefault="00AE5C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447375" w:rsidRPr="009631C8" w14:paraId="3FC748F3" w14:textId="77777777" w:rsidTr="00AE5C54">
        <w:trPr>
          <w:trHeight w:val="160"/>
        </w:trPr>
        <w:tc>
          <w:tcPr>
            <w:tcW w:w="2978" w:type="dxa"/>
            <w:vMerge/>
            <w:vAlign w:val="bottom"/>
          </w:tcPr>
          <w:p w14:paraId="2B6E1F81" w14:textId="77777777" w:rsidR="00447375" w:rsidRDefault="00447375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7229" w:type="dxa"/>
            <w:gridSpan w:val="9"/>
            <w:tcBorders>
              <w:top w:val="nil"/>
            </w:tcBorders>
            <w:vAlign w:val="bottom"/>
          </w:tcPr>
          <w:p w14:paraId="3ABB5561" w14:textId="77777777" w:rsidR="00447375" w:rsidRPr="009631C8" w:rsidRDefault="00447375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5B465C88" w14:textId="77777777" w:rsidR="003A35E7" w:rsidRDefault="003A35E7" w:rsidP="003A35E7"/>
    <w:p w14:paraId="3558A779" w14:textId="77777777" w:rsidR="003A35E7" w:rsidRPr="003A35E7" w:rsidRDefault="003A35E7" w:rsidP="003A35E7"/>
    <w:p w14:paraId="251D8D2C" w14:textId="77777777" w:rsidR="00C751CA" w:rsidRPr="00972B06" w:rsidRDefault="00C751CA" w:rsidP="00C751CA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 w:rsidRPr="00972B06">
        <w:rPr>
          <w:rFonts w:ascii="Arial" w:hAnsi="Arial" w:cs="Arial"/>
          <w:sz w:val="22"/>
          <w:szCs w:val="22"/>
        </w:rPr>
        <w:t>Persoonlijke gegevens</w:t>
      </w:r>
      <w:r w:rsidR="00DD024D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76"/>
        <w:gridCol w:w="851"/>
        <w:gridCol w:w="425"/>
        <w:gridCol w:w="284"/>
        <w:gridCol w:w="992"/>
        <w:gridCol w:w="255"/>
        <w:gridCol w:w="1446"/>
      </w:tblGrid>
      <w:tr w:rsidR="00992998" w:rsidRPr="009631C8" w14:paraId="60D3F402" w14:textId="77777777" w:rsidTr="00992998">
        <w:trPr>
          <w:trHeight w:val="340"/>
        </w:trPr>
        <w:tc>
          <w:tcPr>
            <w:tcW w:w="2978" w:type="dxa"/>
            <w:vAlign w:val="bottom"/>
          </w:tcPr>
          <w:p w14:paraId="79BD9E02" w14:textId="77777777" w:rsidR="00992998" w:rsidRPr="00605C0C" w:rsidRDefault="00992998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Naam:</w:t>
            </w:r>
          </w:p>
        </w:tc>
        <w:tc>
          <w:tcPr>
            <w:tcW w:w="4252" w:type="dxa"/>
            <w:gridSpan w:val="3"/>
            <w:vAlign w:val="bottom"/>
          </w:tcPr>
          <w:p w14:paraId="7A63A870" w14:textId="77777777"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84" w:type="dxa"/>
            <w:vAlign w:val="bottom"/>
          </w:tcPr>
          <w:p w14:paraId="5C41B850" w14:textId="77777777"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048B6FE" w14:textId="77777777"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Man</w:t>
            </w:r>
          </w:p>
        </w:tc>
        <w:tc>
          <w:tcPr>
            <w:tcW w:w="255" w:type="dxa"/>
            <w:vAlign w:val="bottom"/>
          </w:tcPr>
          <w:p w14:paraId="60A1179F" w14:textId="77777777"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446" w:type="dxa"/>
            <w:vAlign w:val="bottom"/>
          </w:tcPr>
          <w:p w14:paraId="1F141770" w14:textId="77777777" w:rsidR="00992998" w:rsidRPr="009631C8" w:rsidRDefault="00992998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Vrouw</w:t>
            </w:r>
          </w:p>
        </w:tc>
      </w:tr>
      <w:tr w:rsidR="00DD024D" w:rsidRPr="009631C8" w14:paraId="7FCBDD7B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3E44E624" w14:textId="77777777" w:rsidR="00DD024D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Voorna</w:t>
            </w:r>
            <w:r w:rsidR="004D3925">
              <w:rPr>
                <w:rFonts w:cs="Arial"/>
                <w:szCs w:val="18"/>
              </w:rPr>
              <w:t>men (voluit)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7229" w:type="dxa"/>
            <w:gridSpan w:val="7"/>
            <w:vAlign w:val="bottom"/>
          </w:tcPr>
          <w:p w14:paraId="743DBEC1" w14:textId="77777777"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A90016" w:rsidRPr="009631C8" w14:paraId="220D4594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4AFCC320" w14:textId="77777777" w:rsidR="00A90016" w:rsidRPr="00605C0C" w:rsidRDefault="00A90016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Geboortedatum:</w:t>
            </w:r>
          </w:p>
        </w:tc>
        <w:tc>
          <w:tcPr>
            <w:tcW w:w="2976" w:type="dxa"/>
            <w:vAlign w:val="bottom"/>
          </w:tcPr>
          <w:p w14:paraId="5DD67DD0" w14:textId="77777777" w:rsidR="00A90016" w:rsidRPr="009631C8" w:rsidRDefault="00A90016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60" w:type="dxa"/>
            <w:gridSpan w:val="3"/>
            <w:vAlign w:val="bottom"/>
          </w:tcPr>
          <w:p w14:paraId="08A57094" w14:textId="77777777" w:rsidR="00A90016" w:rsidRPr="009631C8" w:rsidRDefault="00A90016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Geboorteplaats:</w:t>
            </w:r>
          </w:p>
        </w:tc>
        <w:tc>
          <w:tcPr>
            <w:tcW w:w="2693" w:type="dxa"/>
            <w:gridSpan w:val="3"/>
            <w:vAlign w:val="bottom"/>
          </w:tcPr>
          <w:p w14:paraId="4DDC9357" w14:textId="77777777" w:rsidR="00A90016" w:rsidRPr="009631C8" w:rsidRDefault="00A90016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DD024D" w:rsidRPr="009631C8" w14:paraId="402E62A6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7232F17D" w14:textId="77777777" w:rsidR="00DD024D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Nationaliteit:</w:t>
            </w:r>
          </w:p>
        </w:tc>
        <w:tc>
          <w:tcPr>
            <w:tcW w:w="7229" w:type="dxa"/>
            <w:gridSpan w:val="7"/>
            <w:vAlign w:val="bottom"/>
          </w:tcPr>
          <w:p w14:paraId="2767477E" w14:textId="77777777"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14:paraId="10912358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4E8B44C8" w14:textId="77777777"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Burgerlijke staat:</w:t>
            </w:r>
          </w:p>
        </w:tc>
        <w:tc>
          <w:tcPr>
            <w:tcW w:w="7229" w:type="dxa"/>
            <w:gridSpan w:val="7"/>
            <w:vAlign w:val="bottom"/>
          </w:tcPr>
          <w:p w14:paraId="4FDA9BA0" w14:textId="77777777"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14:paraId="02667371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2B058EC2" w14:textId="6F941B80" w:rsidR="00F34654" w:rsidRPr="00605C0C" w:rsidRDefault="00450C99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Rijksregisternummer:</w:t>
            </w:r>
          </w:p>
        </w:tc>
        <w:tc>
          <w:tcPr>
            <w:tcW w:w="7229" w:type="dxa"/>
            <w:gridSpan w:val="7"/>
            <w:vAlign w:val="bottom"/>
          </w:tcPr>
          <w:p w14:paraId="0F426D44" w14:textId="77777777"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14:paraId="1C22FA25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2F677032" w14:textId="77777777"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Adres:</w:t>
            </w:r>
          </w:p>
        </w:tc>
        <w:tc>
          <w:tcPr>
            <w:tcW w:w="7229" w:type="dxa"/>
            <w:gridSpan w:val="7"/>
            <w:vAlign w:val="bottom"/>
          </w:tcPr>
          <w:p w14:paraId="2E480635" w14:textId="77777777"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14:paraId="526B3BE8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04E31D95" w14:textId="77777777"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Postcode en Woonplaats:</w:t>
            </w:r>
          </w:p>
        </w:tc>
        <w:tc>
          <w:tcPr>
            <w:tcW w:w="7229" w:type="dxa"/>
            <w:gridSpan w:val="7"/>
            <w:vAlign w:val="bottom"/>
          </w:tcPr>
          <w:p w14:paraId="17F2A331" w14:textId="77777777"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14:paraId="78A51D8E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76E61A74" w14:textId="77777777"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Telefoonnummer:</w:t>
            </w:r>
          </w:p>
        </w:tc>
        <w:tc>
          <w:tcPr>
            <w:tcW w:w="2976" w:type="dxa"/>
            <w:vAlign w:val="bottom"/>
          </w:tcPr>
          <w:p w14:paraId="7491D8E9" w14:textId="77777777"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1A3B5DC1" w14:textId="77777777"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Mobiel:</w:t>
            </w:r>
          </w:p>
        </w:tc>
        <w:tc>
          <w:tcPr>
            <w:tcW w:w="3402" w:type="dxa"/>
            <w:gridSpan w:val="5"/>
            <w:vAlign w:val="bottom"/>
          </w:tcPr>
          <w:p w14:paraId="7288795F" w14:textId="77777777"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F34654" w:rsidRPr="009631C8" w14:paraId="3372995C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716BCE17" w14:textId="77777777" w:rsidR="00F34654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 w:rsidRPr="00605C0C">
              <w:rPr>
                <w:rFonts w:cs="Arial"/>
                <w:szCs w:val="18"/>
              </w:rPr>
              <w:t>E-mailadres:</w:t>
            </w:r>
          </w:p>
        </w:tc>
        <w:tc>
          <w:tcPr>
            <w:tcW w:w="7229" w:type="dxa"/>
            <w:gridSpan w:val="7"/>
            <w:vAlign w:val="bottom"/>
          </w:tcPr>
          <w:p w14:paraId="4FCE2BC9" w14:textId="77777777" w:rsidR="00F34654" w:rsidRPr="009631C8" w:rsidRDefault="00F34654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A90016" w:rsidRPr="009631C8" w14:paraId="1A5856F4" w14:textId="77777777" w:rsidTr="00A90016">
        <w:trPr>
          <w:trHeight w:val="340"/>
        </w:trPr>
        <w:tc>
          <w:tcPr>
            <w:tcW w:w="2978" w:type="dxa"/>
            <w:vAlign w:val="bottom"/>
          </w:tcPr>
          <w:p w14:paraId="4E722202" w14:textId="7D6492C0" w:rsidR="00A90016" w:rsidRPr="00605C0C" w:rsidRDefault="00A90016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Bank</w:t>
            </w:r>
            <w:r w:rsidR="00450C99">
              <w:rPr>
                <w:rFonts w:cs="Arial"/>
                <w:szCs w:val="18"/>
              </w:rPr>
              <w:t>rekening</w:t>
            </w:r>
            <w:r>
              <w:rPr>
                <w:rFonts w:cs="Arial"/>
                <w:szCs w:val="18"/>
              </w:rPr>
              <w:t>nummer:</w:t>
            </w:r>
          </w:p>
        </w:tc>
        <w:tc>
          <w:tcPr>
            <w:tcW w:w="7229" w:type="dxa"/>
            <w:gridSpan w:val="7"/>
            <w:vAlign w:val="bottom"/>
          </w:tcPr>
          <w:p w14:paraId="0B8F7A6D" w14:textId="77777777" w:rsidR="00A90016" w:rsidRPr="009631C8" w:rsidRDefault="00A90016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4A0CA0B0" w14:textId="77777777" w:rsidR="00DD024D" w:rsidRPr="00B67354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14:paraId="617D55CE" w14:textId="77777777" w:rsidR="00DD024D" w:rsidRPr="00972B06" w:rsidRDefault="00197928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Functie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850"/>
        <w:gridCol w:w="6379"/>
      </w:tblGrid>
      <w:tr w:rsidR="00DD024D" w:rsidRPr="009631C8" w14:paraId="4FFBD9BD" w14:textId="77777777" w:rsidTr="00060881">
        <w:trPr>
          <w:trHeight w:val="340"/>
        </w:trPr>
        <w:tc>
          <w:tcPr>
            <w:tcW w:w="2978" w:type="dxa"/>
            <w:vAlign w:val="bottom"/>
          </w:tcPr>
          <w:p w14:paraId="20519FD2" w14:textId="77777777" w:rsidR="00DD024D" w:rsidRPr="00605C0C" w:rsidRDefault="00F34654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Naar welke functie solliciteert u?</w:t>
            </w:r>
          </w:p>
        </w:tc>
        <w:tc>
          <w:tcPr>
            <w:tcW w:w="7229" w:type="dxa"/>
            <w:gridSpan w:val="2"/>
            <w:vAlign w:val="bottom"/>
          </w:tcPr>
          <w:p w14:paraId="766D08E9" w14:textId="77777777"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1D5DFF" w:rsidRPr="009631C8" w14:paraId="437A7702" w14:textId="77777777" w:rsidTr="00AE5C54">
        <w:trPr>
          <w:trHeight w:val="340"/>
        </w:trPr>
        <w:tc>
          <w:tcPr>
            <w:tcW w:w="2978" w:type="dxa"/>
            <w:tcBorders>
              <w:right w:val="single" w:sz="4" w:space="0" w:color="D9D9D9"/>
            </w:tcBorders>
            <w:vAlign w:val="bottom"/>
          </w:tcPr>
          <w:p w14:paraId="0BDD14AF" w14:textId="77777777" w:rsidR="001D5DFF" w:rsidRPr="00605C0C" w:rsidRDefault="001D5DFF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Hoeveel uur wilt u werken?</w:t>
            </w: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nil"/>
            </w:tcBorders>
            <w:vAlign w:val="bottom"/>
          </w:tcPr>
          <w:p w14:paraId="3B6F3C11" w14:textId="77777777" w:rsidR="001D5DFF" w:rsidRPr="009631C8" w:rsidRDefault="001D5DFF" w:rsidP="0006088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6379" w:type="dxa"/>
            <w:tcBorders>
              <w:left w:val="nil"/>
            </w:tcBorders>
            <w:vAlign w:val="bottom"/>
          </w:tcPr>
          <w:p w14:paraId="35601E62" w14:textId="77777777" w:rsidR="001D5DFF" w:rsidRPr="009631C8" w:rsidRDefault="001D5DFF" w:rsidP="0006088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uur per week</w:t>
            </w:r>
          </w:p>
        </w:tc>
      </w:tr>
    </w:tbl>
    <w:p w14:paraId="4C3466A9" w14:textId="77777777" w:rsidR="00DD024D" w:rsidRPr="00B67354" w:rsidRDefault="00DD024D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14:paraId="1153408E" w14:textId="77777777" w:rsidR="00DD024D" w:rsidRPr="00972B06" w:rsidRDefault="001D5DFF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Motivatie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7229"/>
      </w:tblGrid>
      <w:tr w:rsidR="00DD024D" w:rsidRPr="009631C8" w14:paraId="3FB2822B" w14:textId="77777777" w:rsidTr="00060881">
        <w:trPr>
          <w:trHeight w:val="340"/>
        </w:trPr>
        <w:tc>
          <w:tcPr>
            <w:tcW w:w="2978" w:type="dxa"/>
            <w:vAlign w:val="bottom"/>
          </w:tcPr>
          <w:p w14:paraId="41E05549" w14:textId="77777777" w:rsidR="00DD024D" w:rsidRPr="00605C0C" w:rsidRDefault="001D5DFF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Wat spreekt u aan in ons bedrijf?</w:t>
            </w:r>
          </w:p>
        </w:tc>
        <w:tc>
          <w:tcPr>
            <w:tcW w:w="7229" w:type="dxa"/>
            <w:vAlign w:val="bottom"/>
          </w:tcPr>
          <w:p w14:paraId="5634B938" w14:textId="77777777"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  <w:tr w:rsidR="00DD024D" w:rsidRPr="009631C8" w14:paraId="3601DC13" w14:textId="77777777" w:rsidTr="00060881">
        <w:trPr>
          <w:trHeight w:val="340"/>
        </w:trPr>
        <w:tc>
          <w:tcPr>
            <w:tcW w:w="2978" w:type="dxa"/>
            <w:vAlign w:val="bottom"/>
          </w:tcPr>
          <w:p w14:paraId="3E3889E2" w14:textId="77777777" w:rsidR="00DD024D" w:rsidRPr="00605C0C" w:rsidRDefault="001D5DFF" w:rsidP="00060881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Wat spreekt u aan in de functie?</w:t>
            </w:r>
          </w:p>
        </w:tc>
        <w:tc>
          <w:tcPr>
            <w:tcW w:w="7229" w:type="dxa"/>
            <w:vAlign w:val="bottom"/>
          </w:tcPr>
          <w:p w14:paraId="1A0E69E9" w14:textId="77777777" w:rsidR="00DD024D" w:rsidRPr="009631C8" w:rsidRDefault="00DD024D" w:rsidP="00060881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006482DF" w14:textId="77777777" w:rsidR="00DD024D" w:rsidRPr="00B67354" w:rsidRDefault="00DD024D" w:rsidP="00B67354">
      <w:pPr>
        <w:spacing w:line="480" w:lineRule="auto"/>
        <w:ind w:left="-284"/>
        <w:rPr>
          <w:szCs w:val="18"/>
        </w:rPr>
      </w:pPr>
    </w:p>
    <w:p w14:paraId="2AFD60CE" w14:textId="77777777" w:rsidR="00DD024D" w:rsidRPr="00972B06" w:rsidRDefault="00356008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Opleidingen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3827"/>
        <w:gridCol w:w="2268"/>
        <w:gridCol w:w="1134"/>
      </w:tblGrid>
      <w:tr w:rsidR="00356008" w:rsidRPr="009631C8" w14:paraId="766BD645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557796BA" w14:textId="77777777"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Opleiding / cursus</w:t>
            </w:r>
          </w:p>
        </w:tc>
        <w:tc>
          <w:tcPr>
            <w:tcW w:w="3827" w:type="dxa"/>
            <w:vAlign w:val="bottom"/>
          </w:tcPr>
          <w:p w14:paraId="67DE4844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Instelling</w:t>
            </w:r>
          </w:p>
        </w:tc>
        <w:tc>
          <w:tcPr>
            <w:tcW w:w="2268" w:type="dxa"/>
            <w:vAlign w:val="bottom"/>
          </w:tcPr>
          <w:p w14:paraId="55874BB8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Van / tot</w:t>
            </w:r>
          </w:p>
        </w:tc>
        <w:tc>
          <w:tcPr>
            <w:tcW w:w="1134" w:type="dxa"/>
            <w:vAlign w:val="bottom"/>
          </w:tcPr>
          <w:p w14:paraId="4270A4B7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Diploma</w:t>
            </w:r>
          </w:p>
        </w:tc>
      </w:tr>
      <w:tr w:rsidR="00356008" w:rsidRPr="009631C8" w14:paraId="23B32DF9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22081472" w14:textId="77777777"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2B052B2A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0055A442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08B1BB7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 / nee</w:t>
            </w:r>
          </w:p>
        </w:tc>
      </w:tr>
      <w:tr w:rsidR="00356008" w:rsidRPr="009631C8" w14:paraId="41986CFC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2BF7804D" w14:textId="77777777"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5101D174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4DCD33EB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44DA3F9" w14:textId="77777777" w:rsidR="00356008" w:rsidRDefault="00356008" w:rsidP="00356008">
            <w:pPr>
              <w:ind w:left="34"/>
            </w:pPr>
            <w:r w:rsidRPr="0048602A">
              <w:rPr>
                <w:rFonts w:cs="Arial"/>
                <w:szCs w:val="18"/>
              </w:rPr>
              <w:t>ja / nee</w:t>
            </w:r>
          </w:p>
        </w:tc>
      </w:tr>
      <w:tr w:rsidR="00356008" w:rsidRPr="009631C8" w14:paraId="0ADA9DD9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0F99DE1C" w14:textId="77777777"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1CEA947E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6E4F61B7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6648F4E" w14:textId="77777777" w:rsidR="00356008" w:rsidRDefault="00356008" w:rsidP="00356008">
            <w:pPr>
              <w:ind w:left="34"/>
            </w:pPr>
            <w:r w:rsidRPr="0048602A">
              <w:rPr>
                <w:rFonts w:cs="Arial"/>
                <w:szCs w:val="18"/>
              </w:rPr>
              <w:t>ja / nee</w:t>
            </w:r>
          </w:p>
        </w:tc>
      </w:tr>
      <w:tr w:rsidR="00356008" w:rsidRPr="009631C8" w14:paraId="107C8207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7FE640B4" w14:textId="77777777" w:rsidR="00356008" w:rsidRPr="00605C0C" w:rsidRDefault="00356008" w:rsidP="00356008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3F4D4668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1292D7EE" w14:textId="77777777" w:rsidR="00356008" w:rsidRPr="009631C8" w:rsidRDefault="00356008" w:rsidP="00356008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6727844" w14:textId="77777777" w:rsidR="00356008" w:rsidRDefault="00356008" w:rsidP="00356008">
            <w:pPr>
              <w:ind w:left="34"/>
            </w:pPr>
            <w:r w:rsidRPr="0048602A">
              <w:rPr>
                <w:rFonts w:cs="Arial"/>
                <w:szCs w:val="18"/>
              </w:rPr>
              <w:t>ja / nee</w:t>
            </w:r>
          </w:p>
        </w:tc>
      </w:tr>
    </w:tbl>
    <w:p w14:paraId="1394F84C" w14:textId="77777777" w:rsidR="00A90016" w:rsidRPr="006D1CE6" w:rsidRDefault="00A90016" w:rsidP="006D1CE6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14:paraId="55064676" w14:textId="77777777" w:rsidR="00DD024D" w:rsidRPr="00972B06" w:rsidRDefault="00C255C5" w:rsidP="00DD024D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Werkervaring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3827"/>
        <w:gridCol w:w="2268"/>
        <w:gridCol w:w="1134"/>
      </w:tblGrid>
      <w:tr w:rsidR="00C255C5" w:rsidRPr="009631C8" w14:paraId="6085A912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6CCA0850" w14:textId="77777777"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Functie</w:t>
            </w:r>
          </w:p>
        </w:tc>
        <w:tc>
          <w:tcPr>
            <w:tcW w:w="3827" w:type="dxa"/>
            <w:vAlign w:val="bottom"/>
          </w:tcPr>
          <w:p w14:paraId="1DADD109" w14:textId="77777777" w:rsidR="00C255C5" w:rsidRPr="009631C8" w:rsidRDefault="00C255C5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Werkzaamheden</w:t>
            </w:r>
          </w:p>
        </w:tc>
        <w:tc>
          <w:tcPr>
            <w:tcW w:w="2268" w:type="dxa"/>
            <w:vAlign w:val="bottom"/>
          </w:tcPr>
          <w:p w14:paraId="3039165F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Bedrijf / organisatie</w:t>
            </w:r>
          </w:p>
        </w:tc>
        <w:tc>
          <w:tcPr>
            <w:tcW w:w="1134" w:type="dxa"/>
            <w:vAlign w:val="bottom"/>
          </w:tcPr>
          <w:p w14:paraId="191BF4A9" w14:textId="77777777" w:rsidR="00C255C5" w:rsidRPr="009631C8" w:rsidRDefault="00C255C5" w:rsidP="00C255C5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Van / tot</w:t>
            </w:r>
          </w:p>
        </w:tc>
      </w:tr>
      <w:tr w:rsidR="00C255C5" w:rsidRPr="009631C8" w14:paraId="5F051BFF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02B401CB" w14:textId="77777777"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4EB56B96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20ED4518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9806DE7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C255C5" w:rsidRPr="009631C8" w14:paraId="1F2224A6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620FE0BF" w14:textId="77777777"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162DFACC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7CFB1DCD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8B33C6E" w14:textId="77777777" w:rsidR="00C255C5" w:rsidRDefault="00C255C5" w:rsidP="00AE21BB">
            <w:pPr>
              <w:ind w:left="34"/>
            </w:pPr>
          </w:p>
        </w:tc>
      </w:tr>
      <w:tr w:rsidR="00C255C5" w:rsidRPr="009631C8" w14:paraId="7492241F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7BE4C23A" w14:textId="77777777"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11FC27AE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118AF463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ACE39F5" w14:textId="77777777" w:rsidR="00C255C5" w:rsidRDefault="00C255C5" w:rsidP="00AE21BB">
            <w:pPr>
              <w:ind w:left="34"/>
            </w:pPr>
          </w:p>
        </w:tc>
      </w:tr>
      <w:tr w:rsidR="00C255C5" w:rsidRPr="009631C8" w14:paraId="411FA213" w14:textId="77777777" w:rsidTr="00C255C5">
        <w:trPr>
          <w:trHeight w:val="340"/>
        </w:trPr>
        <w:tc>
          <w:tcPr>
            <w:tcW w:w="2978" w:type="dxa"/>
            <w:vAlign w:val="bottom"/>
          </w:tcPr>
          <w:p w14:paraId="2580BB57" w14:textId="77777777" w:rsidR="00C255C5" w:rsidRPr="00605C0C" w:rsidRDefault="00C255C5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569FB8AB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487C5D93" w14:textId="77777777" w:rsidR="00C255C5" w:rsidRPr="009631C8" w:rsidRDefault="00C255C5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61EA7FE" w14:textId="77777777" w:rsidR="00C255C5" w:rsidRDefault="00C255C5" w:rsidP="00AE21BB">
            <w:pPr>
              <w:ind w:left="34"/>
            </w:pPr>
          </w:p>
        </w:tc>
      </w:tr>
    </w:tbl>
    <w:p w14:paraId="759994D5" w14:textId="77777777" w:rsidR="00E36B0F" w:rsidRPr="00972B06" w:rsidRDefault="002D0FC7" w:rsidP="00E36B0F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Referenties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978"/>
        <w:gridCol w:w="3827"/>
        <w:gridCol w:w="2268"/>
        <w:gridCol w:w="1134"/>
      </w:tblGrid>
      <w:tr w:rsidR="002D0FC7" w:rsidRPr="009631C8" w14:paraId="78BFA333" w14:textId="77777777" w:rsidTr="00AE21BB">
        <w:trPr>
          <w:trHeight w:val="340"/>
        </w:trPr>
        <w:tc>
          <w:tcPr>
            <w:tcW w:w="2978" w:type="dxa"/>
            <w:vAlign w:val="bottom"/>
          </w:tcPr>
          <w:p w14:paraId="1FEF98BB" w14:textId="77777777" w:rsidR="002D0FC7" w:rsidRPr="00605C0C" w:rsidRDefault="002D0FC7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Naam:</w:t>
            </w:r>
          </w:p>
        </w:tc>
        <w:tc>
          <w:tcPr>
            <w:tcW w:w="3827" w:type="dxa"/>
            <w:vAlign w:val="bottom"/>
          </w:tcPr>
          <w:p w14:paraId="45C30065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Functie</w:t>
            </w:r>
          </w:p>
        </w:tc>
        <w:tc>
          <w:tcPr>
            <w:tcW w:w="2268" w:type="dxa"/>
            <w:vAlign w:val="bottom"/>
          </w:tcPr>
          <w:p w14:paraId="64F300F3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Bedrijf / organisatie</w:t>
            </w:r>
          </w:p>
        </w:tc>
        <w:tc>
          <w:tcPr>
            <w:tcW w:w="1134" w:type="dxa"/>
            <w:vAlign w:val="bottom"/>
          </w:tcPr>
          <w:p w14:paraId="59785772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Tel. Nr.</w:t>
            </w:r>
          </w:p>
        </w:tc>
      </w:tr>
      <w:tr w:rsidR="002D0FC7" w:rsidRPr="009631C8" w14:paraId="67FC711E" w14:textId="77777777" w:rsidTr="00AE21BB">
        <w:trPr>
          <w:trHeight w:val="340"/>
        </w:trPr>
        <w:tc>
          <w:tcPr>
            <w:tcW w:w="2978" w:type="dxa"/>
            <w:vAlign w:val="bottom"/>
          </w:tcPr>
          <w:p w14:paraId="6AE4E638" w14:textId="77777777" w:rsidR="002D0FC7" w:rsidRPr="00605C0C" w:rsidRDefault="002D0FC7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6A60D493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1FC7EA57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375C466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2D0FC7" w:rsidRPr="009631C8" w14:paraId="223E0C44" w14:textId="77777777" w:rsidTr="00AE21BB">
        <w:trPr>
          <w:trHeight w:val="340"/>
        </w:trPr>
        <w:tc>
          <w:tcPr>
            <w:tcW w:w="2978" w:type="dxa"/>
            <w:vAlign w:val="bottom"/>
          </w:tcPr>
          <w:p w14:paraId="5A8C7399" w14:textId="77777777" w:rsidR="002D0FC7" w:rsidRPr="00605C0C" w:rsidRDefault="002D0FC7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593B9D68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5F127D0A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353D5CD" w14:textId="77777777" w:rsidR="002D0FC7" w:rsidRDefault="002D0FC7" w:rsidP="00AE21BB">
            <w:pPr>
              <w:ind w:left="34"/>
            </w:pPr>
          </w:p>
        </w:tc>
      </w:tr>
      <w:tr w:rsidR="002D0FC7" w:rsidRPr="009631C8" w14:paraId="6CCCDDDB" w14:textId="77777777" w:rsidTr="00AE21BB">
        <w:trPr>
          <w:trHeight w:val="340"/>
        </w:trPr>
        <w:tc>
          <w:tcPr>
            <w:tcW w:w="2978" w:type="dxa"/>
            <w:vAlign w:val="bottom"/>
          </w:tcPr>
          <w:p w14:paraId="41694AAB" w14:textId="77777777" w:rsidR="002D0FC7" w:rsidRPr="00605C0C" w:rsidRDefault="002D0FC7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7F626446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7CADCFAE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30548F6" w14:textId="77777777" w:rsidR="002D0FC7" w:rsidRDefault="002D0FC7" w:rsidP="00AE21BB">
            <w:pPr>
              <w:ind w:left="34"/>
            </w:pPr>
          </w:p>
        </w:tc>
      </w:tr>
      <w:tr w:rsidR="002D0FC7" w:rsidRPr="009631C8" w14:paraId="1EC6D0C2" w14:textId="77777777" w:rsidTr="00AE21BB">
        <w:trPr>
          <w:trHeight w:val="340"/>
        </w:trPr>
        <w:tc>
          <w:tcPr>
            <w:tcW w:w="2978" w:type="dxa"/>
            <w:vAlign w:val="bottom"/>
          </w:tcPr>
          <w:p w14:paraId="0A680842" w14:textId="77777777" w:rsidR="002D0FC7" w:rsidRPr="00605C0C" w:rsidRDefault="002D0FC7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</w:p>
        </w:tc>
        <w:tc>
          <w:tcPr>
            <w:tcW w:w="3827" w:type="dxa"/>
            <w:vAlign w:val="bottom"/>
          </w:tcPr>
          <w:p w14:paraId="54117C74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268" w:type="dxa"/>
            <w:vAlign w:val="bottom"/>
          </w:tcPr>
          <w:p w14:paraId="3DE05BFC" w14:textId="77777777" w:rsidR="002D0FC7" w:rsidRPr="009631C8" w:rsidRDefault="002D0FC7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335B753" w14:textId="77777777" w:rsidR="002D0FC7" w:rsidRDefault="002D0FC7" w:rsidP="00AE21BB">
            <w:pPr>
              <w:ind w:left="34"/>
            </w:pPr>
          </w:p>
        </w:tc>
      </w:tr>
    </w:tbl>
    <w:p w14:paraId="4C4361A4" w14:textId="77777777" w:rsidR="002D0FC7" w:rsidRPr="006D1CE6" w:rsidRDefault="002D0FC7" w:rsidP="006D1CE6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14:paraId="5005AF23" w14:textId="77777777" w:rsidR="00B67354" w:rsidRPr="00972B06" w:rsidRDefault="002D0FC7" w:rsidP="00B67354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Talenkennis</w:t>
      </w:r>
      <w:r w:rsidR="00A64A22">
        <w:rPr>
          <w:rFonts w:ascii="Arial" w:hAnsi="Arial" w:cs="Arial"/>
          <w:sz w:val="22"/>
          <w:szCs w:val="22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(vul in: goed</w:t>
      </w:r>
      <w:r w:rsidR="00A64A22">
        <w:rPr>
          <w:rFonts w:ascii="Arial" w:hAnsi="Arial" w:cs="Arial"/>
          <w:b w:val="0"/>
          <w:sz w:val="18"/>
          <w:szCs w:val="18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/</w:t>
      </w:r>
      <w:r w:rsidR="00A64A22">
        <w:rPr>
          <w:rFonts w:ascii="Arial" w:hAnsi="Arial" w:cs="Arial"/>
          <w:b w:val="0"/>
          <w:sz w:val="18"/>
          <w:szCs w:val="18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voldoende</w:t>
      </w:r>
      <w:r w:rsidR="00A64A22">
        <w:rPr>
          <w:rFonts w:ascii="Arial" w:hAnsi="Arial" w:cs="Arial"/>
          <w:b w:val="0"/>
          <w:sz w:val="18"/>
          <w:szCs w:val="18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/</w:t>
      </w:r>
      <w:r w:rsidR="00A64A22">
        <w:rPr>
          <w:rFonts w:ascii="Arial" w:hAnsi="Arial" w:cs="Arial"/>
          <w:b w:val="0"/>
          <w:sz w:val="18"/>
          <w:szCs w:val="18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matig</w:t>
      </w:r>
      <w:r w:rsidR="00A64A22">
        <w:rPr>
          <w:rFonts w:ascii="Arial" w:hAnsi="Arial" w:cs="Arial"/>
          <w:b w:val="0"/>
          <w:sz w:val="18"/>
          <w:szCs w:val="18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/</w:t>
      </w:r>
      <w:r w:rsidR="00A64A22">
        <w:rPr>
          <w:rFonts w:ascii="Arial" w:hAnsi="Arial" w:cs="Arial"/>
          <w:b w:val="0"/>
          <w:sz w:val="18"/>
          <w:szCs w:val="18"/>
        </w:rPr>
        <w:t xml:space="preserve"> </w:t>
      </w:r>
      <w:r w:rsidR="00A64A22" w:rsidRPr="00A64A22">
        <w:rPr>
          <w:rFonts w:ascii="Arial" w:hAnsi="Arial" w:cs="Arial"/>
          <w:b w:val="0"/>
          <w:sz w:val="18"/>
          <w:szCs w:val="18"/>
        </w:rPr>
        <w:t>slecht)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2410"/>
        <w:gridCol w:w="1275"/>
        <w:gridCol w:w="993"/>
        <w:gridCol w:w="3260"/>
      </w:tblGrid>
      <w:tr w:rsidR="00A64A22" w:rsidRPr="009631C8" w14:paraId="7B59BB56" w14:textId="77777777" w:rsidTr="00323C39">
        <w:trPr>
          <w:trHeight w:val="340"/>
        </w:trPr>
        <w:tc>
          <w:tcPr>
            <w:tcW w:w="1277" w:type="dxa"/>
            <w:vMerge w:val="restart"/>
            <w:vAlign w:val="center"/>
          </w:tcPr>
          <w:p w14:paraId="051CB466" w14:textId="77777777"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Nederlands</w:t>
            </w:r>
          </w:p>
        </w:tc>
        <w:tc>
          <w:tcPr>
            <w:tcW w:w="992" w:type="dxa"/>
            <w:vAlign w:val="bottom"/>
          </w:tcPr>
          <w:p w14:paraId="39416900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2410" w:type="dxa"/>
            <w:vAlign w:val="bottom"/>
          </w:tcPr>
          <w:p w14:paraId="1D65E477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8FA7D4C" w14:textId="77777777"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Engels</w:t>
            </w:r>
          </w:p>
        </w:tc>
        <w:tc>
          <w:tcPr>
            <w:tcW w:w="993" w:type="dxa"/>
            <w:vAlign w:val="bottom"/>
          </w:tcPr>
          <w:p w14:paraId="6CA5C52B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3260" w:type="dxa"/>
            <w:vAlign w:val="bottom"/>
          </w:tcPr>
          <w:p w14:paraId="2E89E66D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14:paraId="2CD7E390" w14:textId="77777777" w:rsidTr="00323C39">
        <w:trPr>
          <w:trHeight w:val="340"/>
        </w:trPr>
        <w:tc>
          <w:tcPr>
            <w:tcW w:w="1277" w:type="dxa"/>
            <w:vMerge/>
            <w:vAlign w:val="center"/>
          </w:tcPr>
          <w:p w14:paraId="3C74C6FB" w14:textId="77777777" w:rsidR="00A64A22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7026505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2410" w:type="dxa"/>
            <w:vAlign w:val="bottom"/>
          </w:tcPr>
          <w:p w14:paraId="61EA68DA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8C54C95" w14:textId="77777777"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4417E4B8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3260" w:type="dxa"/>
            <w:vAlign w:val="bottom"/>
          </w:tcPr>
          <w:p w14:paraId="63AE3298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14:paraId="2D4454ED" w14:textId="77777777" w:rsidTr="00323C39">
        <w:trPr>
          <w:trHeight w:val="340"/>
        </w:trPr>
        <w:tc>
          <w:tcPr>
            <w:tcW w:w="1277" w:type="dxa"/>
            <w:vMerge w:val="restart"/>
            <w:vAlign w:val="center"/>
          </w:tcPr>
          <w:p w14:paraId="7141C5D4" w14:textId="77777777" w:rsidR="00A64A22" w:rsidRDefault="00A64A22" w:rsidP="00B6735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Duits</w:t>
            </w:r>
          </w:p>
        </w:tc>
        <w:tc>
          <w:tcPr>
            <w:tcW w:w="992" w:type="dxa"/>
            <w:vAlign w:val="bottom"/>
          </w:tcPr>
          <w:p w14:paraId="034F50E7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2410" w:type="dxa"/>
            <w:vAlign w:val="bottom"/>
          </w:tcPr>
          <w:p w14:paraId="14DF5D33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807389B" w14:textId="77777777"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Frans</w:t>
            </w:r>
          </w:p>
        </w:tc>
        <w:tc>
          <w:tcPr>
            <w:tcW w:w="993" w:type="dxa"/>
            <w:vAlign w:val="bottom"/>
          </w:tcPr>
          <w:p w14:paraId="2813834D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3260" w:type="dxa"/>
            <w:vAlign w:val="bottom"/>
          </w:tcPr>
          <w:p w14:paraId="0FA0F785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14:paraId="48408222" w14:textId="77777777" w:rsidTr="00323C39">
        <w:trPr>
          <w:trHeight w:val="340"/>
        </w:trPr>
        <w:tc>
          <w:tcPr>
            <w:tcW w:w="1277" w:type="dxa"/>
            <w:vMerge/>
            <w:vAlign w:val="center"/>
          </w:tcPr>
          <w:p w14:paraId="317AD700" w14:textId="77777777" w:rsidR="00A64A22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096D8BD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2410" w:type="dxa"/>
            <w:vAlign w:val="bottom"/>
          </w:tcPr>
          <w:p w14:paraId="4605BE46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656167AF" w14:textId="77777777"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64D37FC3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3260" w:type="dxa"/>
            <w:vAlign w:val="bottom"/>
          </w:tcPr>
          <w:p w14:paraId="20D937DB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14:paraId="5227F074" w14:textId="77777777" w:rsidTr="00323C39">
        <w:trPr>
          <w:trHeight w:val="340"/>
        </w:trPr>
        <w:tc>
          <w:tcPr>
            <w:tcW w:w="1277" w:type="dxa"/>
            <w:vMerge w:val="restart"/>
          </w:tcPr>
          <w:p w14:paraId="6DCD2751" w14:textId="77777777" w:rsidR="00A64A22" w:rsidRDefault="00A64A22" w:rsidP="00323C39">
            <w:pPr>
              <w:spacing w:before="120"/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Anders, nl.</w:t>
            </w:r>
          </w:p>
        </w:tc>
        <w:tc>
          <w:tcPr>
            <w:tcW w:w="992" w:type="dxa"/>
            <w:vAlign w:val="bottom"/>
          </w:tcPr>
          <w:p w14:paraId="726A4DE0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2410" w:type="dxa"/>
            <w:vAlign w:val="bottom"/>
          </w:tcPr>
          <w:p w14:paraId="733A8987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27BAE353" w14:textId="77777777" w:rsidR="00A64A22" w:rsidRPr="009631C8" w:rsidRDefault="00A64A22" w:rsidP="00323C39">
            <w:pPr>
              <w:spacing w:before="120"/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Anders, nl.</w:t>
            </w:r>
          </w:p>
        </w:tc>
        <w:tc>
          <w:tcPr>
            <w:tcW w:w="993" w:type="dxa"/>
            <w:vAlign w:val="bottom"/>
          </w:tcPr>
          <w:p w14:paraId="47AFB48E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spreken</w:t>
            </w:r>
          </w:p>
        </w:tc>
        <w:tc>
          <w:tcPr>
            <w:tcW w:w="3260" w:type="dxa"/>
            <w:vAlign w:val="bottom"/>
          </w:tcPr>
          <w:p w14:paraId="3AAE776A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  <w:tr w:rsidR="00A64A22" w:rsidRPr="009631C8" w14:paraId="6069C9DB" w14:textId="77777777" w:rsidTr="00323C39">
        <w:trPr>
          <w:trHeight w:val="340"/>
        </w:trPr>
        <w:tc>
          <w:tcPr>
            <w:tcW w:w="1277" w:type="dxa"/>
            <w:vMerge/>
            <w:vAlign w:val="center"/>
          </w:tcPr>
          <w:p w14:paraId="61406EE6" w14:textId="77777777" w:rsidR="00A64A22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FEB68CF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2410" w:type="dxa"/>
            <w:vAlign w:val="bottom"/>
          </w:tcPr>
          <w:p w14:paraId="0520C5B0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54CA769" w14:textId="77777777" w:rsidR="00A64A22" w:rsidRPr="009631C8" w:rsidRDefault="00A64A22" w:rsidP="00B67354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993" w:type="dxa"/>
            <w:vAlign w:val="bottom"/>
          </w:tcPr>
          <w:p w14:paraId="78BF4301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schrijven</w:t>
            </w:r>
          </w:p>
        </w:tc>
        <w:tc>
          <w:tcPr>
            <w:tcW w:w="3260" w:type="dxa"/>
            <w:vAlign w:val="bottom"/>
          </w:tcPr>
          <w:p w14:paraId="5C7A71BA" w14:textId="77777777" w:rsidR="00A64A22" w:rsidRPr="009631C8" w:rsidRDefault="00A64A22" w:rsidP="0026458A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5571B5DE" w14:textId="77777777" w:rsidR="00B67354" w:rsidRPr="00B67354" w:rsidRDefault="00B67354" w:rsidP="00B67354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14:paraId="065AE14A" w14:textId="77777777" w:rsidR="0026458A" w:rsidRDefault="0026458A" w:rsidP="0026458A">
      <w:pPr>
        <w:pStyle w:val="Kop1"/>
        <w:spacing w:before="0"/>
        <w:ind w:left="-284"/>
        <w:contextualSpacing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Softwarekennis </w:t>
      </w:r>
      <w:r w:rsidRPr="00A64A22">
        <w:rPr>
          <w:rFonts w:ascii="Arial" w:hAnsi="Arial" w:cs="Arial"/>
          <w:b w:val="0"/>
          <w:sz w:val="18"/>
          <w:szCs w:val="18"/>
        </w:rPr>
        <w:t>(vul in: goed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/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voldoende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/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matig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/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 w:rsidRPr="00A64A22">
        <w:rPr>
          <w:rFonts w:ascii="Arial" w:hAnsi="Arial" w:cs="Arial"/>
          <w:b w:val="0"/>
          <w:sz w:val="18"/>
          <w:szCs w:val="18"/>
        </w:rPr>
        <w:t>slecht)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1277"/>
        <w:gridCol w:w="3402"/>
        <w:gridCol w:w="1275"/>
        <w:gridCol w:w="4253"/>
      </w:tblGrid>
      <w:tr w:rsidR="00F97783" w:rsidRPr="009631C8" w14:paraId="6928ED7B" w14:textId="77777777" w:rsidTr="004B54ED">
        <w:trPr>
          <w:trHeight w:val="340"/>
        </w:trPr>
        <w:tc>
          <w:tcPr>
            <w:tcW w:w="1277" w:type="dxa"/>
            <w:vAlign w:val="bottom"/>
          </w:tcPr>
          <w:p w14:paraId="67818CFA" w14:textId="77777777" w:rsidR="0026458A" w:rsidRPr="00605C0C" w:rsidRDefault="0026458A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MS Word</w:t>
            </w:r>
          </w:p>
        </w:tc>
        <w:tc>
          <w:tcPr>
            <w:tcW w:w="3402" w:type="dxa"/>
            <w:vAlign w:val="bottom"/>
          </w:tcPr>
          <w:p w14:paraId="700A3C64" w14:textId="77777777" w:rsidR="0026458A" w:rsidRPr="009631C8" w:rsidRDefault="0026458A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53BBC5E8" w14:textId="77777777" w:rsidR="0026458A" w:rsidRPr="009631C8" w:rsidRDefault="0026458A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MS Outlook</w:t>
            </w:r>
          </w:p>
        </w:tc>
        <w:tc>
          <w:tcPr>
            <w:tcW w:w="4253" w:type="dxa"/>
            <w:vAlign w:val="bottom"/>
          </w:tcPr>
          <w:p w14:paraId="65A43F9A" w14:textId="77777777" w:rsidR="0026458A" w:rsidRPr="009631C8" w:rsidRDefault="0026458A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4B54ED" w:rsidRPr="009631C8" w14:paraId="7414F440" w14:textId="77777777" w:rsidTr="00323C39">
        <w:trPr>
          <w:trHeight w:val="340"/>
        </w:trPr>
        <w:tc>
          <w:tcPr>
            <w:tcW w:w="1277" w:type="dxa"/>
            <w:vAlign w:val="bottom"/>
          </w:tcPr>
          <w:p w14:paraId="622B6F28" w14:textId="77777777" w:rsidR="004B54ED" w:rsidRPr="00605C0C" w:rsidRDefault="004B54ED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MS Excel</w:t>
            </w:r>
          </w:p>
        </w:tc>
        <w:tc>
          <w:tcPr>
            <w:tcW w:w="3402" w:type="dxa"/>
            <w:vAlign w:val="bottom"/>
          </w:tcPr>
          <w:p w14:paraId="37544BD1" w14:textId="77777777" w:rsidR="004B54ED" w:rsidRPr="009631C8" w:rsidRDefault="004B54ED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37ED5530" w14:textId="77777777" w:rsidR="004B54ED" w:rsidRPr="009631C8" w:rsidRDefault="004B54ED" w:rsidP="00323C39">
            <w:pPr>
              <w:spacing w:before="120"/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Anders, nl</w:t>
            </w:r>
          </w:p>
        </w:tc>
        <w:tc>
          <w:tcPr>
            <w:tcW w:w="4253" w:type="dxa"/>
            <w:vMerge w:val="restart"/>
            <w:vAlign w:val="bottom"/>
          </w:tcPr>
          <w:p w14:paraId="26E9D81F" w14:textId="77777777" w:rsidR="004B54ED" w:rsidRPr="009631C8" w:rsidRDefault="004B54ED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4B54ED" w:rsidRPr="009631C8" w14:paraId="08BFA160" w14:textId="77777777" w:rsidTr="004B54ED">
        <w:trPr>
          <w:trHeight w:val="340"/>
        </w:trPr>
        <w:tc>
          <w:tcPr>
            <w:tcW w:w="1277" w:type="dxa"/>
            <w:vAlign w:val="bottom"/>
          </w:tcPr>
          <w:p w14:paraId="62EB3708" w14:textId="77777777" w:rsidR="004B54ED" w:rsidRDefault="004B54ED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MS Access</w:t>
            </w:r>
          </w:p>
        </w:tc>
        <w:tc>
          <w:tcPr>
            <w:tcW w:w="3402" w:type="dxa"/>
            <w:vAlign w:val="bottom"/>
          </w:tcPr>
          <w:p w14:paraId="74AB0A71" w14:textId="77777777" w:rsidR="004B54ED" w:rsidRPr="009631C8" w:rsidRDefault="004B54ED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275" w:type="dxa"/>
            <w:vMerge/>
            <w:vAlign w:val="bottom"/>
          </w:tcPr>
          <w:p w14:paraId="60BC7767" w14:textId="77777777" w:rsidR="004B54ED" w:rsidRDefault="004B54ED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253" w:type="dxa"/>
            <w:vMerge/>
            <w:vAlign w:val="bottom"/>
          </w:tcPr>
          <w:p w14:paraId="393D890E" w14:textId="77777777" w:rsidR="004B54ED" w:rsidRPr="009631C8" w:rsidRDefault="004B54ED" w:rsidP="00AE21BB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3A9E97B2" w14:textId="77777777" w:rsidR="0026458A" w:rsidRPr="006D1CE6" w:rsidRDefault="0026458A" w:rsidP="006D1CE6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14:paraId="712E6DDD" w14:textId="77777777" w:rsidR="00CD47DF" w:rsidRPr="00F97783" w:rsidRDefault="00F97783" w:rsidP="00CD47DF">
      <w:pPr>
        <w:pStyle w:val="Kop1"/>
        <w:spacing w:before="0"/>
        <w:ind w:left="-284"/>
        <w:contextualSpacing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Vaardigheden </w:t>
      </w:r>
      <w:r w:rsidRPr="00F97783">
        <w:rPr>
          <w:rFonts w:ascii="Arial" w:hAnsi="Arial" w:cs="Arial"/>
          <w:b w:val="0"/>
          <w:sz w:val="18"/>
          <w:szCs w:val="18"/>
        </w:rPr>
        <w:t>(kruis uw vaardigheden aan)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284"/>
        <w:gridCol w:w="2552"/>
        <w:gridCol w:w="283"/>
        <w:gridCol w:w="2552"/>
        <w:gridCol w:w="283"/>
        <w:gridCol w:w="4253"/>
      </w:tblGrid>
      <w:tr w:rsidR="00F97783" w:rsidRPr="009631C8" w14:paraId="05D5B336" w14:textId="77777777" w:rsidTr="00F97783">
        <w:trPr>
          <w:trHeight w:val="340"/>
        </w:trPr>
        <w:tc>
          <w:tcPr>
            <w:tcW w:w="284" w:type="dxa"/>
            <w:vAlign w:val="center"/>
          </w:tcPr>
          <w:p w14:paraId="1D39AE33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8DC9831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Nauwkeurigheid</w:t>
            </w:r>
          </w:p>
        </w:tc>
        <w:tc>
          <w:tcPr>
            <w:tcW w:w="283" w:type="dxa"/>
            <w:vAlign w:val="center"/>
          </w:tcPr>
          <w:p w14:paraId="51C77C72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CFE09C9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Samenwerken</w:t>
            </w:r>
          </w:p>
        </w:tc>
        <w:tc>
          <w:tcPr>
            <w:tcW w:w="283" w:type="dxa"/>
            <w:vAlign w:val="center"/>
          </w:tcPr>
          <w:p w14:paraId="68CA6532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7990EB3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Communicatie</w:t>
            </w:r>
          </w:p>
        </w:tc>
      </w:tr>
      <w:tr w:rsidR="00F97783" w:rsidRPr="009631C8" w14:paraId="041BCEF8" w14:textId="77777777" w:rsidTr="00F97783">
        <w:trPr>
          <w:trHeight w:val="340"/>
        </w:trPr>
        <w:tc>
          <w:tcPr>
            <w:tcW w:w="284" w:type="dxa"/>
            <w:vAlign w:val="center"/>
          </w:tcPr>
          <w:p w14:paraId="7248CB59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AE0007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Creativiteit</w:t>
            </w:r>
          </w:p>
        </w:tc>
        <w:tc>
          <w:tcPr>
            <w:tcW w:w="283" w:type="dxa"/>
            <w:vAlign w:val="center"/>
          </w:tcPr>
          <w:p w14:paraId="4743FF8F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AFE3E6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Leidinggeven</w:t>
            </w:r>
          </w:p>
        </w:tc>
        <w:tc>
          <w:tcPr>
            <w:tcW w:w="283" w:type="dxa"/>
            <w:vAlign w:val="center"/>
          </w:tcPr>
          <w:p w14:paraId="74C6A4F3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3B2F98A" w14:textId="77777777" w:rsidR="00F97783" w:rsidRDefault="00F97783" w:rsidP="00F97783">
            <w:pPr>
              <w:ind w:left="0"/>
            </w:pPr>
            <w:r w:rsidRPr="00167862">
              <w:rPr>
                <w:rFonts w:cs="Arial"/>
                <w:szCs w:val="18"/>
              </w:rPr>
              <w:t>Anders, nl.</w:t>
            </w:r>
          </w:p>
        </w:tc>
      </w:tr>
      <w:tr w:rsidR="00F97783" w:rsidRPr="009631C8" w14:paraId="2934060C" w14:textId="77777777" w:rsidTr="00F97783">
        <w:trPr>
          <w:trHeight w:val="340"/>
        </w:trPr>
        <w:tc>
          <w:tcPr>
            <w:tcW w:w="284" w:type="dxa"/>
            <w:vAlign w:val="center"/>
          </w:tcPr>
          <w:p w14:paraId="39DFBD89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770882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Analyseren</w:t>
            </w:r>
          </w:p>
        </w:tc>
        <w:tc>
          <w:tcPr>
            <w:tcW w:w="283" w:type="dxa"/>
            <w:vAlign w:val="center"/>
          </w:tcPr>
          <w:p w14:paraId="0C8E57F8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BD1786B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Stressbestendigheid</w:t>
            </w:r>
          </w:p>
        </w:tc>
        <w:tc>
          <w:tcPr>
            <w:tcW w:w="283" w:type="dxa"/>
            <w:vAlign w:val="center"/>
          </w:tcPr>
          <w:p w14:paraId="3E058AF8" w14:textId="77777777" w:rsidR="00F97783" w:rsidRPr="009631C8" w:rsidRDefault="00F97783" w:rsidP="00332BA1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75B12DB9" w14:textId="77777777" w:rsidR="00F97783" w:rsidRDefault="00F97783" w:rsidP="00F97783">
            <w:pPr>
              <w:ind w:left="0"/>
            </w:pPr>
            <w:r w:rsidRPr="00167862">
              <w:rPr>
                <w:rFonts w:cs="Arial"/>
                <w:szCs w:val="18"/>
              </w:rPr>
              <w:t>Anders, nl.</w:t>
            </w:r>
          </w:p>
        </w:tc>
      </w:tr>
    </w:tbl>
    <w:p w14:paraId="4BD8CD4E" w14:textId="77777777" w:rsidR="006D1CE6" w:rsidRPr="006D1CE6" w:rsidRDefault="006D1CE6" w:rsidP="006D1CE6">
      <w:pPr>
        <w:spacing w:line="480" w:lineRule="auto"/>
        <w:ind w:left="0"/>
      </w:pPr>
    </w:p>
    <w:p w14:paraId="57490619" w14:textId="77777777" w:rsidR="00710909" w:rsidRDefault="00710909" w:rsidP="00710909">
      <w:pPr>
        <w:pStyle w:val="Kop1"/>
        <w:spacing w:before="0"/>
        <w:ind w:left="-284"/>
        <w:contextualSpacing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Nevenfuncties 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1E0" w:firstRow="1" w:lastRow="1" w:firstColumn="1" w:lastColumn="1" w:noHBand="0" w:noVBand="0"/>
      </w:tblPr>
      <w:tblGrid>
        <w:gridCol w:w="3403"/>
        <w:gridCol w:w="283"/>
        <w:gridCol w:w="4678"/>
        <w:gridCol w:w="284"/>
        <w:gridCol w:w="1559"/>
      </w:tblGrid>
      <w:tr w:rsidR="00710909" w:rsidRPr="009631C8" w14:paraId="47132DBD" w14:textId="77777777" w:rsidTr="004B54ED">
        <w:trPr>
          <w:trHeight w:val="340"/>
        </w:trPr>
        <w:tc>
          <w:tcPr>
            <w:tcW w:w="3403" w:type="dxa"/>
            <w:vAlign w:val="bottom"/>
          </w:tcPr>
          <w:p w14:paraId="277BC1FA" w14:textId="77777777" w:rsidR="00710909" w:rsidRPr="009631C8" w:rsidRDefault="00710909" w:rsidP="004B54ED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Vervult u op dit moment nevenfuncties?</w:t>
            </w:r>
          </w:p>
        </w:tc>
        <w:tc>
          <w:tcPr>
            <w:tcW w:w="283" w:type="dxa"/>
            <w:vAlign w:val="bottom"/>
          </w:tcPr>
          <w:p w14:paraId="51CD65F1" w14:textId="77777777"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4678" w:type="dxa"/>
            <w:vAlign w:val="bottom"/>
          </w:tcPr>
          <w:p w14:paraId="4FCCAB63" w14:textId="77777777" w:rsidR="00710909" w:rsidRPr="009631C8" w:rsidRDefault="004B54ED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Ja, nl.</w:t>
            </w:r>
          </w:p>
        </w:tc>
        <w:tc>
          <w:tcPr>
            <w:tcW w:w="284" w:type="dxa"/>
            <w:vAlign w:val="bottom"/>
          </w:tcPr>
          <w:p w14:paraId="79D7D0D3" w14:textId="77777777"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67732304" w14:textId="77777777" w:rsidR="00710909" w:rsidRPr="009631C8" w:rsidRDefault="004B54ED" w:rsidP="004B54ED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Nee</w:t>
            </w:r>
          </w:p>
        </w:tc>
      </w:tr>
    </w:tbl>
    <w:p w14:paraId="45CE8AF8" w14:textId="77777777" w:rsidR="006D1CE6" w:rsidRPr="006D1CE6" w:rsidRDefault="006D1CE6" w:rsidP="006D1CE6">
      <w:pPr>
        <w:pStyle w:val="Kop1"/>
        <w:spacing w:before="0" w:line="480" w:lineRule="auto"/>
        <w:ind w:left="-284"/>
        <w:contextualSpacing/>
        <w:rPr>
          <w:rFonts w:ascii="Arial" w:hAnsi="Arial" w:cs="Arial"/>
          <w:sz w:val="18"/>
          <w:szCs w:val="18"/>
        </w:rPr>
      </w:pPr>
    </w:p>
    <w:p w14:paraId="1FB627BC" w14:textId="77777777" w:rsidR="00710909" w:rsidRPr="00972B06" w:rsidRDefault="00710909" w:rsidP="00710909">
      <w:pPr>
        <w:pStyle w:val="Kop1"/>
        <w:spacing w:before="0"/>
        <w:ind w:left="-28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Stage </w:t>
      </w:r>
      <w:r w:rsidRPr="00710909">
        <w:rPr>
          <w:rFonts w:ascii="Arial" w:hAnsi="Arial" w:cs="Arial"/>
          <w:b w:val="0"/>
          <w:sz w:val="18"/>
          <w:szCs w:val="18"/>
        </w:rPr>
        <w:t>(alleen in te vullen indien u stage bij ons wilt lopen)</w:t>
      </w:r>
    </w:p>
    <w:tbl>
      <w:tblPr>
        <w:tblW w:w="1020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119"/>
        <w:gridCol w:w="2835"/>
        <w:gridCol w:w="777"/>
        <w:gridCol w:w="3476"/>
      </w:tblGrid>
      <w:tr w:rsidR="00710909" w:rsidRPr="009631C8" w14:paraId="09833623" w14:textId="77777777" w:rsidTr="00710909">
        <w:trPr>
          <w:trHeight w:val="340"/>
        </w:trPr>
        <w:tc>
          <w:tcPr>
            <w:tcW w:w="3119" w:type="dxa"/>
            <w:vAlign w:val="bottom"/>
          </w:tcPr>
          <w:p w14:paraId="2A1F1065" w14:textId="77777777" w:rsidR="00710909" w:rsidRPr="00605C0C" w:rsidRDefault="00710909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Opleiding / studierichting:</w:t>
            </w:r>
          </w:p>
        </w:tc>
        <w:tc>
          <w:tcPr>
            <w:tcW w:w="7088" w:type="dxa"/>
            <w:gridSpan w:val="3"/>
            <w:vAlign w:val="bottom"/>
          </w:tcPr>
          <w:p w14:paraId="04C4B5E8" w14:textId="77777777"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710909" w:rsidRPr="009631C8" w14:paraId="768BF04A" w14:textId="77777777" w:rsidTr="00710909">
        <w:trPr>
          <w:trHeight w:val="340"/>
        </w:trPr>
        <w:tc>
          <w:tcPr>
            <w:tcW w:w="3119" w:type="dxa"/>
            <w:vAlign w:val="bottom"/>
          </w:tcPr>
          <w:p w14:paraId="09C0A0AE" w14:textId="77777777" w:rsidR="00710909" w:rsidRPr="00605C0C" w:rsidRDefault="00710909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Stageperiode:</w:t>
            </w:r>
          </w:p>
        </w:tc>
        <w:tc>
          <w:tcPr>
            <w:tcW w:w="7088" w:type="dxa"/>
            <w:gridSpan w:val="3"/>
            <w:vAlign w:val="bottom"/>
          </w:tcPr>
          <w:p w14:paraId="3DE0DD05" w14:textId="77777777"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710909" w:rsidRPr="009631C8" w14:paraId="78B4EDDB" w14:textId="77777777" w:rsidTr="00710909">
        <w:trPr>
          <w:trHeight w:val="340"/>
        </w:trPr>
        <w:tc>
          <w:tcPr>
            <w:tcW w:w="3119" w:type="dxa"/>
            <w:vAlign w:val="bottom"/>
          </w:tcPr>
          <w:p w14:paraId="718E412A" w14:textId="77777777" w:rsidR="00710909" w:rsidRPr="00605C0C" w:rsidRDefault="00710909" w:rsidP="00710909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 en adres van de school:</w:t>
            </w:r>
          </w:p>
        </w:tc>
        <w:tc>
          <w:tcPr>
            <w:tcW w:w="7088" w:type="dxa"/>
            <w:gridSpan w:val="3"/>
            <w:vAlign w:val="bottom"/>
          </w:tcPr>
          <w:p w14:paraId="7966D2E1" w14:textId="77777777" w:rsidR="00710909" w:rsidRPr="009631C8" w:rsidRDefault="00710909" w:rsidP="00AE21BB">
            <w:pPr>
              <w:ind w:left="0"/>
              <w:rPr>
                <w:rFonts w:cs="Arial"/>
                <w:szCs w:val="18"/>
              </w:rPr>
            </w:pPr>
          </w:p>
        </w:tc>
      </w:tr>
      <w:tr w:rsidR="00323C39" w:rsidRPr="009631C8" w14:paraId="4C0E9994" w14:textId="77777777" w:rsidTr="006D1CE6">
        <w:trPr>
          <w:trHeight w:val="340"/>
        </w:trPr>
        <w:tc>
          <w:tcPr>
            <w:tcW w:w="3119" w:type="dxa"/>
            <w:vAlign w:val="bottom"/>
          </w:tcPr>
          <w:p w14:paraId="5015EEF5" w14:textId="77777777" w:rsidR="00323C39" w:rsidRPr="00605C0C" w:rsidRDefault="00323C39" w:rsidP="00AE21BB">
            <w:pPr>
              <w:spacing w:line="276" w:lineRule="auto"/>
              <w:ind w:left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Naam stagebegeleider school:</w:t>
            </w:r>
          </w:p>
        </w:tc>
        <w:tc>
          <w:tcPr>
            <w:tcW w:w="2835" w:type="dxa"/>
            <w:vAlign w:val="bottom"/>
          </w:tcPr>
          <w:p w14:paraId="747D0557" w14:textId="77777777" w:rsidR="00323C39" w:rsidRPr="009631C8" w:rsidRDefault="00323C39" w:rsidP="00AE21BB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777" w:type="dxa"/>
            <w:vAlign w:val="bottom"/>
          </w:tcPr>
          <w:p w14:paraId="7B42E0B9" w14:textId="77777777" w:rsidR="00323C39" w:rsidRPr="009631C8" w:rsidRDefault="00323C39" w:rsidP="00AE21BB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Tel.nr.:</w:t>
            </w:r>
          </w:p>
        </w:tc>
        <w:tc>
          <w:tcPr>
            <w:tcW w:w="3476" w:type="dxa"/>
            <w:vAlign w:val="bottom"/>
          </w:tcPr>
          <w:p w14:paraId="4FB41ECE" w14:textId="77777777" w:rsidR="00323C39" w:rsidRPr="009631C8" w:rsidRDefault="00323C39" w:rsidP="00AE21BB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3570A5D4" w14:textId="165EC085" w:rsidR="00A90016" w:rsidRDefault="00A90016" w:rsidP="00A90016">
      <w:pPr>
        <w:ind w:left="-284"/>
      </w:pPr>
    </w:p>
    <w:p w14:paraId="4C0C7007" w14:textId="77777777" w:rsidR="00450C99" w:rsidRDefault="00450C99" w:rsidP="00A90016">
      <w:pPr>
        <w:ind w:left="-284"/>
      </w:pPr>
    </w:p>
    <w:p w14:paraId="3D967CF9" w14:textId="77777777" w:rsidR="00A90016" w:rsidRDefault="00A90016" w:rsidP="00A90016">
      <w:pPr>
        <w:ind w:left="-284"/>
      </w:pPr>
    </w:p>
    <w:p w14:paraId="514536D2" w14:textId="77777777" w:rsidR="006D1CE6" w:rsidRDefault="006D1CE6" w:rsidP="00A90016">
      <w:pPr>
        <w:ind w:left="-284"/>
      </w:pPr>
    </w:p>
    <w:tbl>
      <w:tblPr>
        <w:tblW w:w="1020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119"/>
        <w:gridCol w:w="426"/>
        <w:gridCol w:w="992"/>
        <w:gridCol w:w="1417"/>
        <w:gridCol w:w="851"/>
        <w:gridCol w:w="3402"/>
      </w:tblGrid>
      <w:tr w:rsidR="006D1CE6" w:rsidRPr="009631C8" w14:paraId="7AC056BF" w14:textId="77777777" w:rsidTr="006D1CE6">
        <w:trPr>
          <w:trHeight w:val="340"/>
        </w:trPr>
        <w:tc>
          <w:tcPr>
            <w:tcW w:w="3119" w:type="dxa"/>
            <w:vAlign w:val="bottom"/>
          </w:tcPr>
          <w:p w14:paraId="6754F260" w14:textId="77777777" w:rsidR="00A90016" w:rsidRPr="006D1CE6" w:rsidRDefault="00A90016" w:rsidP="006D1CE6">
            <w:pPr>
              <w:ind w:left="-284"/>
            </w:pPr>
            <w:r>
              <w:t>AlAldus naar waarheid ingevuld:</w:t>
            </w:r>
          </w:p>
        </w:tc>
        <w:tc>
          <w:tcPr>
            <w:tcW w:w="426" w:type="dxa"/>
            <w:vAlign w:val="bottom"/>
          </w:tcPr>
          <w:p w14:paraId="40E32FC8" w14:textId="77777777" w:rsidR="00A90016" w:rsidRPr="009631C8" w:rsidRDefault="00A90016" w:rsidP="006D1CE6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te:</w:t>
            </w:r>
          </w:p>
        </w:tc>
        <w:tc>
          <w:tcPr>
            <w:tcW w:w="2409" w:type="dxa"/>
            <w:gridSpan w:val="2"/>
            <w:tcBorders>
              <w:bottom w:val="dotted" w:sz="4" w:space="0" w:color="BFBFBF"/>
            </w:tcBorders>
            <w:vAlign w:val="bottom"/>
          </w:tcPr>
          <w:p w14:paraId="66ACDC80" w14:textId="77777777" w:rsidR="00A90016" w:rsidRPr="009631C8" w:rsidRDefault="00A90016" w:rsidP="006D1CE6">
            <w:pPr>
              <w:ind w:left="0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bottom"/>
          </w:tcPr>
          <w:p w14:paraId="10941A55" w14:textId="77777777" w:rsidR="00A90016" w:rsidRPr="009631C8" w:rsidRDefault="00A90016" w:rsidP="006D1CE6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Datum:</w:t>
            </w:r>
          </w:p>
        </w:tc>
        <w:tc>
          <w:tcPr>
            <w:tcW w:w="3402" w:type="dxa"/>
            <w:tcBorders>
              <w:bottom w:val="dotted" w:sz="4" w:space="0" w:color="BFBFBF"/>
            </w:tcBorders>
            <w:vAlign w:val="bottom"/>
          </w:tcPr>
          <w:p w14:paraId="1CC2DDB6" w14:textId="77777777" w:rsidR="00A90016" w:rsidRPr="009631C8" w:rsidRDefault="00A90016" w:rsidP="006D1CE6">
            <w:pPr>
              <w:ind w:left="0"/>
              <w:rPr>
                <w:rFonts w:cs="Arial"/>
                <w:szCs w:val="18"/>
              </w:rPr>
            </w:pPr>
          </w:p>
        </w:tc>
      </w:tr>
      <w:tr w:rsidR="006D1CE6" w:rsidRPr="009631C8" w14:paraId="765E8CF0" w14:textId="77777777" w:rsidTr="006D1CE6">
        <w:trPr>
          <w:trHeight w:val="617"/>
        </w:trPr>
        <w:tc>
          <w:tcPr>
            <w:tcW w:w="3119" w:type="dxa"/>
            <w:vAlign w:val="bottom"/>
          </w:tcPr>
          <w:p w14:paraId="3FCCD01A" w14:textId="77777777" w:rsidR="006D1CE6" w:rsidRDefault="006D1CE6" w:rsidP="006D1CE6">
            <w:pPr>
              <w:ind w:left="-284"/>
            </w:pPr>
          </w:p>
        </w:tc>
        <w:tc>
          <w:tcPr>
            <w:tcW w:w="1418" w:type="dxa"/>
            <w:gridSpan w:val="2"/>
            <w:vAlign w:val="bottom"/>
          </w:tcPr>
          <w:p w14:paraId="2F5852E2" w14:textId="77777777" w:rsidR="006D1CE6" w:rsidRPr="009631C8" w:rsidRDefault="006D1CE6" w:rsidP="006D1CE6">
            <w:pPr>
              <w:ind w:lef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Handtekening:</w:t>
            </w:r>
          </w:p>
        </w:tc>
        <w:tc>
          <w:tcPr>
            <w:tcW w:w="5670" w:type="dxa"/>
            <w:gridSpan w:val="3"/>
            <w:tcBorders>
              <w:bottom w:val="dotted" w:sz="4" w:space="0" w:color="BFBFBF"/>
            </w:tcBorders>
            <w:vAlign w:val="bottom"/>
          </w:tcPr>
          <w:p w14:paraId="6A706EFB" w14:textId="77777777" w:rsidR="006D1CE6" w:rsidRPr="009631C8" w:rsidRDefault="006D1CE6" w:rsidP="006D1CE6">
            <w:pPr>
              <w:ind w:left="0"/>
              <w:rPr>
                <w:rFonts w:cs="Arial"/>
                <w:szCs w:val="18"/>
              </w:rPr>
            </w:pPr>
          </w:p>
        </w:tc>
      </w:tr>
    </w:tbl>
    <w:p w14:paraId="2451D9C3" w14:textId="77777777" w:rsidR="00A90016" w:rsidRDefault="00A90016" w:rsidP="00A90016">
      <w:pPr>
        <w:ind w:left="-284"/>
      </w:pPr>
    </w:p>
    <w:sectPr w:rsidR="00A90016" w:rsidSect="003A35E7">
      <w:headerReference w:type="default" r:id="rId7"/>
      <w:footerReference w:type="default" r:id="rId8"/>
      <w:footerReference w:type="first" r:id="rId9"/>
      <w:pgSz w:w="11907" w:h="16839" w:code="9"/>
      <w:pgMar w:top="851" w:right="1134" w:bottom="0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689B" w14:textId="77777777" w:rsidR="00C915C7" w:rsidRDefault="00C915C7" w:rsidP="00C751CA">
      <w:r>
        <w:separator/>
      </w:r>
    </w:p>
  </w:endnote>
  <w:endnote w:type="continuationSeparator" w:id="0">
    <w:p w14:paraId="26141741" w14:textId="77777777" w:rsidR="00C915C7" w:rsidRDefault="00C915C7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82A9" w14:textId="77777777" w:rsidR="00B67354" w:rsidRPr="00380212" w:rsidRDefault="00B67354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ab/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8A366C">
      <w:rPr>
        <w:noProof/>
      </w:rPr>
      <w:t>2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8A366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E145" w14:textId="77777777" w:rsidR="00B67354" w:rsidRDefault="00B67354" w:rsidP="00380212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</w:pPr>
    <w:r w:rsidRPr="00606232">
      <w:tab/>
      <w:t xml:space="preserve"> </w:t>
    </w:r>
    <w:r w:rsidRPr="00380212">
      <w:t xml:space="preserve">Pagina </w:t>
    </w:r>
    <w:r>
      <w:fldChar w:fldCharType="begin"/>
    </w:r>
    <w:r>
      <w:instrText>PAGE</w:instrText>
    </w:r>
    <w:r>
      <w:fldChar w:fldCharType="separate"/>
    </w:r>
    <w:r w:rsidR="008A366C">
      <w:rPr>
        <w:noProof/>
      </w:rPr>
      <w:t>1</w:t>
    </w:r>
    <w:r>
      <w:fldChar w:fldCharType="end"/>
    </w:r>
    <w:r w:rsidRPr="00380212">
      <w:t xml:space="preserve"> van </w:t>
    </w:r>
    <w:r>
      <w:fldChar w:fldCharType="begin"/>
    </w:r>
    <w:r>
      <w:instrText>NUMPAGES</w:instrText>
    </w:r>
    <w:r>
      <w:fldChar w:fldCharType="separate"/>
    </w:r>
    <w:r w:rsidR="008A366C">
      <w:rPr>
        <w:noProof/>
      </w:rPr>
      <w:t>2</w:t>
    </w:r>
    <w:r>
      <w:fldChar w:fldCharType="end"/>
    </w:r>
  </w:p>
  <w:p w14:paraId="0C95CFCA" w14:textId="77777777" w:rsidR="00B67354" w:rsidRDefault="00B67354" w:rsidP="00C751CA">
    <w:pPr>
      <w:pStyle w:val="Voettekst"/>
      <w:tabs>
        <w:tab w:val="left" w:pos="4678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F7BC" w14:textId="77777777" w:rsidR="00C915C7" w:rsidRDefault="00C915C7" w:rsidP="00C751CA">
      <w:r>
        <w:separator/>
      </w:r>
    </w:p>
  </w:footnote>
  <w:footnote w:type="continuationSeparator" w:id="0">
    <w:p w14:paraId="67CC36A4" w14:textId="77777777" w:rsidR="00C915C7" w:rsidRDefault="00C915C7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FFF6" w14:textId="77777777" w:rsidR="00B67354" w:rsidRDefault="00000000">
    <w:pPr>
      <w:pStyle w:val="Koptekst"/>
    </w:pPr>
    <w:r>
      <w:rPr>
        <w:noProof/>
        <w:lang w:eastAsia="nl-NL"/>
      </w:rPr>
      <w:pict w14:anchorId="7F5A2F9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565.9pt;margin-top:48.4pt;width:0;height:1438.5pt;z-index:1" o:connectortype="straight" strokecolor="#bfbfbf"/>
      </w:pict>
    </w:r>
  </w:p>
  <w:p w14:paraId="18335809" w14:textId="77777777" w:rsidR="00B67354" w:rsidRDefault="00000000">
    <w:pPr>
      <w:pStyle w:val="Koptekst"/>
    </w:pPr>
    <w:r>
      <w:rPr>
        <w:noProof/>
        <w:lang w:eastAsia="nl-NL"/>
      </w:rPr>
      <w:pict w14:anchorId="41E1AEC5">
        <v:shape id="_x0000_s1036" type="#_x0000_t32" style="position:absolute;left:0;text-align:left;margin-left:553.9pt;margin-top:28.35pt;width:0;height:1438.5pt;z-index:11" o:connectortype="straight" strokecolor="#bfbfbf"/>
      </w:pict>
    </w:r>
    <w:r>
      <w:rPr>
        <w:noProof/>
        <w:lang w:eastAsia="nl-NL"/>
      </w:rPr>
      <w:pict w14:anchorId="09FA847A">
        <v:shape id="_x0000_s1035" type="#_x0000_t32" style="position:absolute;left:0;text-align:left;margin-left:673.9pt;margin-top:142.95pt;width:0;height:1438.5pt;z-index:10" o:connectortype="straight" strokecolor="#bfbfbf"/>
      </w:pict>
    </w:r>
    <w:r>
      <w:rPr>
        <w:noProof/>
        <w:lang w:eastAsia="nl-NL"/>
      </w:rPr>
      <w:pict w14:anchorId="6AB8E5AE">
        <v:shape id="_x0000_s1034" type="#_x0000_t32" style="position:absolute;left:0;text-align:left;margin-left:661.9pt;margin-top:130.95pt;width:0;height:1438.5pt;z-index:9" o:connectortype="straight" strokecolor="#bfbfbf"/>
      </w:pict>
    </w:r>
    <w:r>
      <w:rPr>
        <w:noProof/>
        <w:lang w:eastAsia="nl-NL"/>
      </w:rPr>
      <w:pict w14:anchorId="5250283D">
        <v:shape id="_x0000_s1033" type="#_x0000_t32" style="position:absolute;left:0;text-align:left;margin-left:649.9pt;margin-top:118.95pt;width:0;height:1438.5pt;z-index:8" o:connectortype="straight" strokecolor="#bfbfbf"/>
      </w:pict>
    </w:r>
    <w:r>
      <w:rPr>
        <w:noProof/>
        <w:lang w:eastAsia="nl-NL"/>
      </w:rPr>
      <w:pict w14:anchorId="682498CE">
        <v:shape id="_x0000_s1032" type="#_x0000_t32" style="position:absolute;left:0;text-align:left;margin-left:637.9pt;margin-top:106.95pt;width:0;height:1438.5pt;z-index:7" o:connectortype="straight" strokecolor="#bfbfbf"/>
      </w:pict>
    </w:r>
    <w:r>
      <w:rPr>
        <w:noProof/>
        <w:lang w:eastAsia="nl-NL"/>
      </w:rPr>
      <w:pict w14:anchorId="5F06FF36">
        <v:shape id="_x0000_s1031" type="#_x0000_t32" style="position:absolute;left:0;text-align:left;margin-left:625.9pt;margin-top:94.95pt;width:0;height:1438.5pt;z-index:6" o:connectortype="straight" strokecolor="#bfbfbf"/>
      </w:pict>
    </w:r>
    <w:r>
      <w:rPr>
        <w:noProof/>
        <w:lang w:eastAsia="nl-NL"/>
      </w:rPr>
      <w:pict w14:anchorId="2A79956F">
        <v:shape id="_x0000_s1030" type="#_x0000_t32" style="position:absolute;left:0;text-align:left;margin-left:613.9pt;margin-top:82.95pt;width:0;height:1438.5pt;z-index:5" o:connectortype="straight" strokecolor="#bfbfbf"/>
      </w:pict>
    </w:r>
    <w:r>
      <w:rPr>
        <w:noProof/>
        <w:lang w:eastAsia="nl-NL"/>
      </w:rPr>
      <w:pict w14:anchorId="15667C7F">
        <v:shape id="_x0000_s1029" type="#_x0000_t32" style="position:absolute;left:0;text-align:left;margin-left:601.9pt;margin-top:70.95pt;width:0;height:1438.5pt;z-index:4" o:connectortype="straight" strokecolor="#bfbfbf"/>
      </w:pict>
    </w:r>
    <w:r>
      <w:rPr>
        <w:noProof/>
        <w:lang w:eastAsia="nl-NL"/>
      </w:rPr>
      <w:pict w14:anchorId="17C2DE52">
        <v:shape id="_x0000_s1028" type="#_x0000_t32" style="position:absolute;left:0;text-align:left;margin-left:589.9pt;margin-top:58.95pt;width:0;height:1438.5pt;z-index:3" o:connectortype="straight" strokecolor="#bfbfbf"/>
      </w:pict>
    </w:r>
    <w:r>
      <w:rPr>
        <w:noProof/>
        <w:lang w:eastAsia="nl-NL"/>
      </w:rPr>
      <w:pict w14:anchorId="29D79C86">
        <v:shape id="_x0000_s1027" type="#_x0000_t32" style="position:absolute;left:0;text-align:left;margin-left:577.9pt;margin-top:46.95pt;width:0;height:1438.5pt;z-index:2" o:connectortype="straight" strokecolor="#bfbfb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44599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1"/>
        <o:r id="V:Rule4" type="connector" idref="#_x0000_s1028"/>
        <o:r id="V:Rule5" type="connector" idref="#_x0000_s1030"/>
        <o:r id="V:Rule6" type="connector" idref="#_x0000_s1034"/>
        <o:r id="V:Rule7" type="connector" idref="#_x0000_s1029"/>
        <o:r id="V:Rule8" type="connector" idref="#_x0000_s1035"/>
        <o:r id="V:Rule9" type="connector" idref="#_x0000_s1036"/>
        <o:r id="V:Rule10" type="connector" idref="#_x0000_s1032"/>
        <o:r id="V:Rule11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447B"/>
    <w:rsid w:val="00060881"/>
    <w:rsid w:val="00094334"/>
    <w:rsid w:val="000C2E53"/>
    <w:rsid w:val="00154D6C"/>
    <w:rsid w:val="00162198"/>
    <w:rsid w:val="00197928"/>
    <w:rsid w:val="001A5591"/>
    <w:rsid w:val="001D5DFF"/>
    <w:rsid w:val="001F4B08"/>
    <w:rsid w:val="001F74B4"/>
    <w:rsid w:val="00212FE4"/>
    <w:rsid w:val="00247D55"/>
    <w:rsid w:val="0025312A"/>
    <w:rsid w:val="00256F09"/>
    <w:rsid w:val="00257C8C"/>
    <w:rsid w:val="0026458A"/>
    <w:rsid w:val="00281C1F"/>
    <w:rsid w:val="002D0FC7"/>
    <w:rsid w:val="002D188D"/>
    <w:rsid w:val="002F3D7B"/>
    <w:rsid w:val="003076C1"/>
    <w:rsid w:val="00314E82"/>
    <w:rsid w:val="00323C39"/>
    <w:rsid w:val="00332BA1"/>
    <w:rsid w:val="00356008"/>
    <w:rsid w:val="00374161"/>
    <w:rsid w:val="00375A9E"/>
    <w:rsid w:val="00380212"/>
    <w:rsid w:val="003A35E7"/>
    <w:rsid w:val="003B53B4"/>
    <w:rsid w:val="003E7060"/>
    <w:rsid w:val="00407D22"/>
    <w:rsid w:val="0042220A"/>
    <w:rsid w:val="0044028E"/>
    <w:rsid w:val="00447375"/>
    <w:rsid w:val="00450C99"/>
    <w:rsid w:val="004918D1"/>
    <w:rsid w:val="004B447B"/>
    <w:rsid w:val="004B54ED"/>
    <w:rsid w:val="004C6D92"/>
    <w:rsid w:val="004D3925"/>
    <w:rsid w:val="00575303"/>
    <w:rsid w:val="00593D0A"/>
    <w:rsid w:val="005C290D"/>
    <w:rsid w:val="00606232"/>
    <w:rsid w:val="00664792"/>
    <w:rsid w:val="00671F2D"/>
    <w:rsid w:val="006D1CE6"/>
    <w:rsid w:val="006E5372"/>
    <w:rsid w:val="00710909"/>
    <w:rsid w:val="00714DE6"/>
    <w:rsid w:val="00757E51"/>
    <w:rsid w:val="00777AB2"/>
    <w:rsid w:val="00797950"/>
    <w:rsid w:val="007C0411"/>
    <w:rsid w:val="007F5711"/>
    <w:rsid w:val="008347DA"/>
    <w:rsid w:val="00851F0A"/>
    <w:rsid w:val="008870E7"/>
    <w:rsid w:val="00894536"/>
    <w:rsid w:val="008A366C"/>
    <w:rsid w:val="008A3E3C"/>
    <w:rsid w:val="008D18F9"/>
    <w:rsid w:val="008D774F"/>
    <w:rsid w:val="008F563F"/>
    <w:rsid w:val="00932AE0"/>
    <w:rsid w:val="00992998"/>
    <w:rsid w:val="009D786D"/>
    <w:rsid w:val="00A005FD"/>
    <w:rsid w:val="00A070F7"/>
    <w:rsid w:val="00A64A22"/>
    <w:rsid w:val="00A71360"/>
    <w:rsid w:val="00A83AF1"/>
    <w:rsid w:val="00A90016"/>
    <w:rsid w:val="00AA4762"/>
    <w:rsid w:val="00AB34DF"/>
    <w:rsid w:val="00AE21BB"/>
    <w:rsid w:val="00AE5C54"/>
    <w:rsid w:val="00AF0625"/>
    <w:rsid w:val="00B67354"/>
    <w:rsid w:val="00B83ACD"/>
    <w:rsid w:val="00BB4A65"/>
    <w:rsid w:val="00C255C5"/>
    <w:rsid w:val="00C751CA"/>
    <w:rsid w:val="00C915C7"/>
    <w:rsid w:val="00CB4D75"/>
    <w:rsid w:val="00CD47DF"/>
    <w:rsid w:val="00CF035E"/>
    <w:rsid w:val="00D339F5"/>
    <w:rsid w:val="00D510B4"/>
    <w:rsid w:val="00D94BA6"/>
    <w:rsid w:val="00DD024D"/>
    <w:rsid w:val="00DD3FB3"/>
    <w:rsid w:val="00E23BA8"/>
    <w:rsid w:val="00E36B0F"/>
    <w:rsid w:val="00E464FF"/>
    <w:rsid w:val="00E50052"/>
    <w:rsid w:val="00E863C5"/>
    <w:rsid w:val="00ED6A1B"/>
    <w:rsid w:val="00F27035"/>
    <w:rsid w:val="00F30E7F"/>
    <w:rsid w:val="00F34654"/>
    <w:rsid w:val="00F81365"/>
    <w:rsid w:val="00F97783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7B71B"/>
  <w15:chartTrackingRefBased/>
  <w15:docId w15:val="{B88D86B2-6197-4E3F-9AF4-966414C8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Downloads\school%20coronawebsite\Sollicitatieformulier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Sollicitatieformulier.dot</Template>
  <TotalTime>5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Sollicitatieformulier</vt:lpstr>
    </vt:vector>
  </TitlesOfParts>
  <Company>Tuxx.nl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Sollicitatieformulier</dc:title>
  <dc:subject>Sollicitatieformulier</dc:subject>
  <dc:creator>Marc Verheyen</dc:creator>
  <cp:keywords>Sollicitanten, werving, selectie, formulier</cp:keywords>
  <dc:description>Kijk voor meer handige formulieren, tips en tools op Tuxx.nl</dc:description>
  <cp:lastModifiedBy>Marc Verheyen</cp:lastModifiedBy>
  <cp:revision>4</cp:revision>
  <dcterms:created xsi:type="dcterms:W3CDTF">2021-05-22T18:37:00Z</dcterms:created>
  <dcterms:modified xsi:type="dcterms:W3CDTF">2023-02-21T09:08:00Z</dcterms:modified>
  <cp:category>P en O HRM</cp:category>
</cp:coreProperties>
</file>