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844"/>
        <w:gridCol w:w="417"/>
        <w:gridCol w:w="6377"/>
      </w:tblGrid>
      <w:tr w:rsidR="0021400E" w14:paraId="1541E4EF" w14:textId="77777777" w:rsidTr="00542E97">
        <w:trPr>
          <w:trHeight w:val="2020"/>
          <w:jc w:val="center"/>
        </w:trPr>
        <w:tc>
          <w:tcPr>
            <w:tcW w:w="2844" w:type="dxa"/>
            <w:vMerge w:val="restart"/>
            <w:tcBorders>
              <w:bottom w:val="nil"/>
            </w:tcBorders>
          </w:tcPr>
          <w:p w14:paraId="6DF49DBC" w14:textId="7E533F99" w:rsidR="0021400E" w:rsidRDefault="0021400E" w:rsidP="0021400E">
            <w:pPr>
              <w:pStyle w:val="Plattetekst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ABBD235" wp14:editId="2193F368">
                  <wp:extent cx="1259447" cy="1743075"/>
                  <wp:effectExtent l="0" t="0" r="0" b="0"/>
                  <wp:docPr id="1" name="Afbeelding 1" descr="Afbeelding met persoon, kleding, poser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persoon, kleding, poseren&#10;&#10;Automatisch gegenereerde beschrijvi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14" cy="1748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" w:type="dxa"/>
            <w:vMerge w:val="restart"/>
            <w:tcBorders>
              <w:bottom w:val="nil"/>
            </w:tcBorders>
          </w:tcPr>
          <w:p w14:paraId="5C543666" w14:textId="77777777" w:rsidR="0021400E" w:rsidRDefault="0021400E" w:rsidP="00590471">
            <w:pPr>
              <w:pStyle w:val="Plattetekst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377" w:type="dxa"/>
            <w:tcBorders>
              <w:bottom w:val="nil"/>
            </w:tcBorders>
          </w:tcPr>
          <w:p w14:paraId="25B7BFB2" w14:textId="77777777" w:rsidR="0021400E" w:rsidRPr="00590471" w:rsidRDefault="0021400E" w:rsidP="00222466">
            <w:pPr>
              <w:pStyle w:val="Titel"/>
            </w:pPr>
            <w:sdt>
              <w:sdtPr>
                <w:id w:val="-1625693074"/>
                <w:placeholder>
                  <w:docPart w:val="468B7D2A94CB411AAF0A09220F31B4BE"/>
                </w:placeholder>
                <w:temporary/>
                <w:showingPlcHdr/>
                <w15:appearance w15:val="hidden"/>
              </w:sdtPr>
              <w:sdtContent>
                <w:r w:rsidRPr="00222466">
                  <w:rPr>
                    <w:lang w:bidi="nl-NL"/>
                  </w:rPr>
                  <w:t>[</w:t>
                </w:r>
                <w:r>
                  <w:rPr>
                    <w:lang w:bidi="nl-NL"/>
                  </w:rPr>
                  <w:t>Voor</w:t>
                </w:r>
                <w:r w:rsidRPr="00222466">
                  <w:rPr>
                    <w:lang w:bidi="nl-NL"/>
                  </w:rPr>
                  <w:t>naam]</w:t>
                </w:r>
              </w:sdtContent>
            </w:sdt>
            <w:r w:rsidRPr="00590471">
              <w:rPr>
                <w:lang w:bidi="nl-NL"/>
              </w:rPr>
              <w:br/>
            </w:r>
            <w:sdt>
              <w:sdtPr>
                <w:id w:val="1980958706"/>
                <w:placeholder>
                  <w:docPart w:val="9993B2DAE34D4129A56A68BCA1D8EA19"/>
                </w:placeholder>
                <w:temporary/>
                <w:showingPlcHdr/>
                <w15:appearance w15:val="hidden"/>
              </w:sdtPr>
              <w:sdtContent>
                <w:r w:rsidRPr="00222466">
                  <w:rPr>
                    <w:lang w:bidi="nl-NL"/>
                  </w:rPr>
                  <w:t>[Achternaam]</w:t>
                </w:r>
              </w:sdtContent>
            </w:sdt>
          </w:p>
        </w:tc>
      </w:tr>
      <w:tr w:rsidR="0021400E" w14:paraId="48AE4729" w14:textId="77777777" w:rsidTr="00AD4B08">
        <w:trPr>
          <w:trHeight w:val="1589"/>
          <w:jc w:val="center"/>
        </w:trPr>
        <w:tc>
          <w:tcPr>
            <w:tcW w:w="2844" w:type="dxa"/>
            <w:vMerge/>
            <w:tcBorders>
              <w:bottom w:val="nil"/>
            </w:tcBorders>
          </w:tcPr>
          <w:p w14:paraId="292BEC4A" w14:textId="77777777" w:rsidR="0021400E" w:rsidRDefault="0021400E">
            <w:pPr>
              <w:pStyle w:val="Plattetekst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vMerge/>
            <w:tcBorders>
              <w:bottom w:val="nil"/>
            </w:tcBorders>
          </w:tcPr>
          <w:p w14:paraId="15149C3E" w14:textId="77777777" w:rsidR="0021400E" w:rsidRDefault="0021400E" w:rsidP="00590471">
            <w:pPr>
              <w:pStyle w:val="Plattetekst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6377" w:type="dxa"/>
            <w:vMerge w:val="restart"/>
          </w:tcPr>
          <w:p w14:paraId="1693CA7F" w14:textId="77777777" w:rsidR="0021400E" w:rsidRDefault="0021400E" w:rsidP="000F7D04">
            <w:pPr>
              <w:pStyle w:val="Kop2"/>
            </w:pPr>
            <w:r w:rsidRPr="000F7D04">
              <w:rPr>
                <w:lang w:bidi="nl-NL"/>
              </w:rPr>
              <w:t>Opleiding</w:t>
            </w:r>
          </w:p>
          <w:p w14:paraId="3ECC203C" w14:textId="77777777" w:rsidR="0021400E" w:rsidRPr="000F7D04" w:rsidRDefault="0021400E" w:rsidP="000F7D04">
            <w:sdt>
              <w:sdtPr>
                <w:id w:val="245614494"/>
                <w:placeholder>
                  <w:docPart w:val="CDB025F3333449A9A8C510E95E3E8988"/>
                </w:placeholder>
                <w:temporary/>
                <w:showingPlcHdr/>
                <w15:appearance w15:val="hidden"/>
              </w:sdtPr>
              <w:sdtContent>
                <w:r w:rsidRPr="000F7D04">
                  <w:rPr>
                    <w:b/>
                    <w:lang w:bidi="nl-NL"/>
                  </w:rPr>
                  <w:t>[Naam onderwijsinstelling]</w:t>
                </w:r>
              </w:sdtContent>
            </w:sdt>
            <w:r w:rsidRPr="000F7D04">
              <w:rPr>
                <w:lang w:bidi="nl-NL"/>
              </w:rPr>
              <w:t xml:space="preserve">, </w:t>
            </w:r>
            <w:sdt>
              <w:sdtPr>
                <w:id w:val="141007519"/>
                <w:placeholder>
                  <w:docPart w:val="674BE118A307422DB2BB30D86FC21659"/>
                </w:placeholder>
                <w:temporary/>
                <w:showingPlcHdr/>
                <w15:appearance w15:val="hidden"/>
              </w:sdtPr>
              <w:sdtContent>
                <w:r w:rsidRPr="000F7D04">
                  <w:rPr>
                    <w:lang w:bidi="nl-NL"/>
                  </w:rPr>
                  <w:t>[Plaats]</w:t>
                </w:r>
              </w:sdtContent>
            </w:sdt>
          </w:p>
          <w:p w14:paraId="59DD740E" w14:textId="1FBA1847" w:rsidR="0021400E" w:rsidRDefault="0021400E" w:rsidP="00A66E85">
            <w:pPr>
              <w:pStyle w:val="Lijstopsomteken"/>
              <w:numPr>
                <w:ilvl w:val="0"/>
                <w:numId w:val="0"/>
              </w:numPr>
              <w:ind w:left="360" w:hanging="360"/>
            </w:pPr>
          </w:p>
          <w:p w14:paraId="1EA3F7FD" w14:textId="77777777" w:rsidR="0021400E" w:rsidRDefault="0021400E" w:rsidP="00A66E85">
            <w:pPr>
              <w:pStyle w:val="Kop2"/>
              <w:spacing w:before="0"/>
            </w:pPr>
            <w:r w:rsidRPr="000F7D04">
              <w:rPr>
                <w:lang w:bidi="nl-NL"/>
              </w:rPr>
              <w:t>Ervaring</w:t>
            </w:r>
          </w:p>
          <w:sdt>
            <w:sdtPr>
              <w:id w:val="-770157231"/>
              <w:placeholder>
                <w:docPart w:val="EE8AD69732604FC9869DFA7AE58A9815"/>
              </w:placeholder>
              <w:temporary/>
              <w:showingPlcHdr/>
              <w15:appearance w15:val="hidden"/>
            </w:sdtPr>
            <w:sdtContent>
              <w:p w14:paraId="136D79E2" w14:textId="7A2C10D0" w:rsidR="0021400E" w:rsidRDefault="0021400E" w:rsidP="00A66E85">
                <w:r w:rsidRPr="009360EC">
                  <w:rPr>
                    <w:lang w:bidi="nl-NL"/>
                  </w:rPr>
                  <w:t>[</w:t>
                </w:r>
                <w:r>
                  <w:rPr>
                    <w:lang w:bidi="nl-NL"/>
                  </w:rPr>
                  <w:t>Hier maak je een opsomming van je ervaring op stage, maar ook tijdens vakantie- of weekendwerk</w:t>
                </w:r>
                <w:r w:rsidRPr="009360EC">
                  <w:rPr>
                    <w:lang w:bidi="nl-NL"/>
                  </w:rPr>
                  <w:t>]</w:t>
                </w:r>
              </w:p>
            </w:sdtContent>
          </w:sdt>
          <w:p w14:paraId="69E985D3" w14:textId="77777777" w:rsidR="0021400E" w:rsidRDefault="0021400E" w:rsidP="00A66E85">
            <w:pPr>
              <w:pStyle w:val="Datums"/>
            </w:pPr>
          </w:p>
          <w:p w14:paraId="3EBFEEBB" w14:textId="77777777" w:rsidR="0021400E" w:rsidRDefault="0021400E" w:rsidP="00A66E85">
            <w:pPr>
              <w:pStyle w:val="Datums"/>
            </w:pPr>
            <w:sdt>
              <w:sdtPr>
                <w:id w:val="201059472"/>
                <w:placeholder>
                  <w:docPart w:val="C373D1F3E43B4DC4A8DBD38CA6CD4D73"/>
                </w:placeholder>
                <w:temporary/>
                <w:showingPlcHdr/>
                <w15:appearance w15:val="hidden"/>
              </w:sdtPr>
              <w:sdtContent>
                <w:r w:rsidRPr="00415A4A">
                  <w:rPr>
                    <w:lang w:bidi="nl-NL"/>
                  </w:rPr>
                  <w:t xml:space="preserve">[Datums van] </w:t>
                </w:r>
              </w:sdtContent>
            </w:sdt>
            <w:r>
              <w:rPr>
                <w:lang w:bidi="nl-NL"/>
              </w:rPr>
              <w:t>–</w:t>
            </w:r>
            <w:sdt>
              <w:sdtPr>
                <w:id w:val="-1419934752"/>
                <w:placeholder>
                  <w:docPart w:val="966425299D0640878DF58E5BB3AFF435"/>
                </w:placeholder>
                <w:temporary/>
                <w:showingPlcHdr/>
                <w15:appearance w15:val="hidden"/>
              </w:sdtPr>
              <w:sdtContent>
                <w:r w:rsidRPr="00415A4A">
                  <w:rPr>
                    <w:lang w:bidi="nl-NL"/>
                  </w:rPr>
                  <w:t>[Tot]</w:t>
                </w:r>
              </w:sdtContent>
            </w:sdt>
          </w:p>
          <w:p w14:paraId="6436582B" w14:textId="6B52DF3F" w:rsidR="0021400E" w:rsidRDefault="0021400E" w:rsidP="00A66E85">
            <w:pPr>
              <w:pStyle w:val="Ervaring"/>
            </w:pPr>
            <w:sdt>
              <w:sdtPr>
                <w:id w:val="-1167319978"/>
                <w:placeholder>
                  <w:docPart w:val="C328EA8A30D549A7A8089AB707B003D7"/>
                </w:placeholder>
                <w:temporary/>
                <w:showingPlcHdr/>
                <w15:appearance w15:val="hidden"/>
              </w:sdtPr>
              <w:sdtEndPr>
                <w:rPr>
                  <w:rStyle w:val="Zwaar"/>
                  <w:b/>
                  <w:bCs/>
                  <w:color w:val="F05535" w:themeColor="accent4"/>
                </w:rPr>
              </w:sdtEndPr>
              <w:sdtContent>
                <w:r w:rsidRPr="00415A4A">
                  <w:rPr>
                    <w:lang w:bidi="nl-NL"/>
                  </w:rPr>
                  <w:t>[Functie]</w:t>
                </w:r>
              </w:sdtContent>
            </w:sdt>
            <w:r w:rsidRPr="002A17F8">
              <w:rPr>
                <w:rStyle w:val="Zwaar"/>
                <w:lang w:bidi="nl-NL"/>
              </w:rPr>
              <w:t xml:space="preserve">•  </w:t>
            </w:r>
            <w:sdt>
              <w:sdtPr>
                <w:id w:val="-1315797015"/>
                <w:placeholder>
                  <w:docPart w:val="1CC311068AE94E3F9D9320F578368360"/>
                </w:placeholder>
                <w:temporary/>
                <w:showingPlcHdr/>
                <w15:appearance w15:val="hidden"/>
              </w:sdtPr>
              <w:sdtContent>
                <w:r w:rsidRPr="00415A4A">
                  <w:rPr>
                    <w:lang w:bidi="nl-NL"/>
                  </w:rPr>
                  <w:t>[Bedrijfsnaam]</w:t>
                </w:r>
              </w:sdtContent>
            </w:sdt>
          </w:p>
          <w:p w14:paraId="13E15A77" w14:textId="77777777" w:rsidR="0021400E" w:rsidRDefault="0021400E" w:rsidP="00A66E85">
            <w:pPr>
              <w:pStyle w:val="Datums"/>
            </w:pPr>
            <w:sdt>
              <w:sdtPr>
                <w:id w:val="1889063361"/>
                <w:placeholder>
                  <w:docPart w:val="B96D134FEC524AC093CD6D1245DAF86D"/>
                </w:placeholder>
                <w:temporary/>
                <w:showingPlcHdr/>
                <w15:appearance w15:val="hidden"/>
              </w:sdtPr>
              <w:sdtContent>
                <w:r w:rsidRPr="00415A4A">
                  <w:rPr>
                    <w:lang w:bidi="nl-NL"/>
                  </w:rPr>
                  <w:t xml:space="preserve">[Datums van] </w:t>
                </w:r>
              </w:sdtContent>
            </w:sdt>
            <w:r>
              <w:rPr>
                <w:lang w:bidi="nl-NL"/>
              </w:rPr>
              <w:t>–</w:t>
            </w:r>
            <w:sdt>
              <w:sdtPr>
                <w:id w:val="1060751496"/>
                <w:placeholder>
                  <w:docPart w:val="A077C3F085714FDE87C7D57FB202FB64"/>
                </w:placeholder>
                <w:temporary/>
                <w:showingPlcHdr/>
                <w15:appearance w15:val="hidden"/>
              </w:sdtPr>
              <w:sdtContent>
                <w:r w:rsidRPr="00415A4A">
                  <w:rPr>
                    <w:lang w:bidi="nl-NL"/>
                  </w:rPr>
                  <w:t>[Tot]</w:t>
                </w:r>
              </w:sdtContent>
            </w:sdt>
          </w:p>
          <w:p w14:paraId="47584FD6" w14:textId="72176D07" w:rsidR="0021400E" w:rsidRDefault="0021400E" w:rsidP="00A66E85">
            <w:pPr>
              <w:pStyle w:val="Ervaring"/>
            </w:pPr>
            <w:sdt>
              <w:sdtPr>
                <w:id w:val="2089416168"/>
                <w:placeholder>
                  <w:docPart w:val="8D0DA7C110E44F04B45DB5A5D9E50F83"/>
                </w:placeholder>
                <w:temporary/>
                <w:showingPlcHdr/>
                <w15:appearance w15:val="hidden"/>
              </w:sdtPr>
              <w:sdtEndPr>
                <w:rPr>
                  <w:rStyle w:val="Zwaar"/>
                  <w:b/>
                  <w:bCs/>
                  <w:color w:val="F05535" w:themeColor="accent4"/>
                </w:rPr>
              </w:sdtEndPr>
              <w:sdtContent>
                <w:r w:rsidRPr="00415A4A">
                  <w:rPr>
                    <w:lang w:bidi="nl-NL"/>
                  </w:rPr>
                  <w:t>[Functie]</w:t>
                </w:r>
              </w:sdtContent>
            </w:sdt>
            <w:r w:rsidRPr="002A17F8">
              <w:rPr>
                <w:rStyle w:val="Zwaar"/>
                <w:lang w:bidi="nl-NL"/>
              </w:rPr>
              <w:t xml:space="preserve">•  </w:t>
            </w:r>
            <w:sdt>
              <w:sdtPr>
                <w:id w:val="-1847401369"/>
                <w:placeholder>
                  <w:docPart w:val="68F6C017B04B4AAABDB83FD7B87B9A6F"/>
                </w:placeholder>
                <w:temporary/>
                <w:showingPlcHdr/>
                <w15:appearance w15:val="hidden"/>
              </w:sdtPr>
              <w:sdtContent>
                <w:r w:rsidRPr="00415A4A">
                  <w:rPr>
                    <w:lang w:bidi="nl-NL"/>
                  </w:rPr>
                  <w:t>[Bedrijfsnaam]</w:t>
                </w:r>
              </w:sdtContent>
            </w:sdt>
          </w:p>
          <w:p w14:paraId="21FB9EF5" w14:textId="77777777" w:rsidR="0021400E" w:rsidRDefault="0021400E" w:rsidP="00A66E85">
            <w:pPr>
              <w:pStyle w:val="Datums"/>
            </w:pPr>
            <w:sdt>
              <w:sdtPr>
                <w:id w:val="-848477920"/>
                <w:placeholder>
                  <w:docPart w:val="A3D18874611343FD93822D8890643D70"/>
                </w:placeholder>
                <w:temporary/>
                <w:showingPlcHdr/>
                <w15:appearance w15:val="hidden"/>
              </w:sdtPr>
              <w:sdtContent>
                <w:r w:rsidRPr="00415A4A">
                  <w:rPr>
                    <w:lang w:bidi="nl-NL"/>
                  </w:rPr>
                  <w:t xml:space="preserve">[Datums van] </w:t>
                </w:r>
              </w:sdtContent>
            </w:sdt>
            <w:r>
              <w:rPr>
                <w:lang w:bidi="nl-NL"/>
              </w:rPr>
              <w:t>–</w:t>
            </w:r>
            <w:sdt>
              <w:sdtPr>
                <w:id w:val="-1252506306"/>
                <w:placeholder>
                  <w:docPart w:val="6E8B41AB75364D239C7E019BEFA4913C"/>
                </w:placeholder>
                <w:temporary/>
                <w:showingPlcHdr/>
                <w15:appearance w15:val="hidden"/>
              </w:sdtPr>
              <w:sdtContent>
                <w:r w:rsidRPr="00415A4A">
                  <w:rPr>
                    <w:lang w:bidi="nl-NL"/>
                  </w:rPr>
                  <w:t>[Tot]</w:t>
                </w:r>
              </w:sdtContent>
            </w:sdt>
          </w:p>
          <w:p w14:paraId="6846B024" w14:textId="7AE03668" w:rsidR="0021400E" w:rsidRDefault="0021400E" w:rsidP="0021400E">
            <w:pPr>
              <w:pStyle w:val="Lijstopsomteken"/>
              <w:numPr>
                <w:ilvl w:val="0"/>
                <w:numId w:val="0"/>
              </w:numPr>
              <w:ind w:left="360" w:hanging="360"/>
            </w:pPr>
            <w:sdt>
              <w:sdtPr>
                <w:id w:val="-1462188416"/>
                <w:placeholder>
                  <w:docPart w:val="5CB2869E361A4912AA2158A6FBB72D47"/>
                </w:placeholder>
                <w:temporary/>
                <w:showingPlcHdr/>
                <w15:appearance w15:val="hidden"/>
              </w:sdtPr>
              <w:sdtEndPr>
                <w:rPr>
                  <w:rStyle w:val="Zwaar"/>
                  <w:b/>
                  <w:bCs/>
                  <w:color w:val="F05535" w:themeColor="accent4"/>
                </w:rPr>
              </w:sdtEndPr>
              <w:sdtContent>
                <w:r w:rsidRPr="00415A4A">
                  <w:rPr>
                    <w:lang w:bidi="nl-NL"/>
                  </w:rPr>
                  <w:t>[Functie]</w:t>
                </w:r>
              </w:sdtContent>
            </w:sdt>
            <w:r w:rsidRPr="002A17F8">
              <w:rPr>
                <w:rStyle w:val="Zwaar"/>
                <w:lang w:bidi="nl-NL"/>
              </w:rPr>
              <w:t xml:space="preserve">•  </w:t>
            </w:r>
            <w:sdt>
              <w:sdtPr>
                <w:id w:val="-1452551456"/>
                <w:placeholder>
                  <w:docPart w:val="37A5D4C15EB34C50A32D3BE9098B1C78"/>
                </w:placeholder>
                <w:temporary/>
                <w:showingPlcHdr/>
                <w15:appearance w15:val="hidden"/>
              </w:sdtPr>
              <w:sdtContent>
                <w:r w:rsidRPr="00415A4A">
                  <w:rPr>
                    <w:lang w:bidi="nl-NL"/>
                  </w:rPr>
                  <w:t>[Bedrijfsnaam]</w:t>
                </w:r>
              </w:sdtContent>
            </w:sdt>
          </w:p>
          <w:p w14:paraId="12B83052" w14:textId="44295AFF" w:rsidR="0021400E" w:rsidRPr="000F7D04" w:rsidRDefault="0021400E" w:rsidP="000F7D04">
            <w:pPr>
              <w:pStyle w:val="Kop2"/>
            </w:pPr>
            <w:r>
              <w:rPr>
                <w:lang w:bidi="nl-NL"/>
              </w:rPr>
              <w:t>Vaardigheden</w:t>
            </w:r>
          </w:p>
          <w:sdt>
            <w:sdtPr>
              <w:id w:val="1048178819"/>
              <w:placeholder>
                <w:docPart w:val="635F72C985984D95A1907E3FFE27EE9F"/>
              </w:placeholder>
              <w:temporary/>
              <w:showingPlcHdr/>
              <w15:appearance w15:val="hidden"/>
            </w:sdtPr>
            <w:sdtContent>
              <w:p w14:paraId="3F226EC4" w14:textId="0CA5A990" w:rsidR="0021400E" w:rsidRDefault="0021400E" w:rsidP="00A66E85">
                <w:r w:rsidRPr="009360EC">
                  <w:rPr>
                    <w:lang w:bidi="nl-NL"/>
                  </w:rPr>
                  <w:t>[</w:t>
                </w:r>
                <w:r>
                  <w:rPr>
                    <w:lang w:bidi="nl-NL"/>
                  </w:rPr>
                  <w:t>Hier noteer je waar je goed in bent: talen, computerkennis, ..</w:t>
                </w:r>
                <w:r w:rsidRPr="009360EC">
                  <w:rPr>
                    <w:lang w:bidi="nl-NL"/>
                  </w:rPr>
                  <w:t>.]</w:t>
                </w:r>
              </w:p>
            </w:sdtContent>
          </w:sdt>
          <w:p w14:paraId="270018CA" w14:textId="2516E412" w:rsidR="0021400E" w:rsidRDefault="0021400E" w:rsidP="000F7D04">
            <w:pPr>
              <w:pStyle w:val="Kop2"/>
            </w:pPr>
            <w:r>
              <w:rPr>
                <w:lang w:bidi="nl-NL"/>
              </w:rPr>
              <w:t>Varia</w:t>
            </w:r>
          </w:p>
          <w:sdt>
            <w:sdtPr>
              <w:id w:val="-165710132"/>
              <w:placeholder>
                <w:docPart w:val="3A8682CF384149C3A43A19BB941A1330"/>
              </w:placeholder>
              <w:temporary/>
              <w:showingPlcHdr/>
              <w15:appearance w15:val="hidden"/>
            </w:sdtPr>
            <w:sdtContent>
              <w:p w14:paraId="49C3D114" w14:textId="14B53014" w:rsidR="0021400E" w:rsidRDefault="0021400E" w:rsidP="000F7D04">
                <w:r w:rsidRPr="009360EC">
                  <w:rPr>
                    <w:lang w:bidi="nl-NL"/>
                  </w:rPr>
                  <w:t>[</w:t>
                </w:r>
                <w:r>
                  <w:rPr>
                    <w:lang w:bidi="nl-NL"/>
                  </w:rPr>
                  <w:t>Vrijetijdsbesteding, vaardigheden zoals op tijd komen, subsidies voor de werkgever, …</w:t>
                </w:r>
              </w:p>
            </w:sdtContent>
          </w:sdt>
          <w:p w14:paraId="7838C1FB" w14:textId="77777777" w:rsidR="0021400E" w:rsidRDefault="0021400E" w:rsidP="000F7D04">
            <w:pPr>
              <w:pStyle w:val="Kop2"/>
            </w:pPr>
            <w:r w:rsidRPr="000F7D04">
              <w:rPr>
                <w:lang w:bidi="nl-NL"/>
              </w:rPr>
              <w:t>Referenties</w:t>
            </w:r>
          </w:p>
          <w:sdt>
            <w:sdtPr>
              <w:id w:val="-494037895"/>
              <w:placeholder>
                <w:docPart w:val="F074C67E5447497C82F54CF2977F3ED2"/>
              </w:placeholder>
              <w:temporary/>
              <w:showingPlcHdr/>
              <w15:appearance w15:val="hidden"/>
            </w:sdtPr>
            <w:sdtContent>
              <w:p w14:paraId="3476B298" w14:textId="41C36AC9" w:rsidR="0021400E" w:rsidRPr="005801E5" w:rsidRDefault="0021400E" w:rsidP="000F7D04">
                <w:pPr>
                  <w:rPr>
                    <w:rFonts w:ascii="Times" w:hAnsi="Times" w:cs="Times"/>
                    <w:sz w:val="24"/>
                    <w:szCs w:val="24"/>
                  </w:rPr>
                </w:pPr>
                <w:r w:rsidRPr="009360EC">
                  <w:rPr>
                    <w:lang w:bidi="nl-NL"/>
                  </w:rPr>
                  <w:t>[</w:t>
                </w:r>
                <w:r>
                  <w:rPr>
                    <w:lang w:bidi="nl-NL"/>
                  </w:rPr>
                  <w:t>Noteer hier de naam en contactgegevens van je leerkracht of stagegever of vorige baas.</w:t>
                </w:r>
                <w:r w:rsidRPr="009360EC">
                  <w:rPr>
                    <w:lang w:bidi="nl-NL"/>
                  </w:rPr>
                  <w:t>]</w:t>
                </w:r>
              </w:p>
            </w:sdtContent>
          </w:sdt>
        </w:tc>
      </w:tr>
      <w:tr w:rsidR="00265E74" w:rsidRPr="00265E74" w14:paraId="0F86DFC2" w14:textId="77777777" w:rsidTr="00265E74">
        <w:trPr>
          <w:trHeight w:val="1290"/>
          <w:jc w:val="center"/>
        </w:trPr>
        <w:tc>
          <w:tcPr>
            <w:tcW w:w="2844" w:type="dxa"/>
          </w:tcPr>
          <w:p w14:paraId="60ECD6D8" w14:textId="77777777" w:rsidR="00265E74" w:rsidRPr="00265E74" w:rsidRDefault="00265E74">
            <w:pPr>
              <w:pStyle w:val="Plattetekst"/>
              <w:kinsoku w:val="0"/>
              <w:overflowPunct w:val="0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17" w:type="dxa"/>
            <w:vMerge/>
          </w:tcPr>
          <w:p w14:paraId="78FB0C55" w14:textId="77777777" w:rsidR="00265E74" w:rsidRPr="00265E74" w:rsidRDefault="00265E74" w:rsidP="00590471">
            <w:pPr>
              <w:pStyle w:val="Plattetekst"/>
              <w:kinsoku w:val="0"/>
              <w:overflowPunct w:val="0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6377" w:type="dxa"/>
            <w:vMerge/>
          </w:tcPr>
          <w:p w14:paraId="52152059" w14:textId="77777777" w:rsidR="00265E74" w:rsidRPr="00265E74" w:rsidRDefault="00265E74" w:rsidP="00222466">
            <w:pPr>
              <w:rPr>
                <w:color w:val="0070C0"/>
              </w:rPr>
            </w:pPr>
          </w:p>
        </w:tc>
      </w:tr>
      <w:tr w:rsidR="00265E74" w:rsidRPr="00265E74" w14:paraId="3B095A48" w14:textId="77777777" w:rsidTr="00265E74">
        <w:trPr>
          <w:trHeight w:val="543"/>
          <w:jc w:val="center"/>
        </w:trPr>
        <w:tc>
          <w:tcPr>
            <w:tcW w:w="2844" w:type="dxa"/>
            <w:vAlign w:val="center"/>
          </w:tcPr>
          <w:p w14:paraId="4442DEC2" w14:textId="54E5E3AB" w:rsidR="00265E74" w:rsidRPr="00265E74" w:rsidRDefault="001F1760" w:rsidP="00222466">
            <w:pPr>
              <w:pStyle w:val="Informatie"/>
              <w:rPr>
                <w:rStyle w:val="Zwaar"/>
                <w:b w:val="0"/>
                <w:bCs w:val="0"/>
                <w:color w:val="0070C0"/>
              </w:rPr>
            </w:pPr>
            <w:sdt>
              <w:sdtPr>
                <w:rPr>
                  <w:b/>
                  <w:bCs/>
                  <w:color w:val="0070C0"/>
                </w:rPr>
                <w:id w:val="1645700282"/>
                <w:placeholder>
                  <w:docPart w:val="56EE0F65832141EC83FC8AB3F3C9B97E"/>
                </w:placeholder>
                <w:temporary/>
                <w:showingPlcHdr/>
                <w15:appearance w15:val="hidden"/>
              </w:sdtPr>
              <w:sdtEndPr>
                <w:rPr>
                  <w:rStyle w:val="Zwaar"/>
                </w:rPr>
              </w:sdtEndPr>
              <w:sdtContent>
                <w:r w:rsidR="00265E74" w:rsidRPr="00265E74">
                  <w:rPr>
                    <w:color w:val="0070C0"/>
                    <w:lang w:bidi="nl-NL"/>
                  </w:rPr>
                  <w:t>[</w:t>
                </w:r>
                <w:r w:rsidR="009D7526">
                  <w:rPr>
                    <w:color w:val="0070C0"/>
                    <w:lang w:bidi="nl-NL"/>
                  </w:rPr>
                  <w:t>Je</w:t>
                </w:r>
                <w:r w:rsidR="00265E74" w:rsidRPr="00265E74">
                  <w:rPr>
                    <w:color w:val="0070C0"/>
                    <w:lang w:bidi="nl-NL"/>
                  </w:rPr>
                  <w:t xml:space="preserve"> adres]</w:t>
                </w:r>
              </w:sdtContent>
            </w:sdt>
          </w:p>
          <w:p w14:paraId="546884AD" w14:textId="77777777" w:rsidR="00265E74" w:rsidRPr="00265E74" w:rsidRDefault="001F1760" w:rsidP="00222466">
            <w:pPr>
              <w:pStyle w:val="Informatie"/>
              <w:rPr>
                <w:color w:val="0070C0"/>
              </w:rPr>
            </w:pPr>
            <w:sdt>
              <w:sdtPr>
                <w:rPr>
                  <w:color w:val="0070C0"/>
                </w:rPr>
                <w:id w:val="-798381348"/>
                <w:placeholder>
                  <w:docPart w:val="AB931A10C86A4A40872AC6C983DBF83E"/>
                </w:placeholder>
                <w:temporary/>
                <w:showingPlcHdr/>
                <w15:appearance w15:val="hidden"/>
              </w:sdtPr>
              <w:sdtEndPr/>
              <w:sdtContent>
                <w:r w:rsidR="00265E74" w:rsidRPr="00265E74">
                  <w:rPr>
                    <w:color w:val="0070C0"/>
                    <w:lang w:bidi="nl-NL"/>
                  </w:rPr>
                  <w:t>[Postcode en plaats]</w:t>
                </w:r>
              </w:sdtContent>
            </w:sdt>
          </w:p>
        </w:tc>
        <w:tc>
          <w:tcPr>
            <w:tcW w:w="417" w:type="dxa"/>
            <w:vMerge/>
          </w:tcPr>
          <w:p w14:paraId="48B6D6A2" w14:textId="77777777" w:rsidR="00265E74" w:rsidRPr="00265E74" w:rsidRDefault="00265E74" w:rsidP="00590471">
            <w:pPr>
              <w:pStyle w:val="Plattetekst"/>
              <w:kinsoku w:val="0"/>
              <w:overflowPunct w:val="0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6377" w:type="dxa"/>
            <w:vMerge/>
          </w:tcPr>
          <w:p w14:paraId="2954F35F" w14:textId="77777777" w:rsidR="00265E74" w:rsidRPr="00265E74" w:rsidRDefault="00265E74" w:rsidP="005801E5">
            <w:pPr>
              <w:pStyle w:val="Kop1"/>
              <w:rPr>
                <w:color w:val="0070C0"/>
              </w:rPr>
            </w:pPr>
          </w:p>
        </w:tc>
      </w:tr>
      <w:tr w:rsidR="00265E74" w:rsidRPr="00265E74" w14:paraId="50063D0B" w14:textId="77777777" w:rsidTr="00265E74">
        <w:trPr>
          <w:trHeight w:val="183"/>
          <w:jc w:val="center"/>
        </w:trPr>
        <w:tc>
          <w:tcPr>
            <w:tcW w:w="2844" w:type="dxa"/>
            <w:vAlign w:val="center"/>
          </w:tcPr>
          <w:p w14:paraId="70D93CAB" w14:textId="77777777" w:rsidR="00265E74" w:rsidRPr="00265E74" w:rsidRDefault="00265E74" w:rsidP="00222466">
            <w:pPr>
              <w:pStyle w:val="Geenafstand"/>
              <w:rPr>
                <w:color w:val="0070C0"/>
              </w:rPr>
            </w:pPr>
          </w:p>
        </w:tc>
        <w:tc>
          <w:tcPr>
            <w:tcW w:w="417" w:type="dxa"/>
            <w:vMerge/>
          </w:tcPr>
          <w:p w14:paraId="58F95505" w14:textId="77777777" w:rsidR="00265E74" w:rsidRPr="00265E74" w:rsidRDefault="00265E74" w:rsidP="00590471">
            <w:pPr>
              <w:pStyle w:val="Plattetekst"/>
              <w:kinsoku w:val="0"/>
              <w:overflowPunct w:val="0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6377" w:type="dxa"/>
            <w:vMerge/>
          </w:tcPr>
          <w:p w14:paraId="703F860B" w14:textId="77777777" w:rsidR="00265E74" w:rsidRPr="00265E74" w:rsidRDefault="00265E74" w:rsidP="005801E5">
            <w:pPr>
              <w:pStyle w:val="Kop1"/>
              <w:rPr>
                <w:color w:val="0070C0"/>
              </w:rPr>
            </w:pPr>
          </w:p>
        </w:tc>
      </w:tr>
      <w:tr w:rsidR="00265E74" w:rsidRPr="00265E74" w14:paraId="6FB43CB8" w14:textId="77777777" w:rsidTr="00265E74">
        <w:trPr>
          <w:trHeight w:val="624"/>
          <w:jc w:val="center"/>
        </w:trPr>
        <w:tc>
          <w:tcPr>
            <w:tcW w:w="2844" w:type="dxa"/>
            <w:vAlign w:val="center"/>
          </w:tcPr>
          <w:p w14:paraId="1A60C250" w14:textId="1D6CD1A3" w:rsidR="00265E74" w:rsidRPr="00265E74" w:rsidRDefault="001F1760" w:rsidP="00222466">
            <w:pPr>
              <w:pStyle w:val="Informatie"/>
              <w:rPr>
                <w:color w:val="0070C0"/>
              </w:rPr>
            </w:pPr>
            <w:sdt>
              <w:sdtPr>
                <w:rPr>
                  <w:color w:val="0070C0"/>
                </w:rPr>
                <w:id w:val="1701595270"/>
                <w:placeholder>
                  <w:docPart w:val="0222308FA13849E4800CE5254AD0D50B"/>
                </w:placeholder>
                <w:temporary/>
                <w:showingPlcHdr/>
                <w15:appearance w15:val="hidden"/>
              </w:sdtPr>
              <w:sdtEndPr/>
              <w:sdtContent>
                <w:r w:rsidR="00265E74" w:rsidRPr="00265E74">
                  <w:rPr>
                    <w:color w:val="0070C0"/>
                    <w:lang w:bidi="nl-NL"/>
                  </w:rPr>
                  <w:t>[</w:t>
                </w:r>
                <w:r w:rsidR="009D7526">
                  <w:rPr>
                    <w:color w:val="0070C0"/>
                    <w:lang w:bidi="nl-NL"/>
                  </w:rPr>
                  <w:t>Je</w:t>
                </w:r>
                <w:r w:rsidR="00265E74" w:rsidRPr="00265E74">
                  <w:rPr>
                    <w:color w:val="0070C0"/>
                    <w:lang w:bidi="nl-NL"/>
                  </w:rPr>
                  <w:t xml:space="preserve"> telefoonnummer]</w:t>
                </w:r>
              </w:sdtContent>
            </w:sdt>
          </w:p>
        </w:tc>
        <w:tc>
          <w:tcPr>
            <w:tcW w:w="417" w:type="dxa"/>
            <w:vMerge/>
          </w:tcPr>
          <w:p w14:paraId="0D0B3F72" w14:textId="77777777" w:rsidR="00265E74" w:rsidRPr="00265E74" w:rsidRDefault="00265E74" w:rsidP="00590471">
            <w:pPr>
              <w:pStyle w:val="Plattetekst"/>
              <w:kinsoku w:val="0"/>
              <w:overflowPunct w:val="0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6377" w:type="dxa"/>
            <w:vMerge/>
          </w:tcPr>
          <w:p w14:paraId="038DBDBA" w14:textId="77777777" w:rsidR="00265E74" w:rsidRPr="00265E74" w:rsidRDefault="00265E74" w:rsidP="005801E5">
            <w:pPr>
              <w:pStyle w:val="Kop1"/>
              <w:rPr>
                <w:color w:val="0070C0"/>
              </w:rPr>
            </w:pPr>
          </w:p>
        </w:tc>
      </w:tr>
      <w:tr w:rsidR="00265E74" w:rsidRPr="00265E74" w14:paraId="28130494" w14:textId="77777777" w:rsidTr="00265E74">
        <w:trPr>
          <w:trHeight w:val="183"/>
          <w:jc w:val="center"/>
        </w:trPr>
        <w:tc>
          <w:tcPr>
            <w:tcW w:w="2844" w:type="dxa"/>
            <w:vAlign w:val="center"/>
          </w:tcPr>
          <w:p w14:paraId="708A48DD" w14:textId="77777777" w:rsidR="00265E74" w:rsidRPr="00265E74" w:rsidRDefault="00265E74" w:rsidP="00B6466C">
            <w:pPr>
              <w:pStyle w:val="Geenafstand"/>
              <w:rPr>
                <w:color w:val="0070C0"/>
              </w:rPr>
            </w:pPr>
          </w:p>
        </w:tc>
        <w:tc>
          <w:tcPr>
            <w:tcW w:w="417" w:type="dxa"/>
            <w:vMerge/>
          </w:tcPr>
          <w:p w14:paraId="041A4764" w14:textId="77777777" w:rsidR="00265E74" w:rsidRPr="00265E74" w:rsidRDefault="00265E74" w:rsidP="00590471">
            <w:pPr>
              <w:pStyle w:val="Plattetekst"/>
              <w:kinsoku w:val="0"/>
              <w:overflowPunct w:val="0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6377" w:type="dxa"/>
            <w:vMerge/>
          </w:tcPr>
          <w:p w14:paraId="7F31799A" w14:textId="77777777" w:rsidR="00265E74" w:rsidRPr="00265E74" w:rsidRDefault="00265E74" w:rsidP="005801E5">
            <w:pPr>
              <w:pStyle w:val="Kop1"/>
              <w:rPr>
                <w:color w:val="0070C0"/>
              </w:rPr>
            </w:pPr>
          </w:p>
        </w:tc>
      </w:tr>
      <w:tr w:rsidR="00265E74" w:rsidRPr="00265E74" w14:paraId="3A981F5C" w14:textId="77777777" w:rsidTr="00265E74">
        <w:trPr>
          <w:trHeight w:val="633"/>
          <w:jc w:val="center"/>
        </w:trPr>
        <w:tc>
          <w:tcPr>
            <w:tcW w:w="2844" w:type="dxa"/>
            <w:vAlign w:val="center"/>
          </w:tcPr>
          <w:p w14:paraId="7CA37083" w14:textId="513D0DCA" w:rsidR="00265E74" w:rsidRPr="00265E74" w:rsidRDefault="001F1760" w:rsidP="00222466">
            <w:pPr>
              <w:pStyle w:val="Informatie"/>
              <w:rPr>
                <w:color w:val="0070C0"/>
              </w:rPr>
            </w:pPr>
            <w:sdt>
              <w:sdtPr>
                <w:rPr>
                  <w:color w:val="0070C0"/>
                </w:rPr>
                <w:id w:val="-1997099910"/>
                <w:placeholder>
                  <w:docPart w:val="57CECD01A90640BA81308F7BC27215E6"/>
                </w:placeholder>
                <w:temporary/>
                <w:showingPlcHdr/>
                <w15:appearance w15:val="hidden"/>
              </w:sdtPr>
              <w:sdtEndPr/>
              <w:sdtContent>
                <w:r w:rsidR="00265E74" w:rsidRPr="00265E74">
                  <w:rPr>
                    <w:color w:val="0070C0"/>
                    <w:lang w:bidi="nl-NL"/>
                  </w:rPr>
                  <w:t>[</w:t>
                </w:r>
                <w:r w:rsidR="009D7526">
                  <w:rPr>
                    <w:color w:val="0070C0"/>
                    <w:lang w:bidi="nl-NL"/>
                  </w:rPr>
                  <w:t>je</w:t>
                </w:r>
                <w:r w:rsidR="00265E74" w:rsidRPr="00265E74">
                  <w:rPr>
                    <w:color w:val="0070C0"/>
                    <w:lang w:bidi="nl-NL"/>
                  </w:rPr>
                  <w:t xml:space="preserve"> e-mailadres]</w:t>
                </w:r>
              </w:sdtContent>
            </w:sdt>
          </w:p>
        </w:tc>
        <w:tc>
          <w:tcPr>
            <w:tcW w:w="417" w:type="dxa"/>
            <w:vMerge/>
          </w:tcPr>
          <w:p w14:paraId="25204E1F" w14:textId="77777777" w:rsidR="00265E74" w:rsidRPr="00265E74" w:rsidRDefault="00265E74" w:rsidP="00590471">
            <w:pPr>
              <w:pStyle w:val="Plattetekst"/>
              <w:kinsoku w:val="0"/>
              <w:overflowPunct w:val="0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6377" w:type="dxa"/>
            <w:vMerge/>
          </w:tcPr>
          <w:p w14:paraId="6361D0E7" w14:textId="77777777" w:rsidR="00265E74" w:rsidRPr="00265E74" w:rsidRDefault="00265E74" w:rsidP="005801E5">
            <w:pPr>
              <w:pStyle w:val="Kop1"/>
              <w:rPr>
                <w:color w:val="0070C0"/>
              </w:rPr>
            </w:pPr>
          </w:p>
        </w:tc>
      </w:tr>
      <w:tr w:rsidR="00265E74" w:rsidRPr="00265E74" w14:paraId="52BAB350" w14:textId="77777777" w:rsidTr="00265E74">
        <w:trPr>
          <w:trHeight w:val="174"/>
          <w:jc w:val="center"/>
        </w:trPr>
        <w:tc>
          <w:tcPr>
            <w:tcW w:w="2844" w:type="dxa"/>
            <w:vAlign w:val="center"/>
          </w:tcPr>
          <w:p w14:paraId="78F7E668" w14:textId="77777777" w:rsidR="00265E74" w:rsidRPr="00265E74" w:rsidRDefault="00265E74" w:rsidP="00B6466C">
            <w:pPr>
              <w:pStyle w:val="Geenafstand"/>
              <w:rPr>
                <w:color w:val="0070C0"/>
              </w:rPr>
            </w:pPr>
          </w:p>
        </w:tc>
        <w:tc>
          <w:tcPr>
            <w:tcW w:w="417" w:type="dxa"/>
            <w:vMerge/>
          </w:tcPr>
          <w:p w14:paraId="594F29C0" w14:textId="77777777" w:rsidR="00265E74" w:rsidRPr="00265E74" w:rsidRDefault="00265E74" w:rsidP="00590471">
            <w:pPr>
              <w:pStyle w:val="Plattetekst"/>
              <w:kinsoku w:val="0"/>
              <w:overflowPunct w:val="0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6377" w:type="dxa"/>
            <w:vMerge/>
          </w:tcPr>
          <w:p w14:paraId="4D01A243" w14:textId="77777777" w:rsidR="00265E74" w:rsidRPr="00265E74" w:rsidRDefault="00265E74" w:rsidP="005801E5">
            <w:pPr>
              <w:pStyle w:val="Kop1"/>
              <w:rPr>
                <w:color w:val="0070C0"/>
              </w:rPr>
            </w:pPr>
          </w:p>
        </w:tc>
      </w:tr>
      <w:tr w:rsidR="00265E74" w:rsidRPr="00265E74" w14:paraId="38F417D3" w14:textId="77777777" w:rsidTr="00265E74">
        <w:trPr>
          <w:trHeight w:val="633"/>
          <w:jc w:val="center"/>
        </w:trPr>
        <w:tc>
          <w:tcPr>
            <w:tcW w:w="2844" w:type="dxa"/>
            <w:vAlign w:val="center"/>
          </w:tcPr>
          <w:p w14:paraId="5F7DEF22" w14:textId="1C692CC8" w:rsidR="00265E74" w:rsidRPr="00265E74" w:rsidRDefault="00265E74" w:rsidP="00222466">
            <w:pPr>
              <w:pStyle w:val="Informatie"/>
              <w:rPr>
                <w:color w:val="0070C0"/>
              </w:rPr>
            </w:pPr>
          </w:p>
        </w:tc>
        <w:tc>
          <w:tcPr>
            <w:tcW w:w="417" w:type="dxa"/>
            <w:vMerge/>
          </w:tcPr>
          <w:p w14:paraId="7D4BDAD7" w14:textId="77777777" w:rsidR="00265E74" w:rsidRPr="00265E74" w:rsidRDefault="00265E74" w:rsidP="00590471">
            <w:pPr>
              <w:pStyle w:val="Plattetekst"/>
              <w:kinsoku w:val="0"/>
              <w:overflowPunct w:val="0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6377" w:type="dxa"/>
            <w:vMerge/>
          </w:tcPr>
          <w:p w14:paraId="62177518" w14:textId="77777777" w:rsidR="00265E74" w:rsidRPr="00265E74" w:rsidRDefault="00265E74" w:rsidP="005801E5">
            <w:pPr>
              <w:pStyle w:val="Kop1"/>
              <w:rPr>
                <w:color w:val="0070C0"/>
              </w:rPr>
            </w:pPr>
          </w:p>
        </w:tc>
      </w:tr>
      <w:tr w:rsidR="00265E74" w14:paraId="6FF3DE09" w14:textId="77777777" w:rsidTr="00265E74">
        <w:trPr>
          <w:trHeight w:val="114"/>
          <w:jc w:val="center"/>
        </w:trPr>
        <w:tc>
          <w:tcPr>
            <w:tcW w:w="2844" w:type="dxa"/>
          </w:tcPr>
          <w:p w14:paraId="0742C808" w14:textId="77777777" w:rsidR="00265E74" w:rsidRPr="00265E74" w:rsidRDefault="00265E74" w:rsidP="00222466">
            <w:pPr>
              <w:rPr>
                <w:sz w:val="8"/>
                <w:szCs w:val="8"/>
              </w:rPr>
            </w:pPr>
          </w:p>
        </w:tc>
        <w:tc>
          <w:tcPr>
            <w:tcW w:w="417" w:type="dxa"/>
            <w:vMerge w:val="restart"/>
          </w:tcPr>
          <w:p w14:paraId="28008E3C" w14:textId="77777777" w:rsidR="00265E74" w:rsidRDefault="00265E74" w:rsidP="00222466"/>
        </w:tc>
        <w:tc>
          <w:tcPr>
            <w:tcW w:w="6377" w:type="dxa"/>
            <w:vMerge/>
          </w:tcPr>
          <w:p w14:paraId="385D5788" w14:textId="77777777" w:rsidR="00265E74" w:rsidRDefault="00265E74" w:rsidP="00222466"/>
        </w:tc>
      </w:tr>
      <w:tr w:rsidR="00265E74" w14:paraId="14F6CAF3" w14:textId="77777777" w:rsidTr="00265E74">
        <w:trPr>
          <w:trHeight w:val="427"/>
          <w:jc w:val="center"/>
        </w:trPr>
        <w:tc>
          <w:tcPr>
            <w:tcW w:w="2844" w:type="dxa"/>
          </w:tcPr>
          <w:p w14:paraId="7CC707B8" w14:textId="4A08239F" w:rsidR="00265E74" w:rsidRDefault="00265E74" w:rsidP="00222466">
            <w:pPr>
              <w:rPr>
                <w:color w:val="0070C0"/>
              </w:rPr>
            </w:pPr>
            <w:r>
              <w:rPr>
                <w:color w:val="0070C0"/>
              </w:rPr>
              <w:t>Geboortedatum:</w:t>
            </w:r>
          </w:p>
          <w:p w14:paraId="43DA81A7" w14:textId="449266BD" w:rsidR="00265E74" w:rsidRDefault="001F1760" w:rsidP="00222466">
            <w:sdt>
              <w:sdtPr>
                <w:rPr>
                  <w:color w:val="0070C0"/>
                </w:rPr>
                <w:id w:val="-1716350174"/>
                <w:placeholder>
                  <w:docPart w:val="C3ADD4B2EB8543C98957432F05E2D0B9"/>
                </w:placeholder>
                <w:temporary/>
                <w:showingPlcHdr/>
                <w15:appearance w15:val="hidden"/>
              </w:sdtPr>
              <w:sdtEndPr/>
              <w:sdtContent>
                <w:r w:rsidR="009D7526" w:rsidRPr="00265E74">
                  <w:rPr>
                    <w:color w:val="0070C0"/>
                    <w:lang w:bidi="nl-NL"/>
                  </w:rPr>
                  <w:t>[</w:t>
                </w:r>
                <w:r w:rsidR="009D7526">
                  <w:rPr>
                    <w:color w:val="0070C0"/>
                    <w:lang w:bidi="nl-NL"/>
                  </w:rPr>
                  <w:t>je</w:t>
                </w:r>
                <w:r w:rsidR="009D7526" w:rsidRPr="00265E74">
                  <w:rPr>
                    <w:color w:val="0070C0"/>
                    <w:lang w:bidi="nl-NL"/>
                  </w:rPr>
                  <w:t xml:space="preserve"> </w:t>
                </w:r>
                <w:r w:rsidR="009D7526">
                  <w:rPr>
                    <w:color w:val="0070C0"/>
                    <w:lang w:bidi="nl-NL"/>
                  </w:rPr>
                  <w:t>geboortedatum</w:t>
                </w:r>
                <w:r w:rsidR="009D7526" w:rsidRPr="00265E74">
                  <w:rPr>
                    <w:color w:val="0070C0"/>
                    <w:lang w:bidi="nl-NL"/>
                  </w:rPr>
                  <w:t>]</w:t>
                </w:r>
              </w:sdtContent>
            </w:sdt>
          </w:p>
        </w:tc>
        <w:tc>
          <w:tcPr>
            <w:tcW w:w="417" w:type="dxa"/>
            <w:vMerge/>
          </w:tcPr>
          <w:p w14:paraId="30ACC24E" w14:textId="77777777" w:rsidR="00265E74" w:rsidRDefault="00265E74" w:rsidP="00222466"/>
        </w:tc>
        <w:tc>
          <w:tcPr>
            <w:tcW w:w="6377" w:type="dxa"/>
            <w:vMerge/>
          </w:tcPr>
          <w:p w14:paraId="6EA6ED9E" w14:textId="77777777" w:rsidR="00265E74" w:rsidRDefault="00265E74" w:rsidP="00222466"/>
        </w:tc>
      </w:tr>
      <w:tr w:rsidR="00265E74" w14:paraId="1BB18408" w14:textId="77777777" w:rsidTr="00265E74">
        <w:trPr>
          <w:trHeight w:val="1080"/>
          <w:jc w:val="center"/>
        </w:trPr>
        <w:tc>
          <w:tcPr>
            <w:tcW w:w="2844" w:type="dxa"/>
          </w:tcPr>
          <w:p w14:paraId="5AD48C31" w14:textId="77777777" w:rsidR="00265E74" w:rsidRDefault="00265E74" w:rsidP="00222466"/>
        </w:tc>
        <w:tc>
          <w:tcPr>
            <w:tcW w:w="417" w:type="dxa"/>
            <w:vMerge/>
          </w:tcPr>
          <w:p w14:paraId="27130B52" w14:textId="77777777" w:rsidR="00265E74" w:rsidRDefault="00265E74" w:rsidP="00222466"/>
        </w:tc>
        <w:tc>
          <w:tcPr>
            <w:tcW w:w="6377" w:type="dxa"/>
            <w:vMerge/>
          </w:tcPr>
          <w:p w14:paraId="20A60243" w14:textId="77777777" w:rsidR="00265E74" w:rsidRDefault="00265E74" w:rsidP="00222466"/>
        </w:tc>
      </w:tr>
    </w:tbl>
    <w:p w14:paraId="7999F31B" w14:textId="77777777" w:rsidR="007F5B63" w:rsidRPr="00CE1E3D" w:rsidRDefault="007F5B63" w:rsidP="00CE1E3D">
      <w:pPr>
        <w:pStyle w:val="Plattetekst"/>
      </w:pPr>
    </w:p>
    <w:sectPr w:rsidR="007F5B63" w:rsidRPr="00CE1E3D" w:rsidSect="00265E74">
      <w:headerReference w:type="default" r:id="rId11"/>
      <w:type w:val="continuous"/>
      <w:pgSz w:w="11906" w:h="16838" w:code="9"/>
      <w:pgMar w:top="1134" w:right="1134" w:bottom="1134" w:left="1134" w:header="720" w:footer="19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5470B" w14:textId="77777777" w:rsidR="001F1760" w:rsidRDefault="001F1760" w:rsidP="00590471">
      <w:r>
        <w:separator/>
      </w:r>
    </w:p>
  </w:endnote>
  <w:endnote w:type="continuationSeparator" w:id="0">
    <w:p w14:paraId="7E7BC8B9" w14:textId="77777777" w:rsidR="001F1760" w:rsidRDefault="001F1760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61858" w14:textId="77777777" w:rsidR="001F1760" w:rsidRDefault="001F1760" w:rsidP="00590471">
      <w:r>
        <w:separator/>
      </w:r>
    </w:p>
  </w:footnote>
  <w:footnote w:type="continuationSeparator" w:id="0">
    <w:p w14:paraId="36EEFF24" w14:textId="77777777" w:rsidR="001F1760" w:rsidRDefault="001F1760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5C022" w14:textId="555F53C5" w:rsidR="00590471" w:rsidRDefault="00060042" w:rsidP="00060042">
    <w:pPr>
      <w:pStyle w:val="Plattetekst"/>
    </w:pPr>
    <w:r w:rsidRPr="00060042">
      <w:rPr>
        <w:noProof/>
        <w:lang w:bidi="nl-N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FC00D6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05535" w:themeColor="accent4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2" w15:restartNumberingAfterBreak="0">
    <w:nsid w:val="112E54D5"/>
    <w:multiLevelType w:val="hybridMultilevel"/>
    <w:tmpl w:val="6B0081A8"/>
    <w:lvl w:ilvl="0" w:tplc="4C8294E8">
      <w:start w:val="1"/>
      <w:numFmt w:val="bullet"/>
      <w:pStyle w:val="Lijstalinea"/>
      <w:lvlText w:val=""/>
      <w:lvlJc w:val="left"/>
      <w:pPr>
        <w:ind w:left="720" w:hanging="360"/>
      </w:pPr>
      <w:rPr>
        <w:rFonts w:ascii="Symbol" w:hAnsi="Symbol" w:hint="default"/>
        <w:color w:val="F05535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FB"/>
    <w:rsid w:val="00060042"/>
    <w:rsid w:val="000E0114"/>
    <w:rsid w:val="000F7D04"/>
    <w:rsid w:val="00150ABD"/>
    <w:rsid w:val="001F1760"/>
    <w:rsid w:val="0021400E"/>
    <w:rsid w:val="00222466"/>
    <w:rsid w:val="00265E74"/>
    <w:rsid w:val="002C7DBB"/>
    <w:rsid w:val="00332A22"/>
    <w:rsid w:val="003948FB"/>
    <w:rsid w:val="003D3540"/>
    <w:rsid w:val="00472C27"/>
    <w:rsid w:val="00555003"/>
    <w:rsid w:val="005801E5"/>
    <w:rsid w:val="00590471"/>
    <w:rsid w:val="005D01FA"/>
    <w:rsid w:val="006C3F1D"/>
    <w:rsid w:val="007913A5"/>
    <w:rsid w:val="007F5B63"/>
    <w:rsid w:val="00846CB9"/>
    <w:rsid w:val="008472E9"/>
    <w:rsid w:val="008C2CFC"/>
    <w:rsid w:val="009B2E4D"/>
    <w:rsid w:val="009D7526"/>
    <w:rsid w:val="009E489F"/>
    <w:rsid w:val="00A66E85"/>
    <w:rsid w:val="00AB3483"/>
    <w:rsid w:val="00B0254C"/>
    <w:rsid w:val="00B6466C"/>
    <w:rsid w:val="00BA2E65"/>
    <w:rsid w:val="00CE1E3D"/>
    <w:rsid w:val="00DF2F8A"/>
    <w:rsid w:val="00E90A60"/>
    <w:rsid w:val="00EB78E1"/>
    <w:rsid w:val="00EE7E09"/>
    <w:rsid w:val="00F0223C"/>
    <w:rsid w:val="00F65464"/>
    <w:rsid w:val="00FB4A49"/>
    <w:rsid w:val="00FD7E5A"/>
    <w:rsid w:val="00FE205A"/>
    <w:rsid w:val="00FE7401"/>
    <w:rsid w:val="00FF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F17458"/>
  <w14:defaultImageDpi w14:val="96"/>
  <w15:docId w15:val="{EE528CF5-FC61-4610-A9AA-5860300B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/>
    <w:lsdException w:name="heading 1" w:uiPriority="9" w:qFormat="1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Standaard">
    <w:name w:val="Normal"/>
    <w:uiPriority w:val="1"/>
    <w:rsid w:val="000F7D04"/>
    <w:pPr>
      <w:widowControl w:val="0"/>
      <w:autoSpaceDE w:val="0"/>
      <w:autoSpaceDN w:val="0"/>
      <w:adjustRightInd w:val="0"/>
    </w:pPr>
    <w:rPr>
      <w:rFonts w:asciiTheme="minorHAnsi" w:hAnsiTheme="minorHAnsi" w:cs="Georgia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5801E5"/>
    <w:pPr>
      <w:pBdr>
        <w:top w:val="single" w:sz="24" w:space="8" w:color="531E4E" w:themeColor="accent1"/>
      </w:pBd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olor w:val="F05535" w:themeColor="accent4"/>
      <w:sz w:val="28"/>
      <w:szCs w:val="20"/>
    </w:rPr>
  </w:style>
  <w:style w:type="paragraph" w:styleId="Kop2">
    <w:name w:val="heading 2"/>
    <w:basedOn w:val="Standaard"/>
    <w:next w:val="Standaard"/>
    <w:link w:val="Kop2Char"/>
    <w:uiPriority w:val="9"/>
    <w:rsid w:val="000F7D04"/>
    <w:pPr>
      <w:kinsoku w:val="0"/>
      <w:overflowPunct w:val="0"/>
      <w:spacing w:before="360" w:after="120"/>
      <w:outlineLvl w:val="1"/>
    </w:pPr>
    <w:rPr>
      <w:rFonts w:asciiTheme="majorHAnsi" w:hAnsiTheme="majorHAnsi"/>
      <w:b/>
      <w:bCs/>
      <w:color w:val="531E4E" w:themeColor="accent1"/>
      <w:sz w:val="24"/>
      <w:szCs w:val="20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semiHidden/>
    <w:qFormat/>
    <w:rsid w:val="00F0223C"/>
    <w:rPr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semiHidden/>
    <w:rsid w:val="00EE7E09"/>
    <w:rPr>
      <w:rFonts w:asciiTheme="minorHAnsi" w:hAnsiTheme="minorHAnsi" w:cs="Georgia"/>
    </w:rPr>
  </w:style>
  <w:style w:type="character" w:customStyle="1" w:styleId="Kop1Char">
    <w:name w:val="Kop 1 Char"/>
    <w:basedOn w:val="Standaardalinea-lettertype"/>
    <w:link w:val="Kop1"/>
    <w:uiPriority w:val="9"/>
    <w:rsid w:val="005801E5"/>
    <w:rPr>
      <w:rFonts w:asciiTheme="majorHAnsi" w:hAnsiTheme="majorHAnsi" w:cs="Georgia"/>
      <w:b/>
      <w:bCs/>
      <w:color w:val="F05535" w:themeColor="accent4"/>
      <w:sz w:val="28"/>
    </w:rPr>
  </w:style>
  <w:style w:type="paragraph" w:styleId="Lijstalinea">
    <w:name w:val="List Paragraph"/>
    <w:basedOn w:val="Plattetekst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customStyle="1" w:styleId="Tabelalinea">
    <w:name w:val="Tabelalinea"/>
    <w:basedOn w:val="Standaard"/>
    <w:uiPriority w:val="1"/>
    <w:rPr>
      <w:rFonts w:ascii="Times New Roman" w:hAnsi="Times New Roman" w:cs="Times New Roman"/>
      <w:sz w:val="24"/>
      <w:szCs w:val="24"/>
    </w:rPr>
  </w:style>
  <w:style w:type="paragraph" w:styleId="Koptekst">
    <w:name w:val="header"/>
    <w:basedOn w:val="Standaard"/>
    <w:link w:val="KoptekstChar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E7E09"/>
    <w:rPr>
      <w:rFonts w:ascii="Georgia" w:hAnsi="Georgia" w:cs="Georgia"/>
      <w:sz w:val="22"/>
      <w:szCs w:val="22"/>
    </w:rPr>
  </w:style>
  <w:style w:type="paragraph" w:styleId="Voettekst">
    <w:name w:val="footer"/>
    <w:basedOn w:val="Standaard"/>
    <w:link w:val="VoettekstChar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E7E09"/>
    <w:rPr>
      <w:rFonts w:ascii="Georgia" w:hAnsi="Georgia" w:cs="Georgia"/>
      <w:sz w:val="22"/>
      <w:szCs w:val="22"/>
    </w:rPr>
  </w:style>
  <w:style w:type="table" w:styleId="Tabelraster">
    <w:name w:val="Table Grid"/>
    <w:basedOn w:val="Standaardtabe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Plattetekst"/>
    <w:next w:val="Standaard"/>
    <w:link w:val="TitelChar"/>
    <w:uiPriority w:val="10"/>
    <w:qFormat/>
    <w:rsid w:val="00F0223C"/>
    <w:pPr>
      <w:pBdr>
        <w:bottom w:val="single" w:sz="24" w:space="8" w:color="F05535" w:themeColor="accent4"/>
      </w:pBdr>
      <w:kinsoku w:val="0"/>
      <w:overflowPunct w:val="0"/>
      <w:spacing w:before="240" w:after="480"/>
    </w:pPr>
    <w:rPr>
      <w:rFonts w:asciiTheme="majorHAnsi" w:hAnsiTheme="majorHAnsi"/>
      <w:b/>
      <w:bCs/>
      <w:color w:val="F05535" w:themeColor="accent4"/>
      <w:sz w:val="48"/>
      <w:szCs w:val="42"/>
    </w:rPr>
  </w:style>
  <w:style w:type="character" w:customStyle="1" w:styleId="TitelChar">
    <w:name w:val="Titel Char"/>
    <w:basedOn w:val="Standaardalinea-lettertype"/>
    <w:link w:val="Titel"/>
    <w:uiPriority w:val="10"/>
    <w:rsid w:val="00F0223C"/>
    <w:rPr>
      <w:rFonts w:asciiTheme="majorHAnsi" w:hAnsiTheme="majorHAnsi" w:cs="Georgia"/>
      <w:b/>
      <w:bCs/>
      <w:color w:val="F05535" w:themeColor="accent4"/>
      <w:sz w:val="48"/>
      <w:szCs w:val="42"/>
    </w:rPr>
  </w:style>
  <w:style w:type="paragraph" w:customStyle="1" w:styleId="Informatie">
    <w:name w:val="Informatie"/>
    <w:basedOn w:val="Plattetekst"/>
    <w:uiPriority w:val="1"/>
    <w:qFormat/>
    <w:rsid w:val="00F0223C"/>
    <w:pPr>
      <w:kinsoku w:val="0"/>
      <w:overflowPunct w:val="0"/>
      <w:spacing w:before="4"/>
    </w:pPr>
    <w:rPr>
      <w:color w:val="FFFFFF" w:themeColor="background1"/>
      <w:szCs w:val="17"/>
    </w:rPr>
  </w:style>
  <w:style w:type="paragraph" w:customStyle="1" w:styleId="Datums">
    <w:name w:val="Datums"/>
    <w:basedOn w:val="Plattetekst"/>
    <w:qFormat/>
    <w:rsid w:val="00F0223C"/>
    <w:pPr>
      <w:kinsoku w:val="0"/>
      <w:overflowPunct w:val="0"/>
    </w:pPr>
    <w:rPr>
      <w:b/>
      <w:color w:val="000000" w:themeColor="text1"/>
      <w:sz w:val="18"/>
    </w:rPr>
  </w:style>
  <w:style w:type="character" w:styleId="Zwaar">
    <w:name w:val="Strong"/>
    <w:basedOn w:val="Standaardalinea-lettertype"/>
    <w:uiPriority w:val="22"/>
    <w:semiHidden/>
    <w:qFormat/>
    <w:rsid w:val="00F0223C"/>
    <w:rPr>
      <w:b/>
      <w:bCs/>
      <w:color w:val="F05535" w:themeColor="accent4"/>
    </w:rPr>
  </w:style>
  <w:style w:type="character" w:styleId="Tekstvantijdelijkeaanduiding">
    <w:name w:val="Placeholder Text"/>
    <w:basedOn w:val="Standaardalinea-lettertype"/>
    <w:uiPriority w:val="99"/>
    <w:semiHidden/>
    <w:rsid w:val="00222466"/>
    <w:rPr>
      <w:color w:val="808080"/>
    </w:rPr>
  </w:style>
  <w:style w:type="paragraph" w:styleId="Datum">
    <w:name w:val="Date"/>
    <w:basedOn w:val="Standaard"/>
    <w:next w:val="Standaard"/>
    <w:link w:val="DatumChar"/>
    <w:uiPriority w:val="99"/>
    <w:rsid w:val="00222466"/>
    <w:pPr>
      <w:spacing w:line="480" w:lineRule="auto"/>
    </w:pPr>
  </w:style>
  <w:style w:type="character" w:customStyle="1" w:styleId="DatumChar">
    <w:name w:val="Datum Char"/>
    <w:basedOn w:val="Standaardalinea-lettertype"/>
    <w:link w:val="Datum"/>
    <w:uiPriority w:val="99"/>
    <w:rsid w:val="00222466"/>
    <w:rPr>
      <w:rFonts w:asciiTheme="minorHAnsi" w:hAnsiTheme="minorHAnsi" w:cs="Georgia"/>
      <w:sz w:val="22"/>
      <w:szCs w:val="22"/>
    </w:rPr>
  </w:style>
  <w:style w:type="paragraph" w:styleId="Geenafstand">
    <w:name w:val="No Spacing"/>
    <w:uiPriority w:val="1"/>
    <w:rsid w:val="00B6466C"/>
    <w:pPr>
      <w:widowControl w:val="0"/>
      <w:autoSpaceDE w:val="0"/>
      <w:autoSpaceDN w:val="0"/>
      <w:adjustRightInd w:val="0"/>
    </w:pPr>
    <w:rPr>
      <w:rFonts w:asciiTheme="minorHAnsi" w:hAnsiTheme="minorHAnsi" w:cs="Georgia"/>
      <w:sz w:val="8"/>
      <w:szCs w:val="22"/>
    </w:rPr>
  </w:style>
  <w:style w:type="character" w:customStyle="1" w:styleId="Kop2Char">
    <w:name w:val="Kop 2 Char"/>
    <w:basedOn w:val="Standaardalinea-lettertype"/>
    <w:link w:val="Kop2"/>
    <w:uiPriority w:val="9"/>
    <w:rsid w:val="000F7D04"/>
    <w:rPr>
      <w:rFonts w:asciiTheme="majorHAnsi" w:hAnsiTheme="majorHAnsi" w:cs="Georgia"/>
      <w:b/>
      <w:bCs/>
      <w:color w:val="531E4E" w:themeColor="accent1"/>
      <w:sz w:val="24"/>
      <w:u w:val="single"/>
    </w:rPr>
  </w:style>
  <w:style w:type="paragraph" w:customStyle="1" w:styleId="Ervaring">
    <w:name w:val="Ervaring"/>
    <w:basedOn w:val="Standaard"/>
    <w:qFormat/>
    <w:rsid w:val="000F7D04"/>
    <w:pPr>
      <w:widowControl/>
      <w:autoSpaceDE/>
      <w:autoSpaceDN/>
      <w:adjustRightInd/>
      <w:spacing w:after="200"/>
    </w:pPr>
    <w:rPr>
      <w:rFonts w:eastAsiaTheme="minorHAnsi" w:cstheme="minorBidi"/>
      <w:szCs w:val="24"/>
    </w:rPr>
  </w:style>
  <w:style w:type="paragraph" w:styleId="Lijstopsomteken">
    <w:name w:val="List Bullet"/>
    <w:basedOn w:val="Standaard"/>
    <w:uiPriority w:val="99"/>
    <w:rsid w:val="000F7D04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-\AppData\Local\Temp\Temp1_OneDrive_1_23-4-2020.zip\TF3371948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EE0F65832141EC83FC8AB3F3C9B9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E4A803-F69E-4701-85D0-603737FA5ADD}"/>
      </w:docPartPr>
      <w:docPartBody>
        <w:p w:rsidR="00192701" w:rsidRDefault="00D62293" w:rsidP="00D62293">
          <w:pPr>
            <w:pStyle w:val="56EE0F65832141EC83FC8AB3F3C9B97E2"/>
          </w:pPr>
          <w:r w:rsidRPr="00265E74">
            <w:rPr>
              <w:color w:val="0070C0"/>
              <w:lang w:bidi="nl-NL"/>
            </w:rPr>
            <w:t>[</w:t>
          </w:r>
          <w:r>
            <w:rPr>
              <w:color w:val="0070C0"/>
              <w:lang w:bidi="nl-NL"/>
            </w:rPr>
            <w:t>Je</w:t>
          </w:r>
          <w:r w:rsidRPr="00265E74">
            <w:rPr>
              <w:color w:val="0070C0"/>
              <w:lang w:bidi="nl-NL"/>
            </w:rPr>
            <w:t xml:space="preserve"> adres]</w:t>
          </w:r>
        </w:p>
      </w:docPartBody>
    </w:docPart>
    <w:docPart>
      <w:docPartPr>
        <w:name w:val="AB931A10C86A4A40872AC6C983DBF8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0B4F6F-D51A-4816-A504-40E9C6081165}"/>
      </w:docPartPr>
      <w:docPartBody>
        <w:p w:rsidR="00192701" w:rsidRDefault="00D62293" w:rsidP="00D62293">
          <w:pPr>
            <w:pStyle w:val="AB931A10C86A4A40872AC6C983DBF83E2"/>
          </w:pPr>
          <w:r w:rsidRPr="00265E74">
            <w:rPr>
              <w:color w:val="0070C0"/>
              <w:lang w:bidi="nl-NL"/>
            </w:rPr>
            <w:t>[Postcode en plaats]</w:t>
          </w:r>
        </w:p>
      </w:docPartBody>
    </w:docPart>
    <w:docPart>
      <w:docPartPr>
        <w:name w:val="0222308FA13849E4800CE5254AD0D5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077E73-5DAE-4D64-8F4E-B4BA404C69D9}"/>
      </w:docPartPr>
      <w:docPartBody>
        <w:p w:rsidR="00192701" w:rsidRDefault="00D62293" w:rsidP="00D62293">
          <w:pPr>
            <w:pStyle w:val="0222308FA13849E4800CE5254AD0D50B2"/>
          </w:pPr>
          <w:r w:rsidRPr="00265E74">
            <w:rPr>
              <w:color w:val="0070C0"/>
              <w:lang w:bidi="nl-NL"/>
            </w:rPr>
            <w:t>[</w:t>
          </w:r>
          <w:r>
            <w:rPr>
              <w:color w:val="0070C0"/>
              <w:lang w:bidi="nl-NL"/>
            </w:rPr>
            <w:t>Je</w:t>
          </w:r>
          <w:r w:rsidRPr="00265E74">
            <w:rPr>
              <w:color w:val="0070C0"/>
              <w:lang w:bidi="nl-NL"/>
            </w:rPr>
            <w:t xml:space="preserve"> telefoonnummer]</w:t>
          </w:r>
        </w:p>
      </w:docPartBody>
    </w:docPart>
    <w:docPart>
      <w:docPartPr>
        <w:name w:val="57CECD01A90640BA81308F7BC27215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288EFE-39FE-4085-8C3C-6240962A16BE}"/>
      </w:docPartPr>
      <w:docPartBody>
        <w:p w:rsidR="00192701" w:rsidRDefault="00D62293" w:rsidP="00D62293">
          <w:pPr>
            <w:pStyle w:val="57CECD01A90640BA81308F7BC27215E62"/>
          </w:pPr>
          <w:r w:rsidRPr="00265E74">
            <w:rPr>
              <w:color w:val="0070C0"/>
              <w:lang w:bidi="nl-NL"/>
            </w:rPr>
            <w:t>[</w:t>
          </w:r>
          <w:r>
            <w:rPr>
              <w:color w:val="0070C0"/>
              <w:lang w:bidi="nl-NL"/>
            </w:rPr>
            <w:t>je</w:t>
          </w:r>
          <w:r w:rsidRPr="00265E74">
            <w:rPr>
              <w:color w:val="0070C0"/>
              <w:lang w:bidi="nl-NL"/>
            </w:rPr>
            <w:t xml:space="preserve"> e-mailadres]</w:t>
          </w:r>
        </w:p>
      </w:docPartBody>
    </w:docPart>
    <w:docPart>
      <w:docPartPr>
        <w:name w:val="C3ADD4B2EB8543C98957432F05E2D0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0328A7-831C-43BD-A9D0-22F0529A02F3}"/>
      </w:docPartPr>
      <w:docPartBody>
        <w:p w:rsidR="00D62293" w:rsidRDefault="00D62293" w:rsidP="00D62293">
          <w:pPr>
            <w:pStyle w:val="C3ADD4B2EB8543C98957432F05E2D0B91"/>
          </w:pPr>
          <w:r w:rsidRPr="00265E74">
            <w:rPr>
              <w:color w:val="0070C0"/>
              <w:lang w:bidi="nl-NL"/>
            </w:rPr>
            <w:t>[</w:t>
          </w:r>
          <w:r>
            <w:rPr>
              <w:color w:val="0070C0"/>
              <w:lang w:bidi="nl-NL"/>
            </w:rPr>
            <w:t>je</w:t>
          </w:r>
          <w:r w:rsidRPr="00265E74">
            <w:rPr>
              <w:color w:val="0070C0"/>
              <w:lang w:bidi="nl-NL"/>
            </w:rPr>
            <w:t xml:space="preserve"> </w:t>
          </w:r>
          <w:r>
            <w:rPr>
              <w:color w:val="0070C0"/>
              <w:lang w:bidi="nl-NL"/>
            </w:rPr>
            <w:t>geboortedatum</w:t>
          </w:r>
          <w:r w:rsidRPr="00265E74">
            <w:rPr>
              <w:color w:val="0070C0"/>
              <w:lang w:bidi="nl-NL"/>
            </w:rPr>
            <w:t>]</w:t>
          </w:r>
        </w:p>
      </w:docPartBody>
    </w:docPart>
    <w:docPart>
      <w:docPartPr>
        <w:name w:val="468B7D2A94CB411AAF0A09220F31B4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599E50-9894-4011-ACBB-C829B473AF0C}"/>
      </w:docPartPr>
      <w:docPartBody>
        <w:p w:rsidR="00000000" w:rsidRDefault="0058076A" w:rsidP="0058076A">
          <w:pPr>
            <w:pStyle w:val="468B7D2A94CB411AAF0A09220F31B4BE"/>
          </w:pPr>
          <w:r w:rsidRPr="00222466">
            <w:rPr>
              <w:lang w:bidi="nl-NL"/>
            </w:rPr>
            <w:t>[</w:t>
          </w:r>
          <w:r>
            <w:rPr>
              <w:lang w:bidi="nl-NL"/>
            </w:rPr>
            <w:t>Voor</w:t>
          </w:r>
          <w:r w:rsidRPr="00222466">
            <w:rPr>
              <w:lang w:bidi="nl-NL"/>
            </w:rPr>
            <w:t>naam]</w:t>
          </w:r>
        </w:p>
      </w:docPartBody>
    </w:docPart>
    <w:docPart>
      <w:docPartPr>
        <w:name w:val="9993B2DAE34D4129A56A68BCA1D8EA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6C57A1-712A-4423-A9D1-8CCB2117A6D4}"/>
      </w:docPartPr>
      <w:docPartBody>
        <w:p w:rsidR="00000000" w:rsidRDefault="0058076A" w:rsidP="0058076A">
          <w:pPr>
            <w:pStyle w:val="9993B2DAE34D4129A56A68BCA1D8EA19"/>
          </w:pPr>
          <w:r w:rsidRPr="00222466">
            <w:rPr>
              <w:lang w:bidi="nl-NL"/>
            </w:rPr>
            <w:t>[Achternaam]</w:t>
          </w:r>
        </w:p>
      </w:docPartBody>
    </w:docPart>
    <w:docPart>
      <w:docPartPr>
        <w:name w:val="CDB025F3333449A9A8C510E95E3E89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4825B7-FB04-4352-94DC-1F6AC76E4E34}"/>
      </w:docPartPr>
      <w:docPartBody>
        <w:p w:rsidR="00000000" w:rsidRDefault="0058076A" w:rsidP="0058076A">
          <w:pPr>
            <w:pStyle w:val="CDB025F3333449A9A8C510E95E3E8988"/>
          </w:pPr>
          <w:r w:rsidRPr="000F7D04">
            <w:rPr>
              <w:b/>
              <w:lang w:bidi="nl-NL"/>
            </w:rPr>
            <w:t>[Naam onderwijsinstelling]</w:t>
          </w:r>
        </w:p>
      </w:docPartBody>
    </w:docPart>
    <w:docPart>
      <w:docPartPr>
        <w:name w:val="674BE118A307422DB2BB30D86FC216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40D9E0-F14A-43E6-8BDF-6C6AB549541E}"/>
      </w:docPartPr>
      <w:docPartBody>
        <w:p w:rsidR="00000000" w:rsidRDefault="0058076A" w:rsidP="0058076A">
          <w:pPr>
            <w:pStyle w:val="674BE118A307422DB2BB30D86FC21659"/>
          </w:pPr>
          <w:r w:rsidRPr="000F7D04">
            <w:rPr>
              <w:lang w:bidi="nl-NL"/>
            </w:rPr>
            <w:t>[Plaats]</w:t>
          </w:r>
        </w:p>
      </w:docPartBody>
    </w:docPart>
    <w:docPart>
      <w:docPartPr>
        <w:name w:val="EE8AD69732604FC9869DFA7AE58A98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4B20C1-9E2B-4F92-9455-648C9AA7623E}"/>
      </w:docPartPr>
      <w:docPartBody>
        <w:p w:rsidR="00000000" w:rsidRDefault="0058076A" w:rsidP="0058076A">
          <w:pPr>
            <w:pStyle w:val="EE8AD69732604FC9869DFA7AE58A9815"/>
          </w:pPr>
          <w:r w:rsidRPr="009360EC">
            <w:rPr>
              <w:lang w:bidi="nl-NL"/>
            </w:rPr>
            <w:t>[</w:t>
          </w:r>
          <w:r>
            <w:rPr>
              <w:lang w:bidi="nl-NL"/>
            </w:rPr>
            <w:t>Hier maak je een opsomming van je ervaring op stage, maar ook tijdens vakantie- of weekendwerk</w:t>
          </w:r>
          <w:r w:rsidRPr="009360EC">
            <w:rPr>
              <w:lang w:bidi="nl-NL"/>
            </w:rPr>
            <w:t>]</w:t>
          </w:r>
        </w:p>
      </w:docPartBody>
    </w:docPart>
    <w:docPart>
      <w:docPartPr>
        <w:name w:val="C373D1F3E43B4DC4A8DBD38CA6CD4D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44C1B5-6391-426E-BE5E-530D34A1EAA1}"/>
      </w:docPartPr>
      <w:docPartBody>
        <w:p w:rsidR="00000000" w:rsidRDefault="0058076A" w:rsidP="0058076A">
          <w:pPr>
            <w:pStyle w:val="C373D1F3E43B4DC4A8DBD38CA6CD4D73"/>
          </w:pPr>
          <w:r w:rsidRPr="00415A4A">
            <w:rPr>
              <w:lang w:bidi="nl-NL"/>
            </w:rPr>
            <w:t xml:space="preserve">[Datums van] </w:t>
          </w:r>
        </w:p>
      </w:docPartBody>
    </w:docPart>
    <w:docPart>
      <w:docPartPr>
        <w:name w:val="966425299D0640878DF58E5BB3AFF4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DB88A2-F708-4903-B120-D6845988E841}"/>
      </w:docPartPr>
      <w:docPartBody>
        <w:p w:rsidR="00000000" w:rsidRDefault="0058076A" w:rsidP="0058076A">
          <w:pPr>
            <w:pStyle w:val="966425299D0640878DF58E5BB3AFF435"/>
          </w:pPr>
          <w:r w:rsidRPr="00415A4A">
            <w:rPr>
              <w:lang w:bidi="nl-NL"/>
            </w:rPr>
            <w:t>[Tot]</w:t>
          </w:r>
        </w:p>
      </w:docPartBody>
    </w:docPart>
    <w:docPart>
      <w:docPartPr>
        <w:name w:val="C328EA8A30D549A7A8089AB707B003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34A515-471E-406A-938F-CA9C13B7F472}"/>
      </w:docPartPr>
      <w:docPartBody>
        <w:p w:rsidR="00000000" w:rsidRDefault="0058076A" w:rsidP="0058076A">
          <w:pPr>
            <w:pStyle w:val="C328EA8A30D549A7A8089AB707B003D7"/>
          </w:pPr>
          <w:r w:rsidRPr="00415A4A">
            <w:rPr>
              <w:lang w:bidi="nl-NL"/>
            </w:rPr>
            <w:t>[Functie]</w:t>
          </w:r>
        </w:p>
      </w:docPartBody>
    </w:docPart>
    <w:docPart>
      <w:docPartPr>
        <w:name w:val="1CC311068AE94E3F9D9320F5783683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C6D5DE-0DA8-43C1-B7BD-8B805B744C45}"/>
      </w:docPartPr>
      <w:docPartBody>
        <w:p w:rsidR="00000000" w:rsidRDefault="0058076A" w:rsidP="0058076A">
          <w:pPr>
            <w:pStyle w:val="1CC311068AE94E3F9D9320F578368360"/>
          </w:pPr>
          <w:r w:rsidRPr="00415A4A">
            <w:rPr>
              <w:lang w:bidi="nl-NL"/>
            </w:rPr>
            <w:t>[Bedrijfsnaam]</w:t>
          </w:r>
        </w:p>
      </w:docPartBody>
    </w:docPart>
    <w:docPart>
      <w:docPartPr>
        <w:name w:val="B96D134FEC524AC093CD6D1245DAF8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6D4675-DBC0-4C7E-9285-4CC6DB1E04ED}"/>
      </w:docPartPr>
      <w:docPartBody>
        <w:p w:rsidR="00000000" w:rsidRDefault="0058076A" w:rsidP="0058076A">
          <w:pPr>
            <w:pStyle w:val="B96D134FEC524AC093CD6D1245DAF86D"/>
          </w:pPr>
          <w:r w:rsidRPr="00415A4A">
            <w:rPr>
              <w:lang w:bidi="nl-NL"/>
            </w:rPr>
            <w:t xml:space="preserve">[Datums van] </w:t>
          </w:r>
        </w:p>
      </w:docPartBody>
    </w:docPart>
    <w:docPart>
      <w:docPartPr>
        <w:name w:val="A077C3F085714FDE87C7D57FB202FB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ABC69C-3100-4F07-982D-360140625E39}"/>
      </w:docPartPr>
      <w:docPartBody>
        <w:p w:rsidR="00000000" w:rsidRDefault="0058076A" w:rsidP="0058076A">
          <w:pPr>
            <w:pStyle w:val="A077C3F085714FDE87C7D57FB202FB64"/>
          </w:pPr>
          <w:r w:rsidRPr="00415A4A">
            <w:rPr>
              <w:lang w:bidi="nl-NL"/>
            </w:rPr>
            <w:t>[Tot]</w:t>
          </w:r>
        </w:p>
      </w:docPartBody>
    </w:docPart>
    <w:docPart>
      <w:docPartPr>
        <w:name w:val="8D0DA7C110E44F04B45DB5A5D9E50F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86251E-8BAB-4050-B61A-A27537F81901}"/>
      </w:docPartPr>
      <w:docPartBody>
        <w:p w:rsidR="00000000" w:rsidRDefault="0058076A" w:rsidP="0058076A">
          <w:pPr>
            <w:pStyle w:val="8D0DA7C110E44F04B45DB5A5D9E50F83"/>
          </w:pPr>
          <w:r w:rsidRPr="00415A4A">
            <w:rPr>
              <w:lang w:bidi="nl-NL"/>
            </w:rPr>
            <w:t>[Functie]</w:t>
          </w:r>
        </w:p>
      </w:docPartBody>
    </w:docPart>
    <w:docPart>
      <w:docPartPr>
        <w:name w:val="68F6C017B04B4AAABDB83FD7B87B9A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F90481-65F0-4C66-9D6D-F93D83A59835}"/>
      </w:docPartPr>
      <w:docPartBody>
        <w:p w:rsidR="00000000" w:rsidRDefault="0058076A" w:rsidP="0058076A">
          <w:pPr>
            <w:pStyle w:val="68F6C017B04B4AAABDB83FD7B87B9A6F"/>
          </w:pPr>
          <w:r w:rsidRPr="00415A4A">
            <w:rPr>
              <w:lang w:bidi="nl-NL"/>
            </w:rPr>
            <w:t>[Bedrijfsnaam]</w:t>
          </w:r>
        </w:p>
      </w:docPartBody>
    </w:docPart>
    <w:docPart>
      <w:docPartPr>
        <w:name w:val="A3D18874611343FD93822D8890643D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A1273C-EEAD-4081-AD1A-E28F99A14CF7}"/>
      </w:docPartPr>
      <w:docPartBody>
        <w:p w:rsidR="00000000" w:rsidRDefault="0058076A" w:rsidP="0058076A">
          <w:pPr>
            <w:pStyle w:val="A3D18874611343FD93822D8890643D70"/>
          </w:pPr>
          <w:r w:rsidRPr="00415A4A">
            <w:rPr>
              <w:lang w:bidi="nl-NL"/>
            </w:rPr>
            <w:t xml:space="preserve">[Datums van] </w:t>
          </w:r>
        </w:p>
      </w:docPartBody>
    </w:docPart>
    <w:docPart>
      <w:docPartPr>
        <w:name w:val="6E8B41AB75364D239C7E019BEFA491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F4975D-C0F4-427D-8E8F-911AB5CBCFCB}"/>
      </w:docPartPr>
      <w:docPartBody>
        <w:p w:rsidR="00000000" w:rsidRDefault="0058076A" w:rsidP="0058076A">
          <w:pPr>
            <w:pStyle w:val="6E8B41AB75364D239C7E019BEFA4913C"/>
          </w:pPr>
          <w:r w:rsidRPr="00415A4A">
            <w:rPr>
              <w:lang w:bidi="nl-NL"/>
            </w:rPr>
            <w:t>[Tot]</w:t>
          </w:r>
        </w:p>
      </w:docPartBody>
    </w:docPart>
    <w:docPart>
      <w:docPartPr>
        <w:name w:val="5CB2869E361A4912AA2158A6FBB72D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830A59-C2D0-428E-8AE5-EEA25467DD9B}"/>
      </w:docPartPr>
      <w:docPartBody>
        <w:p w:rsidR="00000000" w:rsidRDefault="0058076A" w:rsidP="0058076A">
          <w:pPr>
            <w:pStyle w:val="5CB2869E361A4912AA2158A6FBB72D47"/>
          </w:pPr>
          <w:r w:rsidRPr="00415A4A">
            <w:rPr>
              <w:lang w:bidi="nl-NL"/>
            </w:rPr>
            <w:t>[Functie]</w:t>
          </w:r>
        </w:p>
      </w:docPartBody>
    </w:docPart>
    <w:docPart>
      <w:docPartPr>
        <w:name w:val="37A5D4C15EB34C50A32D3BE9098B1C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013D9C-C5E0-4FBB-871E-937E745D7CAD}"/>
      </w:docPartPr>
      <w:docPartBody>
        <w:p w:rsidR="00000000" w:rsidRDefault="0058076A" w:rsidP="0058076A">
          <w:pPr>
            <w:pStyle w:val="37A5D4C15EB34C50A32D3BE9098B1C78"/>
          </w:pPr>
          <w:r w:rsidRPr="00415A4A">
            <w:rPr>
              <w:lang w:bidi="nl-NL"/>
            </w:rPr>
            <w:t>[Bedrijfsnaam]</w:t>
          </w:r>
        </w:p>
      </w:docPartBody>
    </w:docPart>
    <w:docPart>
      <w:docPartPr>
        <w:name w:val="635F72C985984D95A1907E3FFE27EE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B6E158-BAC0-4F01-B7A0-CBA625009701}"/>
      </w:docPartPr>
      <w:docPartBody>
        <w:p w:rsidR="00000000" w:rsidRDefault="0058076A" w:rsidP="0058076A">
          <w:pPr>
            <w:pStyle w:val="635F72C985984D95A1907E3FFE27EE9F"/>
          </w:pPr>
          <w:r w:rsidRPr="009360EC">
            <w:rPr>
              <w:lang w:bidi="nl-NL"/>
            </w:rPr>
            <w:t>[</w:t>
          </w:r>
          <w:r>
            <w:rPr>
              <w:lang w:bidi="nl-NL"/>
            </w:rPr>
            <w:t>Hier noteer je waar je goed in bent: talen, computerkennis, ..</w:t>
          </w:r>
          <w:r w:rsidRPr="009360EC">
            <w:rPr>
              <w:lang w:bidi="nl-NL"/>
            </w:rPr>
            <w:t>.]</w:t>
          </w:r>
        </w:p>
      </w:docPartBody>
    </w:docPart>
    <w:docPart>
      <w:docPartPr>
        <w:name w:val="3A8682CF384149C3A43A19BB941A13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4BE016-C34A-4E74-9FC2-8BED5C1DF1A2}"/>
      </w:docPartPr>
      <w:docPartBody>
        <w:p w:rsidR="00000000" w:rsidRDefault="0058076A" w:rsidP="0058076A">
          <w:pPr>
            <w:pStyle w:val="3A8682CF384149C3A43A19BB941A1330"/>
          </w:pPr>
          <w:r w:rsidRPr="009360EC">
            <w:rPr>
              <w:lang w:bidi="nl-NL"/>
            </w:rPr>
            <w:t>[</w:t>
          </w:r>
          <w:r>
            <w:rPr>
              <w:lang w:bidi="nl-NL"/>
            </w:rPr>
            <w:t>Vrijetijdsbesteding, vaardigheden zoals op tijd komen, subsidies voor de werkgever, …</w:t>
          </w:r>
        </w:p>
      </w:docPartBody>
    </w:docPart>
    <w:docPart>
      <w:docPartPr>
        <w:name w:val="F074C67E5447497C82F54CF2977F3E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333F4C-81B7-454A-AD90-C379CADB64CE}"/>
      </w:docPartPr>
      <w:docPartBody>
        <w:p w:rsidR="00000000" w:rsidRDefault="0058076A" w:rsidP="0058076A">
          <w:pPr>
            <w:pStyle w:val="F074C67E5447497C82F54CF2977F3ED2"/>
          </w:pPr>
          <w:r w:rsidRPr="009360EC">
            <w:rPr>
              <w:lang w:bidi="nl-NL"/>
            </w:rPr>
            <w:t>[</w:t>
          </w:r>
          <w:r>
            <w:rPr>
              <w:lang w:bidi="nl-NL"/>
            </w:rPr>
            <w:t>Noteer hier de naam en contactgegevens van je leerkracht of stagegever of vorige baas.</w:t>
          </w:r>
          <w:r w:rsidRPr="009360EC">
            <w:rPr>
              <w:lang w:bidi="nl-NL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00BA4"/>
    <w:multiLevelType w:val="multilevel"/>
    <w:tmpl w:val="814811E4"/>
    <w:lvl w:ilvl="0">
      <w:start w:val="1"/>
      <w:numFmt w:val="decimal"/>
      <w:pStyle w:val="5C5287AB32394D2D9575A0E0B7B0250C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D09225A"/>
    <w:multiLevelType w:val="multilevel"/>
    <w:tmpl w:val="30466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35"/>
    <w:rsid w:val="00192701"/>
    <w:rsid w:val="003809FE"/>
    <w:rsid w:val="005264E1"/>
    <w:rsid w:val="0058076A"/>
    <w:rsid w:val="00886B35"/>
    <w:rsid w:val="0092612B"/>
    <w:rsid w:val="009C48FB"/>
    <w:rsid w:val="00A12446"/>
    <w:rsid w:val="00C34E67"/>
    <w:rsid w:val="00CF6ABC"/>
    <w:rsid w:val="00D6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468B7D2A94CB411AAF0A09220F31B4BE">
    <w:name w:val="468B7D2A94CB411AAF0A09220F31B4BE"/>
    <w:rsid w:val="0058076A"/>
  </w:style>
  <w:style w:type="paragraph" w:customStyle="1" w:styleId="9993B2DAE34D4129A56A68BCA1D8EA19">
    <w:name w:val="9993B2DAE34D4129A56A68BCA1D8EA19"/>
    <w:rsid w:val="0058076A"/>
  </w:style>
  <w:style w:type="paragraph" w:customStyle="1" w:styleId="CDB025F3333449A9A8C510E95E3E8988">
    <w:name w:val="CDB025F3333449A9A8C510E95E3E8988"/>
    <w:rsid w:val="0058076A"/>
  </w:style>
  <w:style w:type="paragraph" w:customStyle="1" w:styleId="674BE118A307422DB2BB30D86FC21659">
    <w:name w:val="674BE118A307422DB2BB30D86FC21659"/>
    <w:rsid w:val="0058076A"/>
  </w:style>
  <w:style w:type="paragraph" w:customStyle="1" w:styleId="EE8AD69732604FC9869DFA7AE58A9815">
    <w:name w:val="EE8AD69732604FC9869DFA7AE58A9815"/>
    <w:rsid w:val="0058076A"/>
  </w:style>
  <w:style w:type="paragraph" w:customStyle="1" w:styleId="C373D1F3E43B4DC4A8DBD38CA6CD4D73">
    <w:name w:val="C373D1F3E43B4DC4A8DBD38CA6CD4D73"/>
    <w:rsid w:val="0058076A"/>
  </w:style>
  <w:style w:type="paragraph" w:customStyle="1" w:styleId="966425299D0640878DF58E5BB3AFF435">
    <w:name w:val="966425299D0640878DF58E5BB3AFF435"/>
    <w:rsid w:val="0058076A"/>
  </w:style>
  <w:style w:type="paragraph" w:customStyle="1" w:styleId="C328EA8A30D549A7A8089AB707B003D7">
    <w:name w:val="C328EA8A30D549A7A8089AB707B003D7"/>
    <w:rsid w:val="0058076A"/>
  </w:style>
  <w:style w:type="paragraph" w:customStyle="1" w:styleId="1CC311068AE94E3F9D9320F578368360">
    <w:name w:val="1CC311068AE94E3F9D9320F578368360"/>
    <w:rsid w:val="0058076A"/>
  </w:style>
  <w:style w:type="paragraph" w:customStyle="1" w:styleId="B96D134FEC524AC093CD6D1245DAF86D">
    <w:name w:val="B96D134FEC524AC093CD6D1245DAF86D"/>
    <w:rsid w:val="0058076A"/>
  </w:style>
  <w:style w:type="paragraph" w:customStyle="1" w:styleId="A077C3F085714FDE87C7D57FB202FB64">
    <w:name w:val="A077C3F085714FDE87C7D57FB202FB64"/>
    <w:rsid w:val="0058076A"/>
  </w:style>
  <w:style w:type="paragraph" w:customStyle="1" w:styleId="8D0DA7C110E44F04B45DB5A5D9E50F83">
    <w:name w:val="8D0DA7C110E44F04B45DB5A5D9E50F83"/>
    <w:rsid w:val="0058076A"/>
  </w:style>
  <w:style w:type="paragraph" w:customStyle="1" w:styleId="68F6C017B04B4AAABDB83FD7B87B9A6F">
    <w:name w:val="68F6C017B04B4AAABDB83FD7B87B9A6F"/>
    <w:rsid w:val="0058076A"/>
  </w:style>
  <w:style w:type="paragraph" w:customStyle="1" w:styleId="A3D18874611343FD93822D8890643D70">
    <w:name w:val="A3D18874611343FD93822D8890643D70"/>
    <w:rsid w:val="0058076A"/>
  </w:style>
  <w:style w:type="paragraph" w:customStyle="1" w:styleId="6E8B41AB75364D239C7E019BEFA4913C">
    <w:name w:val="6E8B41AB75364D239C7E019BEFA4913C"/>
    <w:rsid w:val="0058076A"/>
  </w:style>
  <w:style w:type="paragraph" w:customStyle="1" w:styleId="5CB2869E361A4912AA2158A6FBB72D47">
    <w:name w:val="5CB2869E361A4912AA2158A6FBB72D47"/>
    <w:rsid w:val="0058076A"/>
  </w:style>
  <w:style w:type="paragraph" w:customStyle="1" w:styleId="37A5D4C15EB34C50A32D3BE9098B1C78">
    <w:name w:val="37A5D4C15EB34C50A32D3BE9098B1C78"/>
    <w:rsid w:val="0058076A"/>
  </w:style>
  <w:style w:type="paragraph" w:customStyle="1" w:styleId="635F72C985984D95A1907E3FFE27EE9F">
    <w:name w:val="635F72C985984D95A1907E3FFE27EE9F"/>
    <w:rsid w:val="0058076A"/>
  </w:style>
  <w:style w:type="paragraph" w:customStyle="1" w:styleId="3A8682CF384149C3A43A19BB941A1330">
    <w:name w:val="3A8682CF384149C3A43A19BB941A1330"/>
    <w:rsid w:val="0058076A"/>
  </w:style>
  <w:style w:type="paragraph" w:customStyle="1" w:styleId="F074C67E5447497C82F54CF2977F3ED2">
    <w:name w:val="F074C67E5447497C82F54CF2977F3ED2"/>
    <w:rsid w:val="0058076A"/>
  </w:style>
  <w:style w:type="character" w:styleId="Tekstvantijdelijkeaanduiding">
    <w:name w:val="Placeholder Text"/>
    <w:basedOn w:val="Standaardalinea-lettertype"/>
    <w:uiPriority w:val="99"/>
    <w:semiHidden/>
    <w:rsid w:val="00D62293"/>
    <w:rPr>
      <w:color w:val="808080"/>
    </w:rPr>
  </w:style>
  <w:style w:type="paragraph" w:customStyle="1" w:styleId="8E3AED89CE5847FF8DB3152CCAB09D9F2">
    <w:name w:val="8E3AED89CE5847FF8DB3152CCAB09D9F2"/>
    <w:rsid w:val="00D62293"/>
    <w:pPr>
      <w:widowControl w:val="0"/>
      <w:pBdr>
        <w:bottom w:val="single" w:sz="24" w:space="8" w:color="FFC000" w:themeColor="accent4"/>
      </w:pBdr>
      <w:kinsoku w:val="0"/>
      <w:overflowPunct w:val="0"/>
      <w:autoSpaceDE w:val="0"/>
      <w:autoSpaceDN w:val="0"/>
      <w:adjustRightInd w:val="0"/>
      <w:spacing w:before="240" w:after="480" w:line="240" w:lineRule="auto"/>
    </w:pPr>
    <w:rPr>
      <w:rFonts w:asciiTheme="majorHAnsi" w:eastAsia="Times New Roman" w:hAnsiTheme="majorHAnsi" w:cs="Georgia"/>
      <w:b/>
      <w:bCs/>
      <w:color w:val="FFC000" w:themeColor="accent4"/>
      <w:sz w:val="48"/>
      <w:szCs w:val="42"/>
      <w:lang w:val="nl-NL" w:eastAsia="en-US"/>
    </w:rPr>
  </w:style>
  <w:style w:type="paragraph" w:customStyle="1" w:styleId="9EF3ACC937DE4EF4811D6D3786C24D7B2">
    <w:name w:val="9EF3ACC937DE4EF4811D6D3786C24D7B2"/>
    <w:rsid w:val="00D62293"/>
    <w:pPr>
      <w:widowControl w:val="0"/>
      <w:pBdr>
        <w:bottom w:val="single" w:sz="24" w:space="8" w:color="FFC000" w:themeColor="accent4"/>
      </w:pBdr>
      <w:kinsoku w:val="0"/>
      <w:overflowPunct w:val="0"/>
      <w:autoSpaceDE w:val="0"/>
      <w:autoSpaceDN w:val="0"/>
      <w:adjustRightInd w:val="0"/>
      <w:spacing w:before="240" w:after="480" w:line="240" w:lineRule="auto"/>
    </w:pPr>
    <w:rPr>
      <w:rFonts w:asciiTheme="majorHAnsi" w:eastAsia="Times New Roman" w:hAnsiTheme="majorHAnsi" w:cs="Georgia"/>
      <w:b/>
      <w:bCs/>
      <w:color w:val="FFC000" w:themeColor="accent4"/>
      <w:sz w:val="48"/>
      <w:szCs w:val="42"/>
      <w:lang w:val="nl-NL" w:eastAsia="en-US"/>
    </w:rPr>
  </w:style>
  <w:style w:type="paragraph" w:customStyle="1" w:styleId="2911F32DDA8F470DA6DCA39600571EA72">
    <w:name w:val="2911F32DDA8F470DA6DCA39600571EA72"/>
    <w:rsid w:val="00D6229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Georgia"/>
      <w:lang w:val="nl-NL" w:eastAsia="en-US"/>
    </w:rPr>
  </w:style>
  <w:style w:type="paragraph" w:customStyle="1" w:styleId="E0065301411C441EAEAC04570CA6C24E2">
    <w:name w:val="E0065301411C441EAEAC04570CA6C24E2"/>
    <w:rsid w:val="00D6229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Georgia"/>
      <w:lang w:val="nl-NL" w:eastAsia="en-US"/>
    </w:rPr>
  </w:style>
  <w:style w:type="paragraph" w:customStyle="1" w:styleId="8EC23F90C982415C9A39848E43063D392">
    <w:name w:val="8EC23F90C982415C9A39848E43063D392"/>
    <w:rsid w:val="00D6229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Georgia"/>
      <w:lang w:val="nl-NL" w:eastAsia="en-US"/>
    </w:rPr>
  </w:style>
  <w:style w:type="paragraph" w:customStyle="1" w:styleId="99589BA68CE24B88B91BA9FF082E44982">
    <w:name w:val="99589BA68CE24B88B91BA9FF082E44982"/>
    <w:rsid w:val="00D62293"/>
    <w:pPr>
      <w:widowControl w:val="0"/>
      <w:kinsoku w:val="0"/>
      <w:overflowPunct w:val="0"/>
      <w:autoSpaceDE w:val="0"/>
      <w:autoSpaceDN w:val="0"/>
      <w:adjustRightInd w:val="0"/>
      <w:spacing w:after="0" w:line="240" w:lineRule="auto"/>
    </w:pPr>
    <w:rPr>
      <w:rFonts w:eastAsia="Times New Roman" w:cs="Georgia"/>
      <w:b/>
      <w:color w:val="000000" w:themeColor="text1"/>
      <w:sz w:val="18"/>
      <w:szCs w:val="20"/>
      <w:lang w:val="nl-NL" w:eastAsia="en-US"/>
    </w:rPr>
  </w:style>
  <w:style w:type="paragraph" w:customStyle="1" w:styleId="C45B53338F174AA19BD30271A6EA7C682">
    <w:name w:val="C45B53338F174AA19BD30271A6EA7C682"/>
    <w:rsid w:val="00D62293"/>
    <w:pPr>
      <w:widowControl w:val="0"/>
      <w:kinsoku w:val="0"/>
      <w:overflowPunct w:val="0"/>
      <w:autoSpaceDE w:val="0"/>
      <w:autoSpaceDN w:val="0"/>
      <w:adjustRightInd w:val="0"/>
      <w:spacing w:after="0" w:line="240" w:lineRule="auto"/>
    </w:pPr>
    <w:rPr>
      <w:rFonts w:eastAsia="Times New Roman" w:cs="Georgia"/>
      <w:b/>
      <w:color w:val="000000" w:themeColor="text1"/>
      <w:sz w:val="18"/>
      <w:szCs w:val="20"/>
      <w:lang w:val="nl-NL" w:eastAsia="en-US"/>
    </w:rPr>
  </w:style>
  <w:style w:type="paragraph" w:customStyle="1" w:styleId="AEA8F318531E4724BCC475AED413DB612">
    <w:name w:val="AEA8F318531E4724BCC475AED413DB612"/>
    <w:rsid w:val="00D62293"/>
    <w:pPr>
      <w:spacing w:after="200" w:line="240" w:lineRule="auto"/>
    </w:pPr>
    <w:rPr>
      <w:rFonts w:eastAsiaTheme="minorHAnsi"/>
      <w:szCs w:val="24"/>
      <w:lang w:val="nl-NL" w:eastAsia="en-US"/>
    </w:rPr>
  </w:style>
  <w:style w:type="paragraph" w:customStyle="1" w:styleId="10790B3C7194412C94A4CFA416E7FE1B2">
    <w:name w:val="10790B3C7194412C94A4CFA416E7FE1B2"/>
    <w:rsid w:val="00D62293"/>
    <w:pPr>
      <w:spacing w:after="200" w:line="240" w:lineRule="auto"/>
    </w:pPr>
    <w:rPr>
      <w:rFonts w:eastAsiaTheme="minorHAnsi"/>
      <w:szCs w:val="24"/>
      <w:lang w:val="nl-NL" w:eastAsia="en-US"/>
    </w:rPr>
  </w:style>
  <w:style w:type="paragraph" w:customStyle="1" w:styleId="ACD9ED8D89204B518FB2E268281AACC02">
    <w:name w:val="ACD9ED8D89204B518FB2E268281AACC02"/>
    <w:rsid w:val="00D62293"/>
    <w:pPr>
      <w:widowControl w:val="0"/>
      <w:kinsoku w:val="0"/>
      <w:overflowPunct w:val="0"/>
      <w:autoSpaceDE w:val="0"/>
      <w:autoSpaceDN w:val="0"/>
      <w:adjustRightInd w:val="0"/>
      <w:spacing w:after="0" w:line="240" w:lineRule="auto"/>
    </w:pPr>
    <w:rPr>
      <w:rFonts w:eastAsia="Times New Roman" w:cs="Georgia"/>
      <w:b/>
      <w:color w:val="000000" w:themeColor="text1"/>
      <w:sz w:val="18"/>
      <w:szCs w:val="20"/>
      <w:lang w:val="nl-NL" w:eastAsia="en-US"/>
    </w:rPr>
  </w:style>
  <w:style w:type="paragraph" w:customStyle="1" w:styleId="3F5AA69816F04973BEE4ABBE8FF0A8D42">
    <w:name w:val="3F5AA69816F04973BEE4ABBE8FF0A8D42"/>
    <w:rsid w:val="00D62293"/>
    <w:pPr>
      <w:widowControl w:val="0"/>
      <w:kinsoku w:val="0"/>
      <w:overflowPunct w:val="0"/>
      <w:autoSpaceDE w:val="0"/>
      <w:autoSpaceDN w:val="0"/>
      <w:adjustRightInd w:val="0"/>
      <w:spacing w:after="0" w:line="240" w:lineRule="auto"/>
    </w:pPr>
    <w:rPr>
      <w:rFonts w:eastAsia="Times New Roman" w:cs="Georgia"/>
      <w:b/>
      <w:color w:val="000000" w:themeColor="text1"/>
      <w:sz w:val="18"/>
      <w:szCs w:val="20"/>
      <w:lang w:val="nl-NL" w:eastAsia="en-US"/>
    </w:rPr>
  </w:style>
  <w:style w:type="paragraph" w:customStyle="1" w:styleId="F32A92BD57F24CF0B57E3474B2339BE92">
    <w:name w:val="F32A92BD57F24CF0B57E3474B2339BE92"/>
    <w:rsid w:val="00D62293"/>
    <w:pPr>
      <w:spacing w:after="200" w:line="240" w:lineRule="auto"/>
    </w:pPr>
    <w:rPr>
      <w:rFonts w:eastAsiaTheme="minorHAnsi"/>
      <w:szCs w:val="24"/>
      <w:lang w:val="nl-NL" w:eastAsia="en-US"/>
    </w:rPr>
  </w:style>
  <w:style w:type="paragraph" w:customStyle="1" w:styleId="9D257E6BEBC34BF093E9B38265ABECF02">
    <w:name w:val="9D257E6BEBC34BF093E9B38265ABECF02"/>
    <w:rsid w:val="00D62293"/>
    <w:pPr>
      <w:spacing w:after="200" w:line="240" w:lineRule="auto"/>
    </w:pPr>
    <w:rPr>
      <w:rFonts w:eastAsiaTheme="minorHAnsi"/>
      <w:szCs w:val="24"/>
      <w:lang w:val="nl-NL" w:eastAsia="en-US"/>
    </w:rPr>
  </w:style>
  <w:style w:type="paragraph" w:customStyle="1" w:styleId="F45B3706FD364930955593048A72FA7C2">
    <w:name w:val="F45B3706FD364930955593048A72FA7C2"/>
    <w:rsid w:val="00D62293"/>
    <w:pPr>
      <w:widowControl w:val="0"/>
      <w:kinsoku w:val="0"/>
      <w:overflowPunct w:val="0"/>
      <w:autoSpaceDE w:val="0"/>
      <w:autoSpaceDN w:val="0"/>
      <w:adjustRightInd w:val="0"/>
      <w:spacing w:after="0" w:line="240" w:lineRule="auto"/>
    </w:pPr>
    <w:rPr>
      <w:rFonts w:eastAsia="Times New Roman" w:cs="Georgia"/>
      <w:b/>
      <w:color w:val="000000" w:themeColor="text1"/>
      <w:sz w:val="18"/>
      <w:szCs w:val="20"/>
      <w:lang w:val="nl-NL" w:eastAsia="en-US"/>
    </w:rPr>
  </w:style>
  <w:style w:type="paragraph" w:customStyle="1" w:styleId="4D4D829BE21545C0910ECD54A950FB952">
    <w:name w:val="4D4D829BE21545C0910ECD54A950FB952"/>
    <w:rsid w:val="00D62293"/>
    <w:pPr>
      <w:widowControl w:val="0"/>
      <w:kinsoku w:val="0"/>
      <w:overflowPunct w:val="0"/>
      <w:autoSpaceDE w:val="0"/>
      <w:autoSpaceDN w:val="0"/>
      <w:adjustRightInd w:val="0"/>
      <w:spacing w:after="0" w:line="240" w:lineRule="auto"/>
    </w:pPr>
    <w:rPr>
      <w:rFonts w:eastAsia="Times New Roman" w:cs="Georgia"/>
      <w:b/>
      <w:color w:val="000000" w:themeColor="text1"/>
      <w:sz w:val="18"/>
      <w:szCs w:val="20"/>
      <w:lang w:val="nl-NL" w:eastAsia="en-US"/>
    </w:rPr>
  </w:style>
  <w:style w:type="paragraph" w:customStyle="1" w:styleId="5C5287AB32394D2D9575A0E0B7B0250C2">
    <w:name w:val="5C5287AB32394D2D9575A0E0B7B0250C2"/>
    <w:rsid w:val="00D62293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ind w:left="360" w:hanging="360"/>
      <w:contextualSpacing/>
    </w:pPr>
    <w:rPr>
      <w:rFonts w:eastAsia="Times New Roman" w:cs="Georgia"/>
      <w:lang w:val="nl-NL" w:eastAsia="en-US"/>
    </w:rPr>
  </w:style>
  <w:style w:type="paragraph" w:customStyle="1" w:styleId="A3271FBD7CEC49AB9B418BDDFB0F69E02">
    <w:name w:val="A3271FBD7CEC49AB9B418BDDFB0F69E02"/>
    <w:rsid w:val="00D62293"/>
    <w:pPr>
      <w:widowControl w:val="0"/>
      <w:tabs>
        <w:tab w:val="num" w:pos="720"/>
      </w:tabs>
      <w:autoSpaceDE w:val="0"/>
      <w:autoSpaceDN w:val="0"/>
      <w:adjustRightInd w:val="0"/>
      <w:spacing w:after="0" w:line="240" w:lineRule="auto"/>
      <w:ind w:left="360" w:hanging="360"/>
      <w:contextualSpacing/>
    </w:pPr>
    <w:rPr>
      <w:rFonts w:eastAsia="Times New Roman" w:cs="Georgia"/>
      <w:lang w:val="nl-NL" w:eastAsia="en-US"/>
    </w:rPr>
  </w:style>
  <w:style w:type="paragraph" w:customStyle="1" w:styleId="8AECC268952A48DC98C82A3ADD54D0852">
    <w:name w:val="8AECC268952A48DC98C82A3ADD54D0852"/>
    <w:rsid w:val="00D6229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Georgia"/>
      <w:lang w:val="nl-NL" w:eastAsia="en-US"/>
    </w:rPr>
  </w:style>
  <w:style w:type="paragraph" w:customStyle="1" w:styleId="29930E80FDE445D9B669F3B496F8F9492">
    <w:name w:val="29930E80FDE445D9B669F3B496F8F9492"/>
    <w:rsid w:val="00D6229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Georgia"/>
      <w:lang w:val="nl-NL" w:eastAsia="en-US"/>
    </w:rPr>
  </w:style>
  <w:style w:type="paragraph" w:customStyle="1" w:styleId="DE89673F434F4224AE5E6D4EEEEE14642">
    <w:name w:val="DE89673F434F4224AE5E6D4EEEEE14642"/>
    <w:rsid w:val="00D6229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Georgia"/>
      <w:lang w:val="nl-NL" w:eastAsia="en-US"/>
    </w:rPr>
  </w:style>
  <w:style w:type="paragraph" w:customStyle="1" w:styleId="56EE0F65832141EC83FC8AB3F3C9B97E2">
    <w:name w:val="56EE0F65832141EC83FC8AB3F3C9B97E2"/>
    <w:rsid w:val="00D62293"/>
    <w:pPr>
      <w:widowControl w:val="0"/>
      <w:kinsoku w:val="0"/>
      <w:overflowPunct w:val="0"/>
      <w:autoSpaceDE w:val="0"/>
      <w:autoSpaceDN w:val="0"/>
      <w:adjustRightInd w:val="0"/>
      <w:spacing w:before="4" w:after="0" w:line="240" w:lineRule="auto"/>
    </w:pPr>
    <w:rPr>
      <w:rFonts w:eastAsia="Times New Roman" w:cs="Georgia"/>
      <w:color w:val="FFFFFF" w:themeColor="background1"/>
      <w:sz w:val="20"/>
      <w:szCs w:val="17"/>
      <w:lang w:val="nl-NL" w:eastAsia="en-US"/>
    </w:rPr>
  </w:style>
  <w:style w:type="paragraph" w:customStyle="1" w:styleId="AB931A10C86A4A40872AC6C983DBF83E2">
    <w:name w:val="AB931A10C86A4A40872AC6C983DBF83E2"/>
    <w:rsid w:val="00D62293"/>
    <w:pPr>
      <w:widowControl w:val="0"/>
      <w:kinsoku w:val="0"/>
      <w:overflowPunct w:val="0"/>
      <w:autoSpaceDE w:val="0"/>
      <w:autoSpaceDN w:val="0"/>
      <w:adjustRightInd w:val="0"/>
      <w:spacing w:before="4" w:after="0" w:line="240" w:lineRule="auto"/>
    </w:pPr>
    <w:rPr>
      <w:rFonts w:eastAsia="Times New Roman" w:cs="Georgia"/>
      <w:color w:val="FFFFFF" w:themeColor="background1"/>
      <w:sz w:val="20"/>
      <w:szCs w:val="17"/>
      <w:lang w:val="nl-NL" w:eastAsia="en-US"/>
    </w:rPr>
  </w:style>
  <w:style w:type="paragraph" w:customStyle="1" w:styleId="0222308FA13849E4800CE5254AD0D50B2">
    <w:name w:val="0222308FA13849E4800CE5254AD0D50B2"/>
    <w:rsid w:val="00D62293"/>
    <w:pPr>
      <w:widowControl w:val="0"/>
      <w:kinsoku w:val="0"/>
      <w:overflowPunct w:val="0"/>
      <w:autoSpaceDE w:val="0"/>
      <w:autoSpaceDN w:val="0"/>
      <w:adjustRightInd w:val="0"/>
      <w:spacing w:before="4" w:after="0" w:line="240" w:lineRule="auto"/>
    </w:pPr>
    <w:rPr>
      <w:rFonts w:eastAsia="Times New Roman" w:cs="Georgia"/>
      <w:color w:val="FFFFFF" w:themeColor="background1"/>
      <w:sz w:val="20"/>
      <w:szCs w:val="17"/>
      <w:lang w:val="nl-NL" w:eastAsia="en-US"/>
    </w:rPr>
  </w:style>
  <w:style w:type="paragraph" w:customStyle="1" w:styleId="57CECD01A90640BA81308F7BC27215E62">
    <w:name w:val="57CECD01A90640BA81308F7BC27215E62"/>
    <w:rsid w:val="00D62293"/>
    <w:pPr>
      <w:widowControl w:val="0"/>
      <w:kinsoku w:val="0"/>
      <w:overflowPunct w:val="0"/>
      <w:autoSpaceDE w:val="0"/>
      <w:autoSpaceDN w:val="0"/>
      <w:adjustRightInd w:val="0"/>
      <w:spacing w:before="4" w:after="0" w:line="240" w:lineRule="auto"/>
    </w:pPr>
    <w:rPr>
      <w:rFonts w:eastAsia="Times New Roman" w:cs="Georgia"/>
      <w:color w:val="FFFFFF" w:themeColor="background1"/>
      <w:sz w:val="20"/>
      <w:szCs w:val="17"/>
      <w:lang w:val="nl-NL" w:eastAsia="en-US"/>
    </w:rPr>
  </w:style>
  <w:style w:type="paragraph" w:customStyle="1" w:styleId="C3ADD4B2EB8543C98957432F05E2D0B91">
    <w:name w:val="C3ADD4B2EB8543C98957432F05E2D0B91"/>
    <w:rsid w:val="00D6229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Georgia"/>
      <w:lang w:val="nl-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oneSet">
  <a:themeElements>
    <a:clrScheme name="StoneSet 1">
      <a:dk1>
        <a:srgbClr val="000000"/>
      </a:dk1>
      <a:lt1>
        <a:srgbClr val="FFFFFF"/>
      </a:lt1>
      <a:dk2>
        <a:srgbClr val="071F3C"/>
      </a:dk2>
      <a:lt2>
        <a:srgbClr val="E7E6E6"/>
      </a:lt2>
      <a:accent1>
        <a:srgbClr val="531E4E"/>
      </a:accent1>
      <a:accent2>
        <a:srgbClr val="791732"/>
      </a:accent2>
      <a:accent3>
        <a:srgbClr val="CD303C"/>
      </a:accent3>
      <a:accent4>
        <a:srgbClr val="F05535"/>
      </a:accent4>
      <a:accent5>
        <a:srgbClr val="FBB040"/>
      </a:accent5>
      <a:accent6>
        <a:srgbClr val="F9ED32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A02AAC-5046-4D44-A9AE-5839993B65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BD8D9FD-7628-4864-99BD-44D5E05C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2A7B0C-0785-45D2-9058-6AAC6C3047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TF33719486.dotx</Template>
  <TotalTime>31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Resumes-RS-04_AB - v1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Marc Verheyen</dc:creator>
  <cp:keywords/>
  <dc:description/>
  <cp:lastModifiedBy>Marc Verheyen</cp:lastModifiedBy>
  <cp:revision>8</cp:revision>
  <dcterms:created xsi:type="dcterms:W3CDTF">2020-04-23T14:58:00Z</dcterms:created>
  <dcterms:modified xsi:type="dcterms:W3CDTF">2021-05-21T14:48:00Z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2015 (Macintosh)</vt:lpwstr>
  </property>
  <property fmtid="{D5CDD505-2E9C-101B-9397-08002B2CF9AE}" pid="3" name="ContentTypeId">
    <vt:lpwstr>0x010100DEEA25CC0A0AC24199CDC46C25B8B0BC</vt:lpwstr>
  </property>
</Properties>
</file>